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360" w:lineRule="exact"/>
        <w:ind w:firstLine="601" w:firstLineChars="200"/>
        <w:jc w:val="center"/>
        <w:textAlignment w:val="auto"/>
        <w:rPr>
          <w:rFonts w:ascii="微软雅黑" w:hAnsi="微软雅黑" w:eastAsia="微软雅黑"/>
          <w:b/>
          <w:color w:val="333333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上海统一企业饮料食品有限公司针对2023年度-2025年度食堂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劳务外包服务项目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项目地点：上海市金山工业区金舸路1301号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项目范围：用餐服务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项目要求：协助处理食堂一日四餐相关工作食堂：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元；履约保证金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万元，具体以招标说明书为准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A、有效的营业执照，开户许可证，具备劳务外包、餐饮管理/服务的营业范围；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B、注册资本：≥50万人民币，且可以开具增值税发票；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C、公司成立时间在1年以上（含），从事相关服务年限≥1年。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A、联系人：管明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2023年0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04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日08时至2023年0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10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A、资质初审合格后，将统一安排参与招投标工作。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B、内审投诉（反贪腐直通车）：邮箱（fanfu@pec.com.cn）、电话 （18221429653）。</w:t>
      </w:r>
    </w:p>
    <w:p>
      <w:pPr>
        <w:tabs>
          <w:tab w:val="left" w:pos="9781"/>
        </w:tabs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Cs/>
          <w:sz w:val="18"/>
          <w:szCs w:val="18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/>
          <w:bCs/>
          <w:sz w:val="18"/>
          <w:szCs w:val="18"/>
        </w:rPr>
        <w:t>上海统一企业饮料食品有限公司针对2023年度食堂劳务外包服务项目招标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 上海</w:t>
      </w:r>
      <w:r>
        <w:rPr>
          <w:rFonts w:hint="eastAsia"/>
          <w:b/>
          <w:bCs/>
          <w:sz w:val="28"/>
          <w:u w:val="single"/>
        </w:rPr>
        <w:t>统一企业饮料食品有限公司食堂劳务外包服务项目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  <w:bookmarkStart w:id="0" w:name="_GoBack"/>
      <w:bookmarkEnd w:id="0"/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上海统一企业饮料食品有限公司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</w:p>
    <w:p>
      <w:pPr>
        <w:ind w:firstLine="4250" w:firstLineChars="1518"/>
        <w:rPr>
          <w:sz w:val="28"/>
        </w:rPr>
      </w:pP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</w:p>
    <w:p>
      <w:pPr>
        <w:ind w:firstLine="4250" w:firstLineChars="1518"/>
        <w:rPr>
          <w:sz w:val="28"/>
        </w:rPr>
      </w:pP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 月 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ind w:left="-1" w:firstLine="480" w:firstLineChars="200"/>
        <w:jc w:val="lef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  <w:r>
      <w:rPr>
        <w:rFonts w:hint="eastAsia"/>
        <w:sz w:val="10"/>
      </w:rPr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4MmIzZDBjMDU2NTVkMjBhMWVhNzExZDUwMTdhNDc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354F"/>
    <w:rsid w:val="000474FD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64FAA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68A0"/>
    <w:rsid w:val="000D74DD"/>
    <w:rsid w:val="000E01FA"/>
    <w:rsid w:val="000E1787"/>
    <w:rsid w:val="000E5D9B"/>
    <w:rsid w:val="000F14F5"/>
    <w:rsid w:val="000F22C6"/>
    <w:rsid w:val="000F317B"/>
    <w:rsid w:val="000F4B0C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6B8C"/>
    <w:rsid w:val="00160901"/>
    <w:rsid w:val="001643C8"/>
    <w:rsid w:val="0016476A"/>
    <w:rsid w:val="00164BBB"/>
    <w:rsid w:val="00165503"/>
    <w:rsid w:val="00167BD4"/>
    <w:rsid w:val="001703FC"/>
    <w:rsid w:val="00173546"/>
    <w:rsid w:val="00174DAB"/>
    <w:rsid w:val="00175088"/>
    <w:rsid w:val="00183A9A"/>
    <w:rsid w:val="0018429B"/>
    <w:rsid w:val="00184843"/>
    <w:rsid w:val="00185600"/>
    <w:rsid w:val="00191DA9"/>
    <w:rsid w:val="001924FF"/>
    <w:rsid w:val="00196A2F"/>
    <w:rsid w:val="001A0530"/>
    <w:rsid w:val="001A1136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517A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244C"/>
    <w:rsid w:val="002940D3"/>
    <w:rsid w:val="0029453F"/>
    <w:rsid w:val="00294E98"/>
    <w:rsid w:val="00295142"/>
    <w:rsid w:val="002956B8"/>
    <w:rsid w:val="002A024E"/>
    <w:rsid w:val="002A07C9"/>
    <w:rsid w:val="002A0D52"/>
    <w:rsid w:val="002A2824"/>
    <w:rsid w:val="002A5947"/>
    <w:rsid w:val="002A5BA1"/>
    <w:rsid w:val="002A5BBB"/>
    <w:rsid w:val="002A7A51"/>
    <w:rsid w:val="002B1522"/>
    <w:rsid w:val="002B3DAD"/>
    <w:rsid w:val="002C0A12"/>
    <w:rsid w:val="002C1874"/>
    <w:rsid w:val="002C3F50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495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0F0C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5E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7B5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6946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1A37"/>
    <w:rsid w:val="0044255E"/>
    <w:rsid w:val="00442B6D"/>
    <w:rsid w:val="00442D2B"/>
    <w:rsid w:val="0044440F"/>
    <w:rsid w:val="004448A9"/>
    <w:rsid w:val="004451B8"/>
    <w:rsid w:val="00450E8A"/>
    <w:rsid w:val="0045134B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1587"/>
    <w:rsid w:val="004D2EDF"/>
    <w:rsid w:val="004D2FE6"/>
    <w:rsid w:val="004D3263"/>
    <w:rsid w:val="004D3BD9"/>
    <w:rsid w:val="004D5115"/>
    <w:rsid w:val="004D5DA1"/>
    <w:rsid w:val="004D7C21"/>
    <w:rsid w:val="004E0933"/>
    <w:rsid w:val="004E29B8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55B9F"/>
    <w:rsid w:val="00561403"/>
    <w:rsid w:val="005623E1"/>
    <w:rsid w:val="00562F76"/>
    <w:rsid w:val="005637E6"/>
    <w:rsid w:val="005648ED"/>
    <w:rsid w:val="00565E40"/>
    <w:rsid w:val="005677E3"/>
    <w:rsid w:val="005714B9"/>
    <w:rsid w:val="0057253B"/>
    <w:rsid w:val="0057571B"/>
    <w:rsid w:val="00576406"/>
    <w:rsid w:val="0057798A"/>
    <w:rsid w:val="005819C1"/>
    <w:rsid w:val="00582C41"/>
    <w:rsid w:val="005836DE"/>
    <w:rsid w:val="00586906"/>
    <w:rsid w:val="005916C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703B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33A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0693B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C14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3954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5FE4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B7E6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6DFC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385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2DF"/>
    <w:rsid w:val="009C1435"/>
    <w:rsid w:val="009C2171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1BE4"/>
    <w:rsid w:val="00AB2551"/>
    <w:rsid w:val="00AB62AC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7E2"/>
    <w:rsid w:val="00AE2F34"/>
    <w:rsid w:val="00AF171C"/>
    <w:rsid w:val="00AF5803"/>
    <w:rsid w:val="00AF736C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054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7377"/>
    <w:rsid w:val="00BF1C96"/>
    <w:rsid w:val="00BF1D9A"/>
    <w:rsid w:val="00BF32B6"/>
    <w:rsid w:val="00BF464C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5EC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445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064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49F3"/>
    <w:rsid w:val="00D522CA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86634"/>
    <w:rsid w:val="00D920C1"/>
    <w:rsid w:val="00D928D7"/>
    <w:rsid w:val="00D933BF"/>
    <w:rsid w:val="00D93B31"/>
    <w:rsid w:val="00D94024"/>
    <w:rsid w:val="00D943B6"/>
    <w:rsid w:val="00D9659C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6AF9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8F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0EB"/>
    <w:rsid w:val="00FF38E8"/>
    <w:rsid w:val="00FF3E4C"/>
    <w:rsid w:val="00FF4D41"/>
    <w:rsid w:val="02B250DA"/>
    <w:rsid w:val="03200295"/>
    <w:rsid w:val="0CD93263"/>
    <w:rsid w:val="15B71EB4"/>
    <w:rsid w:val="1B3B1CB8"/>
    <w:rsid w:val="1C2058C6"/>
    <w:rsid w:val="1F522ACE"/>
    <w:rsid w:val="27EB6814"/>
    <w:rsid w:val="281A0EA7"/>
    <w:rsid w:val="2E7445BD"/>
    <w:rsid w:val="31E549E5"/>
    <w:rsid w:val="38FE7A29"/>
    <w:rsid w:val="3C601127"/>
    <w:rsid w:val="41C70753"/>
    <w:rsid w:val="441957BF"/>
    <w:rsid w:val="4A9D3546"/>
    <w:rsid w:val="56332FB1"/>
    <w:rsid w:val="570D3793"/>
    <w:rsid w:val="5E6737F7"/>
    <w:rsid w:val="64C5396E"/>
    <w:rsid w:val="66527815"/>
    <w:rsid w:val="67A44F31"/>
    <w:rsid w:val="67BA07B7"/>
    <w:rsid w:val="72807126"/>
    <w:rsid w:val="747167CF"/>
    <w:rsid w:val="ABD6E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4</Pages>
  <Words>254</Words>
  <Characters>1452</Characters>
  <Lines>12</Lines>
  <Paragraphs>3</Paragraphs>
  <TotalTime>1</TotalTime>
  <ScaleCrop>false</ScaleCrop>
  <LinksUpToDate>false</LinksUpToDate>
  <CharactersWithSpaces>1703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2019-09-12T11:24:00Z</dcterms:created>
  <dc:creator>grdpec</dc:creator>
  <cp:keywords>标准</cp:keywords>
  <cp:lastModifiedBy>管明明明</cp:lastModifiedBy>
  <cp:lastPrinted>2017-11-14T09:02:00Z</cp:lastPrinted>
  <dcterms:modified xsi:type="dcterms:W3CDTF">2023-03-30T16:21:50Z</dcterms:modified>
  <dc:subject>昆山研究所标准书模板</dc:subject>
  <dc:title>stdbook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FDD2BE208ACA402489B73DE25A0440FE</vt:lpwstr>
  </property>
</Properties>
</file>