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西北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新疆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、陕西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阿克苏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统一。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/>
          <w:sz w:val="24"/>
        </w:rPr>
        <w:t>陕西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、新疆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方兴中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、电话：15856903901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单中。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EFABA78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FEE27DB"/>
    <w:rsid w:val="FD9685F1"/>
    <w:rsid w:val="FF8DB522"/>
    <w:rsid w:val="FF9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2023-03-29T08:22:18Z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