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华南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广州统一、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、南宁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、海南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、湛江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含湛江统实）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、惠州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含惠州统实）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、漳州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含漳州统实）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/>
          <w:sz w:val="24"/>
        </w:rPr>
        <w:t>广州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、福州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blPrEx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blPrEx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blPrEx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blPrEx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董娜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0512-57701505/13812672141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DAE4921"/>
    <w:rsid w:val="1E185B20"/>
    <w:rsid w:val="1E672DC4"/>
    <w:rsid w:val="1F37751E"/>
    <w:rsid w:val="1F5B71FD"/>
    <w:rsid w:val="1F670DA6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5EC738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AD9FB0"/>
    <w:rsid w:val="4FF3033A"/>
    <w:rsid w:val="4FF98E68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6EBF8FB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6FEF239A"/>
    <w:rsid w:val="713F0604"/>
    <w:rsid w:val="72B71497"/>
    <w:rsid w:val="72BE5EC9"/>
    <w:rsid w:val="73AA75ED"/>
    <w:rsid w:val="740047EE"/>
    <w:rsid w:val="74021003"/>
    <w:rsid w:val="741B0702"/>
    <w:rsid w:val="743836C2"/>
    <w:rsid w:val="744E2284"/>
    <w:rsid w:val="747B1953"/>
    <w:rsid w:val="747FBCEB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9F6949B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D97247F"/>
    <w:rsid w:val="7E4932DF"/>
    <w:rsid w:val="7EE476DF"/>
    <w:rsid w:val="7F2E7447"/>
    <w:rsid w:val="7FBE3DC7"/>
    <w:rsid w:val="7FE20802"/>
    <w:rsid w:val="7FEB449A"/>
    <w:rsid w:val="ABB5327C"/>
    <w:rsid w:val="B3FC9B77"/>
    <w:rsid w:val="BEDF9655"/>
    <w:rsid w:val="CFFF08DC"/>
    <w:rsid w:val="F27FE27A"/>
    <w:rsid w:val="F55BFCA9"/>
    <w:rsid w:val="F9F595D1"/>
    <w:rsid w:val="FF7E853B"/>
    <w:rsid w:val="FF93008B"/>
    <w:rsid w:val="FFBDB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2023-03-29T08:21:47Z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