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华北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天津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统一（含天津统实）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、山西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统一、北京统一（含北京统实）、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  <w:t>内蒙古统一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/>
          <w:sz w:val="24"/>
        </w:rPr>
        <w:t>天津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朱超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/15895650950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7EBB85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7FFB3D0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7FF98790"/>
    <w:rsid w:val="DF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2023-03-29T08:21:18Z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