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合肥统一企业有限公司针对</w:t>
      </w:r>
      <w:r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2023年年度</w:t>
      </w:r>
      <w:r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保洁外包服务项目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项目地点：合肥经济技术开发区锦绣大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道182号（本厂）、锦绣大道5092号（RDC分厂）、外租仓（合肥市管辖区内）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项目范围：合肥统一保洁外包服务项目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项目要求：合肥统一本厂、RDC分厂、外租仓库保洁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保证金缴纳：履约保证金5万元，具体以招标说明书为准。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、有效的营业执照，具有劳务外包或保洁或物业管理的经营范围；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C、公司执业年限在1年以上（含）</w:t>
      </w:r>
    </w:p>
    <w:p>
      <w:pPr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有意向之服务商，可至统一企业慧采平台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首页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（https://huicai.pec.com.cn）进行报名，网址建议使用谷歌浏览器，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10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日08时至20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eastAsia="zh-CN"/>
        </w:rPr>
        <w:t>3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年3月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</w:rPr>
        <w:t>6日17时止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yellow"/>
          <w:lang w:eastAsia="zh-CN"/>
        </w:rPr>
        <w:t>；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ind w:left="565" w:leftChars="193" w:hanging="160" w:hangingChars="67"/>
        <w:rPr>
          <w:rFonts w:ascii="微软雅黑" w:hAnsi="微软雅黑" w:eastAsia="微软雅黑" w:cs="微软雅黑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微软雅黑" w:hAnsi="微软雅黑" w:eastAsia="微软雅黑" w:cs="Arial"/>
          <w:color w:val="000000"/>
          <w:kern w:val="0"/>
          <w:sz w:val="18"/>
          <w:szCs w:val="18"/>
          <w:u w:val="single"/>
        </w:rPr>
        <w:t>合肥统一保洁外包服务项目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Cs/>
          <w:sz w:val="28"/>
          <w:szCs w:val="28"/>
          <w:u w:val="single"/>
        </w:rPr>
        <w:t>合肥统一保洁外包服务项目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合肥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spacing w:line="360" w:lineRule="exac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4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0C27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0F2F"/>
    <w:rsid w:val="000E1787"/>
    <w:rsid w:val="000E1D8F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86E6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65AC"/>
    <w:rsid w:val="001C0DE2"/>
    <w:rsid w:val="001C1EC2"/>
    <w:rsid w:val="001C654D"/>
    <w:rsid w:val="001D2CFE"/>
    <w:rsid w:val="001D3D9D"/>
    <w:rsid w:val="001D51C5"/>
    <w:rsid w:val="001D54D3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580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C4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8F5"/>
    <w:rsid w:val="00373119"/>
    <w:rsid w:val="00375201"/>
    <w:rsid w:val="003761F0"/>
    <w:rsid w:val="003765EE"/>
    <w:rsid w:val="00376C1D"/>
    <w:rsid w:val="003807D5"/>
    <w:rsid w:val="00383359"/>
    <w:rsid w:val="00383EAE"/>
    <w:rsid w:val="0038726D"/>
    <w:rsid w:val="0039230C"/>
    <w:rsid w:val="003937CB"/>
    <w:rsid w:val="00397240"/>
    <w:rsid w:val="003A22FF"/>
    <w:rsid w:val="003A5EC0"/>
    <w:rsid w:val="003A7504"/>
    <w:rsid w:val="003A7B47"/>
    <w:rsid w:val="003B1B21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3EFC"/>
    <w:rsid w:val="003F59BA"/>
    <w:rsid w:val="003F5A44"/>
    <w:rsid w:val="003F7D8B"/>
    <w:rsid w:val="00401946"/>
    <w:rsid w:val="004037EA"/>
    <w:rsid w:val="00407112"/>
    <w:rsid w:val="00411E3D"/>
    <w:rsid w:val="004147EE"/>
    <w:rsid w:val="00415054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2CB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74A"/>
    <w:rsid w:val="00500E06"/>
    <w:rsid w:val="005013B2"/>
    <w:rsid w:val="0050172D"/>
    <w:rsid w:val="00502E2F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0CD6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1064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0B36"/>
    <w:rsid w:val="00691F16"/>
    <w:rsid w:val="006949FB"/>
    <w:rsid w:val="00695337"/>
    <w:rsid w:val="0069740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6C4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0EA8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4EAE"/>
    <w:rsid w:val="007C5113"/>
    <w:rsid w:val="007C6450"/>
    <w:rsid w:val="007C67EE"/>
    <w:rsid w:val="007D3141"/>
    <w:rsid w:val="007D445C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5A40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66A8"/>
    <w:rsid w:val="008879CC"/>
    <w:rsid w:val="00897CA7"/>
    <w:rsid w:val="00897CBE"/>
    <w:rsid w:val="008A281A"/>
    <w:rsid w:val="008A29E4"/>
    <w:rsid w:val="008A37EE"/>
    <w:rsid w:val="008A3DB9"/>
    <w:rsid w:val="008B358A"/>
    <w:rsid w:val="008B3A98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027A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5F"/>
    <w:rsid w:val="00974BC7"/>
    <w:rsid w:val="009759AE"/>
    <w:rsid w:val="009765A2"/>
    <w:rsid w:val="009810A6"/>
    <w:rsid w:val="0098366F"/>
    <w:rsid w:val="00985D2B"/>
    <w:rsid w:val="00986F5C"/>
    <w:rsid w:val="0098734D"/>
    <w:rsid w:val="009901AD"/>
    <w:rsid w:val="00990DB8"/>
    <w:rsid w:val="009928B1"/>
    <w:rsid w:val="00992EE6"/>
    <w:rsid w:val="00994694"/>
    <w:rsid w:val="00997321"/>
    <w:rsid w:val="009A087D"/>
    <w:rsid w:val="009A0F5C"/>
    <w:rsid w:val="009A1CBB"/>
    <w:rsid w:val="009A3016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46F9"/>
    <w:rsid w:val="009E521B"/>
    <w:rsid w:val="009F39F0"/>
    <w:rsid w:val="009F4F84"/>
    <w:rsid w:val="009F5547"/>
    <w:rsid w:val="009F5628"/>
    <w:rsid w:val="009F5FA6"/>
    <w:rsid w:val="009F6D58"/>
    <w:rsid w:val="009F7432"/>
    <w:rsid w:val="00A00A06"/>
    <w:rsid w:val="00A020D0"/>
    <w:rsid w:val="00A07470"/>
    <w:rsid w:val="00A11192"/>
    <w:rsid w:val="00A163AC"/>
    <w:rsid w:val="00A17398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3A1F"/>
    <w:rsid w:val="00A76839"/>
    <w:rsid w:val="00A76E59"/>
    <w:rsid w:val="00A80040"/>
    <w:rsid w:val="00A846AB"/>
    <w:rsid w:val="00A85D10"/>
    <w:rsid w:val="00A869F9"/>
    <w:rsid w:val="00A90FB5"/>
    <w:rsid w:val="00A96182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0C01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4BAD"/>
    <w:rsid w:val="00B75B24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514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57E75"/>
    <w:rsid w:val="00C62F09"/>
    <w:rsid w:val="00C6578F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CF7FC3"/>
    <w:rsid w:val="00D0091D"/>
    <w:rsid w:val="00D0182D"/>
    <w:rsid w:val="00D036EA"/>
    <w:rsid w:val="00D03750"/>
    <w:rsid w:val="00D03F1D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7624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0CE5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2063"/>
    <w:rsid w:val="00E053FA"/>
    <w:rsid w:val="00E05B8A"/>
    <w:rsid w:val="00E06253"/>
    <w:rsid w:val="00E10310"/>
    <w:rsid w:val="00E108E9"/>
    <w:rsid w:val="00E118DE"/>
    <w:rsid w:val="00E12040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0CF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07C8D"/>
    <w:rsid w:val="00F10D49"/>
    <w:rsid w:val="00F11256"/>
    <w:rsid w:val="00F12134"/>
    <w:rsid w:val="00F13675"/>
    <w:rsid w:val="00F14BAB"/>
    <w:rsid w:val="00F150AA"/>
    <w:rsid w:val="00F1604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1AA"/>
    <w:rsid w:val="00F61C18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86E8C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77E0C62"/>
    <w:rsid w:val="2FBB27BA"/>
    <w:rsid w:val="33F788B5"/>
    <w:rsid w:val="476B746B"/>
    <w:rsid w:val="4BEEED4F"/>
    <w:rsid w:val="77EED1A3"/>
    <w:rsid w:val="77FFD414"/>
    <w:rsid w:val="7DE34F6B"/>
    <w:rsid w:val="9BF12CAF"/>
    <w:rsid w:val="B6DD97C3"/>
    <w:rsid w:val="DFDEC06E"/>
    <w:rsid w:val="E35BCEA4"/>
    <w:rsid w:val="F5B398A6"/>
    <w:rsid w:val="F7EFCE1D"/>
    <w:rsid w:val="FEE8B13C"/>
    <w:rsid w:val="FFE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217</Words>
  <Characters>1238</Characters>
  <Lines>10</Lines>
  <Paragraphs>2</Paragraphs>
  <TotalTime>4</TotalTime>
  <ScaleCrop>false</ScaleCrop>
  <LinksUpToDate>false</LinksUpToDate>
  <CharactersWithSpaces>1453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2021-01-09T18:41:00Z</dcterms:created>
  <dc:creator>grdpec</dc:creator>
  <cp:keywords>标准</cp:keywords>
  <cp:lastModifiedBy>管明明明</cp:lastModifiedBy>
  <cp:lastPrinted>2017-11-14T17:02:00Z</cp:lastPrinted>
  <dcterms:modified xsi:type="dcterms:W3CDTF">2023-03-09T13:19:23Z</dcterms:modified>
  <dc:subject>昆山研究所标准书模板</dc:subject>
  <dc:title>stdbook</dc:title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46819AD3FEB08EA5126A09644982C28E</vt:lpwstr>
  </property>
</Properties>
</file>