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陕西统一企业有限公司针对2023-2025年度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保洁、绿化劳务外包服务项目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合同时间：2023年5月1日至2025年4月30日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项目地点：陕西省咸阳市礼泉县城东环路统一大道1号 （陕西统一企业有限公司）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保洁：厂区内道路、草坪、办公区、宿舍、资材仓库、成品仓库、食品生产部等区域卫生保洁等；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绿化：厂内草坪修剪、浇水等。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保证金缴纳：履约保证金5万元，具体以招标说明书为准。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A、有效的营业执照，具备劳务外包或物业管理或保洁及绿化的营业范围；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B、≥50万人民币，且可以开具增值税发票；</w:t>
      </w:r>
    </w:p>
    <w:p>
      <w:pPr>
        <w:spacing w:line="240" w:lineRule="auto"/>
        <w:ind w:left="686" w:leftChars="136" w:hanging="400" w:hangingChars="16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C、公司成立时间在1年以上（含），且劳务外包或物业管理或保洁及绿化的营业范围1年以上（含）；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Hans"/>
        </w:rPr>
        <w:t>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年2月28日08时至20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年3月6日17时止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陕西统一2023-2025年度保洁、绿化服务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授权委托书</w:t>
      </w: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陕西统一企业有限公司2023-2025年度保洁绿化外包服务项目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</w:t>
      </w:r>
      <w:bookmarkStart w:id="0" w:name="_GoBack"/>
      <w:bookmarkEnd w:id="0"/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陕西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870"/>
    <w:rsid w:val="00147A1C"/>
    <w:rsid w:val="00150662"/>
    <w:rsid w:val="001540C9"/>
    <w:rsid w:val="00155B61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12CD"/>
    <w:rsid w:val="001E3321"/>
    <w:rsid w:val="001E5111"/>
    <w:rsid w:val="001F370E"/>
    <w:rsid w:val="001F6588"/>
    <w:rsid w:val="00201D5B"/>
    <w:rsid w:val="0020454D"/>
    <w:rsid w:val="00205796"/>
    <w:rsid w:val="002117B1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629A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2AC7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6BF0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3FF4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085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268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A19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0A3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27EF1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077A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5086"/>
    <w:rsid w:val="00826E93"/>
    <w:rsid w:val="0082721F"/>
    <w:rsid w:val="00827E91"/>
    <w:rsid w:val="0083065A"/>
    <w:rsid w:val="0083395D"/>
    <w:rsid w:val="00835F5B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4505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6BC4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665A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C7AD5"/>
    <w:rsid w:val="00AD2ED8"/>
    <w:rsid w:val="00AD3A28"/>
    <w:rsid w:val="00AD455B"/>
    <w:rsid w:val="00AD48E9"/>
    <w:rsid w:val="00AD6FE3"/>
    <w:rsid w:val="00AD7DD6"/>
    <w:rsid w:val="00AD7E9E"/>
    <w:rsid w:val="00AE27E2"/>
    <w:rsid w:val="00AE2F34"/>
    <w:rsid w:val="00AF171C"/>
    <w:rsid w:val="00AF343A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15AC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0C39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4F48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D1D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61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13B7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55F7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74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896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D7B5E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5B71EB4"/>
    <w:rsid w:val="1B3B1CB8"/>
    <w:rsid w:val="1C2058C6"/>
    <w:rsid w:val="1F522ACE"/>
    <w:rsid w:val="27EB6814"/>
    <w:rsid w:val="281A0EA7"/>
    <w:rsid w:val="2B677DA6"/>
    <w:rsid w:val="38FE7A29"/>
    <w:rsid w:val="39D579AC"/>
    <w:rsid w:val="3C601127"/>
    <w:rsid w:val="3F3D12EB"/>
    <w:rsid w:val="4A9D3546"/>
    <w:rsid w:val="56332FB1"/>
    <w:rsid w:val="570D3793"/>
    <w:rsid w:val="5E6737F7"/>
    <w:rsid w:val="64C5396E"/>
    <w:rsid w:val="66527815"/>
    <w:rsid w:val="67BA07B7"/>
    <w:rsid w:val="67E62E80"/>
    <w:rsid w:val="67EEB1F1"/>
    <w:rsid w:val="6FBFCF99"/>
    <w:rsid w:val="72807126"/>
    <w:rsid w:val="74AF7CA5"/>
    <w:rsid w:val="7FCF049B"/>
    <w:rsid w:val="D575D137"/>
    <w:rsid w:val="DF75CA23"/>
    <w:rsid w:val="E9FEED2C"/>
    <w:rsid w:val="EEFE56D5"/>
    <w:rsid w:val="EFADC38D"/>
    <w:rsid w:val="FDFF0CA8"/>
    <w:rsid w:val="FEEFFAC6"/>
    <w:rsid w:val="FFFF8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2019-09-12T19:24:00Z</dcterms:created>
  <dc:creator>grdpec</dc:creator>
  <cp:keywords>标准</cp:keywords>
  <cp:lastModifiedBy>管明明明</cp:lastModifiedBy>
  <cp:lastPrinted>2017-11-14T17:02:00Z</cp:lastPrinted>
  <dcterms:modified xsi:type="dcterms:W3CDTF">2023-02-23T16:16:06Z</dcterms:modified>
  <dc:subject>昆山研究所标准书模板</dc:subject>
  <dc:title>stdbook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FDD2BE208ACA402489B73DE25A0440FE</vt:lpwstr>
  </property>
</Properties>
</file>