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1" w:rsidRDefault="002D7963" w:rsidP="00707C27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411041" w:rsidRDefault="002D796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昆山统一企业食品有限公司针对2023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电力交易服务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411041" w:rsidRDefault="002D796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411041" w:rsidRDefault="002D7963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2023年1月1日-2023年12月31日 </w:t>
      </w:r>
    </w:p>
    <w:p w:rsidR="00411041" w:rsidRDefault="002D7963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项目地点：昆山统一企业食品有限公司(昆山经济技术开发区青阳南路301号)</w:t>
      </w:r>
    </w:p>
    <w:p w:rsidR="00411041" w:rsidRDefault="002D7963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CC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项目范围：昆山统一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电力交易市场交易。</w:t>
      </w:r>
    </w:p>
    <w:p w:rsidR="00411041" w:rsidRDefault="002D7963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项目要求：预估电力电量与实际差异，不对甲方做任何差异化考核。</w:t>
      </w:r>
    </w:p>
    <w:p w:rsidR="00411041" w:rsidRDefault="002D7963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>\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:rsidR="00411041" w:rsidRDefault="00411041" w:rsidP="00E927FA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411041" w:rsidRDefault="002D796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、有效的营业执照，具备电力供应或售电服务类相关营业范围；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江苏电力交易中心官网公示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允许售电的单位。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C、注册资本：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万人民币，且可以开具增值税发票；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D、公司成立时间在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年以上（含），且具备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u w:val="single"/>
        </w:rPr>
        <w:t xml:space="preserve">\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</w:p>
    <w:p w:rsidR="00E927FA" w:rsidRDefault="00E927FA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411041" w:rsidRDefault="002D796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7274C6" w:rsidRPr="00451FF8" w:rsidRDefault="007274C6" w:rsidP="007274C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</w:t>
      </w:r>
      <w:r w:rsidR="00451FF8"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 w:rsidR="00451FF8"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使用谷歌或</w:t>
      </w:r>
      <w:proofErr w:type="gramEnd"/>
      <w:r w:rsidR="00451FF8"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360浏览器），</w:t>
      </w:r>
      <w:r w:rsidR="00451FF8"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具体操作详见操作手册/操作指南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E927FA" w:rsidRPr="006B6936" w:rsidRDefault="00E927FA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E927FA" w:rsidRPr="006B6936" w:rsidRDefault="00E927FA" w:rsidP="00E927FA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E927FA" w:rsidRPr="006B6936" w:rsidRDefault="00E927FA" w:rsidP="007274C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274C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C65AE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7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29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日08时至2022年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8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04</w:t>
      </w:r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日17时</w:t>
      </w:r>
      <w:proofErr w:type="gramStart"/>
      <w:r w:rsidRPr="006B6936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止</w:t>
      </w:r>
      <w:proofErr w:type="gramEnd"/>
    </w:p>
    <w:p w:rsidR="00411041" w:rsidRPr="00E927FA" w:rsidRDefault="00411041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411041" w:rsidRDefault="002D796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411041" w:rsidRDefault="00411041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411041" w:rsidRDefault="002D796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411041" w:rsidRDefault="002D7963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411041" w:rsidRDefault="00411041" w:rsidP="00E927F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411041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:rsidR="00411041" w:rsidRDefault="002D7963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:rsidR="00411041" w:rsidRDefault="002D796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昆山统一2023</w:t>
      </w:r>
      <w:r>
        <w:rPr>
          <w:rFonts w:ascii="宋体" w:hAnsi="宋体"/>
          <w:bCs/>
          <w:sz w:val="20"/>
          <w:szCs w:val="24"/>
          <w:u w:val="single"/>
        </w:rPr>
        <w:t>年</w:t>
      </w:r>
      <w:r>
        <w:rPr>
          <w:rFonts w:ascii="宋体" w:hAnsi="宋体" w:hint="eastAsia"/>
          <w:bCs/>
          <w:sz w:val="20"/>
          <w:szCs w:val="24"/>
          <w:u w:val="single"/>
        </w:rPr>
        <w:t>电力交易服务</w:t>
      </w:r>
      <w:r>
        <w:rPr>
          <w:rFonts w:ascii="宋体" w:hAnsi="宋体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411041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411041" w:rsidRDefault="002D796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411041">
        <w:trPr>
          <w:trHeight w:val="523"/>
        </w:trPr>
        <w:tc>
          <w:tcPr>
            <w:tcW w:w="534" w:type="dxa"/>
            <w:vMerge w:val="restart"/>
            <w:vAlign w:val="center"/>
          </w:tcPr>
          <w:p w:rsidR="00411041" w:rsidRDefault="002D79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59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59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 w:val="restart"/>
            <w:vAlign w:val="center"/>
          </w:tcPr>
          <w:p w:rsidR="00411041" w:rsidRDefault="002D79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0"/>
        </w:trPr>
        <w:tc>
          <w:tcPr>
            <w:tcW w:w="534" w:type="dxa"/>
            <w:vMerge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411041" w:rsidRDefault="00411041">
            <w:pPr>
              <w:rPr>
                <w:bCs/>
                <w:sz w:val="18"/>
                <w:szCs w:val="18"/>
              </w:rPr>
            </w:pPr>
          </w:p>
        </w:tc>
      </w:tr>
      <w:tr w:rsidR="00411041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11041" w:rsidRDefault="002D796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11041">
        <w:trPr>
          <w:trHeight w:val="405"/>
        </w:trPr>
        <w:tc>
          <w:tcPr>
            <w:tcW w:w="10591" w:type="dxa"/>
            <w:gridSpan w:val="4"/>
            <w:vAlign w:val="center"/>
          </w:tcPr>
          <w:p w:rsidR="00411041" w:rsidRDefault="002D796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411041">
        <w:trPr>
          <w:trHeight w:val="991"/>
        </w:trPr>
        <w:tc>
          <w:tcPr>
            <w:tcW w:w="2093" w:type="dxa"/>
            <w:gridSpan w:val="2"/>
            <w:vAlign w:val="center"/>
          </w:tcPr>
          <w:p w:rsidR="00411041" w:rsidRDefault="002D796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  <w:p w:rsidR="00411041" w:rsidRDefault="00411041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11041" w:rsidRDefault="002D796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411041" w:rsidRDefault="00411041">
      <w:pPr>
        <w:autoSpaceDE w:val="0"/>
        <w:autoSpaceDN w:val="0"/>
        <w:jc w:val="center"/>
        <w:rPr>
          <w:sz w:val="36"/>
          <w:szCs w:val="36"/>
        </w:rPr>
      </w:pPr>
    </w:p>
    <w:p w:rsidR="00411041" w:rsidRDefault="00411041">
      <w:pPr>
        <w:autoSpaceDE w:val="0"/>
        <w:autoSpaceDN w:val="0"/>
        <w:jc w:val="center"/>
        <w:rPr>
          <w:sz w:val="36"/>
          <w:szCs w:val="36"/>
        </w:rPr>
      </w:pPr>
    </w:p>
    <w:p w:rsidR="00411041" w:rsidRDefault="00411041">
      <w:pPr>
        <w:autoSpaceDE w:val="0"/>
        <w:autoSpaceDN w:val="0"/>
        <w:jc w:val="center"/>
        <w:rPr>
          <w:sz w:val="36"/>
          <w:szCs w:val="36"/>
        </w:rPr>
      </w:pPr>
    </w:p>
    <w:p w:rsidR="00411041" w:rsidRDefault="002D7963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411041" w:rsidRDefault="002D7963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411041" w:rsidRDefault="002D7963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411041" w:rsidRDefault="002D7963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411041" w:rsidRDefault="002D7963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411041" w:rsidRDefault="002D7963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411041" w:rsidRDefault="002D796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411041" w:rsidRDefault="002D7963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:rsidR="00411041" w:rsidRDefault="002D796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411041" w:rsidRDefault="002D796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sz w:val="28"/>
          <w:u w:val="single"/>
        </w:rPr>
        <w:t>昆山统一</w:t>
      </w:r>
      <w:r>
        <w:rPr>
          <w:rFonts w:hint="eastAsia"/>
          <w:b/>
          <w:sz w:val="28"/>
          <w:u w:val="single"/>
        </w:rPr>
        <w:t>2023</w:t>
      </w:r>
      <w:r>
        <w:rPr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</w:rPr>
        <w:t>电力交易服务</w:t>
      </w:r>
      <w:r>
        <w:rPr>
          <w:b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411041" w:rsidRDefault="002D796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411041" w:rsidRDefault="002D796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411041" w:rsidRDefault="002D796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411041" w:rsidRDefault="002D796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:rsidR="00411041" w:rsidRDefault="00411041">
      <w:pPr>
        <w:ind w:firstLine="570"/>
        <w:rPr>
          <w:sz w:val="28"/>
        </w:rPr>
      </w:pPr>
    </w:p>
    <w:p w:rsidR="00411041" w:rsidRDefault="00411041">
      <w:pPr>
        <w:ind w:firstLine="570"/>
        <w:rPr>
          <w:sz w:val="28"/>
        </w:rPr>
      </w:pPr>
    </w:p>
    <w:p w:rsidR="00411041" w:rsidRDefault="002D796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411041" w:rsidRDefault="002D796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411041" w:rsidRDefault="002D796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411041" w:rsidRDefault="00411041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411041" w:rsidSect="00411041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A6" w:rsidRDefault="00D054A6" w:rsidP="00411041">
      <w:r>
        <w:separator/>
      </w:r>
    </w:p>
  </w:endnote>
  <w:endnote w:type="continuationSeparator" w:id="0">
    <w:p w:rsidR="00D054A6" w:rsidRDefault="00D054A6" w:rsidP="0041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41" w:rsidRDefault="00411041">
    <w:pPr>
      <w:pStyle w:val="a9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41" w:rsidRDefault="00411041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41" w:rsidRDefault="002D7963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22CB5">
      <w:rPr>
        <w:sz w:val="20"/>
      </w:rPr>
      <w:fldChar w:fldCharType="begin"/>
    </w:r>
    <w:r>
      <w:rPr>
        <w:sz w:val="20"/>
      </w:rPr>
      <w:instrText xml:space="preserve"> page </w:instrText>
    </w:r>
    <w:r w:rsidR="00322CB5">
      <w:rPr>
        <w:sz w:val="20"/>
      </w:rPr>
      <w:fldChar w:fldCharType="separate"/>
    </w:r>
    <w:r w:rsidR="00707C27">
      <w:rPr>
        <w:noProof/>
        <w:sz w:val="20"/>
      </w:rPr>
      <w:t>3</w:t>
    </w:r>
    <w:r w:rsidR="00322CB5">
      <w:rPr>
        <w:sz w:val="20"/>
      </w:rPr>
      <w:fldChar w:fldCharType="end"/>
    </w:r>
    <w:r>
      <w:rPr>
        <w:sz w:val="20"/>
      </w:rPr>
      <w:t xml:space="preserve"> / </w:t>
    </w:r>
    <w:r w:rsidR="00322CB5">
      <w:rPr>
        <w:sz w:val="20"/>
      </w:rPr>
      <w:fldChar w:fldCharType="begin"/>
    </w:r>
    <w:r>
      <w:rPr>
        <w:sz w:val="20"/>
      </w:rPr>
      <w:instrText xml:space="preserve"> numpages </w:instrText>
    </w:r>
    <w:r w:rsidR="00322CB5">
      <w:rPr>
        <w:sz w:val="20"/>
      </w:rPr>
      <w:fldChar w:fldCharType="separate"/>
    </w:r>
    <w:r w:rsidR="00707C27">
      <w:rPr>
        <w:noProof/>
        <w:sz w:val="20"/>
      </w:rPr>
      <w:t>3</w:t>
    </w:r>
    <w:r w:rsidR="00322CB5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A6" w:rsidRDefault="00D054A6" w:rsidP="00411041">
      <w:r>
        <w:separator/>
      </w:r>
    </w:p>
  </w:footnote>
  <w:footnote w:type="continuationSeparator" w:id="0">
    <w:p w:rsidR="00D054A6" w:rsidRDefault="00D054A6" w:rsidP="00411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41" w:rsidRDefault="00411041">
    <w:pPr>
      <w:pStyle w:val="aa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41" w:rsidRDefault="00411041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4ED0"/>
    <w:rsid w:val="00114FFD"/>
    <w:rsid w:val="00120DCE"/>
    <w:rsid w:val="00120EA5"/>
    <w:rsid w:val="001211E1"/>
    <w:rsid w:val="00122579"/>
    <w:rsid w:val="00126EF2"/>
    <w:rsid w:val="00127CAC"/>
    <w:rsid w:val="0013087B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963"/>
    <w:rsid w:val="002E10CA"/>
    <w:rsid w:val="002E1411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B5"/>
    <w:rsid w:val="00323A78"/>
    <w:rsid w:val="00323D39"/>
    <w:rsid w:val="003258B0"/>
    <w:rsid w:val="0033034A"/>
    <w:rsid w:val="00332B2F"/>
    <w:rsid w:val="00336BDD"/>
    <w:rsid w:val="00343F80"/>
    <w:rsid w:val="003446F3"/>
    <w:rsid w:val="003473A6"/>
    <w:rsid w:val="00350EF1"/>
    <w:rsid w:val="003513FA"/>
    <w:rsid w:val="00351C09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2806"/>
    <w:rsid w:val="004037EA"/>
    <w:rsid w:val="00407112"/>
    <w:rsid w:val="00411041"/>
    <w:rsid w:val="00411E3D"/>
    <w:rsid w:val="004147EE"/>
    <w:rsid w:val="004176F2"/>
    <w:rsid w:val="004212F7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1FF8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02AD"/>
    <w:rsid w:val="00492AAA"/>
    <w:rsid w:val="00492D3C"/>
    <w:rsid w:val="00493F5A"/>
    <w:rsid w:val="004944F0"/>
    <w:rsid w:val="00494C53"/>
    <w:rsid w:val="00495048"/>
    <w:rsid w:val="0049539E"/>
    <w:rsid w:val="004967C8"/>
    <w:rsid w:val="00496FA4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9F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12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0AFB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0CAE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14C"/>
    <w:rsid w:val="005D4804"/>
    <w:rsid w:val="005D5644"/>
    <w:rsid w:val="005D5A0F"/>
    <w:rsid w:val="005D5AEB"/>
    <w:rsid w:val="005D5C6A"/>
    <w:rsid w:val="005D6E44"/>
    <w:rsid w:val="005D74AB"/>
    <w:rsid w:val="005E00C0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3A0E"/>
    <w:rsid w:val="00605DD4"/>
    <w:rsid w:val="00606825"/>
    <w:rsid w:val="006071BA"/>
    <w:rsid w:val="0060780B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29F1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A9F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7C27"/>
    <w:rsid w:val="007125E2"/>
    <w:rsid w:val="00714048"/>
    <w:rsid w:val="007178DA"/>
    <w:rsid w:val="00721608"/>
    <w:rsid w:val="00722FE3"/>
    <w:rsid w:val="00723AED"/>
    <w:rsid w:val="00724957"/>
    <w:rsid w:val="0072719C"/>
    <w:rsid w:val="007274C6"/>
    <w:rsid w:val="0073208C"/>
    <w:rsid w:val="0073344D"/>
    <w:rsid w:val="00733F2A"/>
    <w:rsid w:val="00734ED6"/>
    <w:rsid w:val="00736757"/>
    <w:rsid w:val="00740262"/>
    <w:rsid w:val="00740700"/>
    <w:rsid w:val="00741A5C"/>
    <w:rsid w:val="00743391"/>
    <w:rsid w:val="00743E5F"/>
    <w:rsid w:val="0074560F"/>
    <w:rsid w:val="0074654F"/>
    <w:rsid w:val="00747318"/>
    <w:rsid w:val="0074735B"/>
    <w:rsid w:val="007525C5"/>
    <w:rsid w:val="00753334"/>
    <w:rsid w:val="007549CD"/>
    <w:rsid w:val="00755BDC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29BE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8E7"/>
    <w:rsid w:val="007F1679"/>
    <w:rsid w:val="007F365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5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631E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3858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63D"/>
    <w:rsid w:val="00A42C5A"/>
    <w:rsid w:val="00A504F4"/>
    <w:rsid w:val="00A50683"/>
    <w:rsid w:val="00A50728"/>
    <w:rsid w:val="00A51205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2256"/>
    <w:rsid w:val="00A8350E"/>
    <w:rsid w:val="00A83E66"/>
    <w:rsid w:val="00A846AB"/>
    <w:rsid w:val="00A85D10"/>
    <w:rsid w:val="00A869F9"/>
    <w:rsid w:val="00A90FB5"/>
    <w:rsid w:val="00AA013E"/>
    <w:rsid w:val="00AA0E84"/>
    <w:rsid w:val="00AA2410"/>
    <w:rsid w:val="00AA2FD4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1B1E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4CE1"/>
    <w:rsid w:val="00C05804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C29"/>
    <w:rsid w:val="00C62F09"/>
    <w:rsid w:val="00C65AED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2A3B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A82"/>
    <w:rsid w:val="00CF3F92"/>
    <w:rsid w:val="00CF5623"/>
    <w:rsid w:val="00CF7B29"/>
    <w:rsid w:val="00CF7F11"/>
    <w:rsid w:val="00D0091D"/>
    <w:rsid w:val="00D036EA"/>
    <w:rsid w:val="00D03750"/>
    <w:rsid w:val="00D04288"/>
    <w:rsid w:val="00D054A6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1C22"/>
    <w:rsid w:val="00D522CA"/>
    <w:rsid w:val="00D67D34"/>
    <w:rsid w:val="00D72CA4"/>
    <w:rsid w:val="00D73BAF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594F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0AC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7FA"/>
    <w:rsid w:val="00E9281D"/>
    <w:rsid w:val="00E93598"/>
    <w:rsid w:val="00EA2BF9"/>
    <w:rsid w:val="00EA38C2"/>
    <w:rsid w:val="00EA5AE4"/>
    <w:rsid w:val="00EA7F0B"/>
    <w:rsid w:val="00EB327A"/>
    <w:rsid w:val="00EB3E0A"/>
    <w:rsid w:val="00EB5194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3E7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1D97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0FA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FFC"/>
    <w:rsid w:val="474348FF"/>
    <w:rsid w:val="7657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iPriority="99" w:unhideWhenUsed="0"/>
    <w:lsdException w:name="caption" w:qFormat="1"/>
    <w:lsdException w:name="annotation reference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11041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411041"/>
    <w:pPr>
      <w:jc w:val="left"/>
    </w:pPr>
  </w:style>
  <w:style w:type="paragraph" w:styleId="a5">
    <w:name w:val="Body Text Indent"/>
    <w:basedOn w:val="a"/>
    <w:rsid w:val="00411041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411041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411041"/>
    <w:pPr>
      <w:ind w:leftChars="2500" w:left="100"/>
    </w:pPr>
    <w:rPr>
      <w:sz w:val="24"/>
    </w:rPr>
  </w:style>
  <w:style w:type="paragraph" w:styleId="a8">
    <w:name w:val="Balloon Text"/>
    <w:basedOn w:val="a"/>
    <w:semiHidden/>
    <w:qFormat/>
    <w:rsid w:val="00411041"/>
    <w:rPr>
      <w:sz w:val="18"/>
      <w:szCs w:val="18"/>
    </w:rPr>
  </w:style>
  <w:style w:type="paragraph" w:styleId="a9">
    <w:name w:val="footer"/>
    <w:basedOn w:val="a"/>
    <w:link w:val="Char0"/>
    <w:uiPriority w:val="99"/>
    <w:rsid w:val="004110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41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rsid w:val="00411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411041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1"/>
    <w:semiHidden/>
    <w:unhideWhenUsed/>
    <w:qFormat/>
    <w:rsid w:val="00411041"/>
    <w:rPr>
      <w:b/>
      <w:bCs/>
    </w:rPr>
  </w:style>
  <w:style w:type="character" w:styleId="ae">
    <w:name w:val="page number"/>
    <w:basedOn w:val="a0"/>
    <w:rsid w:val="00411041"/>
  </w:style>
  <w:style w:type="character" w:styleId="af">
    <w:name w:val="Hyperlink"/>
    <w:basedOn w:val="a0"/>
    <w:rsid w:val="00411041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411041"/>
    <w:rPr>
      <w:sz w:val="21"/>
      <w:szCs w:val="21"/>
    </w:rPr>
  </w:style>
  <w:style w:type="paragraph" w:styleId="af1">
    <w:name w:val="List Paragraph"/>
    <w:basedOn w:val="a"/>
    <w:uiPriority w:val="34"/>
    <w:qFormat/>
    <w:rsid w:val="00411041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411041"/>
    <w:rPr>
      <w:kern w:val="2"/>
      <w:sz w:val="21"/>
    </w:rPr>
  </w:style>
  <w:style w:type="character" w:customStyle="1" w:styleId="Char1">
    <w:name w:val="批注主题 Char"/>
    <w:basedOn w:val="Char"/>
    <w:link w:val="ad"/>
    <w:semiHidden/>
    <w:rsid w:val="00411041"/>
    <w:rPr>
      <w:b/>
      <w:bCs/>
    </w:rPr>
  </w:style>
  <w:style w:type="character" w:customStyle="1" w:styleId="awspan1">
    <w:name w:val="awspan1"/>
    <w:basedOn w:val="a0"/>
    <w:qFormat/>
    <w:rsid w:val="00411041"/>
    <w:rPr>
      <w:color w:val="000000"/>
      <w:sz w:val="24"/>
      <w:szCs w:val="24"/>
    </w:rPr>
  </w:style>
  <w:style w:type="character" w:customStyle="1" w:styleId="Char0">
    <w:name w:val="页脚 Char"/>
    <w:basedOn w:val="a0"/>
    <w:link w:val="a9"/>
    <w:uiPriority w:val="99"/>
    <w:rsid w:val="00411041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107</TotalTime>
  <Pages>1</Pages>
  <Words>235</Words>
  <Characters>1344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12</cp:revision>
  <cp:lastPrinted>2017-11-14T01:02:00Z</cp:lastPrinted>
  <dcterms:created xsi:type="dcterms:W3CDTF">2021-11-16T12:26:00Z</dcterms:created>
  <dcterms:modified xsi:type="dcterms:W3CDTF">2022-07-28T02:57:00Z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AA4A0E78B084476FB004F49ADE883FBD</vt:lpwstr>
  </property>
</Properties>
</file>