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B" w:rsidRDefault="00AC7FFB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03"/>
      </w:tblGrid>
      <w:tr w:rsidR="00AC7FFB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AC7FFB" w:rsidRDefault="00A1605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招标信息公告</w:t>
            </w:r>
          </w:p>
        </w:tc>
      </w:tr>
    </w:tbl>
    <w:p w:rsidR="00AC7FFB" w:rsidRDefault="00A1605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</w:t>
      </w:r>
      <w:r w:rsidR="00BC1AF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-</w:t>
      </w:r>
      <w:proofErr w:type="gramStart"/>
      <w:r w:rsidR="00BC1AF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2024</w:t>
      </w:r>
      <w:r w:rsidR="0004596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6548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乳饮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劳务</w:t>
      </w:r>
      <w:proofErr w:type="gramEnd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AC7FFB" w:rsidRDefault="00A1605D" w:rsidP="00EC6B7F">
      <w:pPr>
        <w:widowControl/>
        <w:shd w:val="clear" w:color="auto" w:fill="FFFFFF"/>
        <w:tabs>
          <w:tab w:val="left" w:pos="8272"/>
        </w:tabs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昆山统一企业食品有限公司2022</w:t>
      </w:r>
      <w:r w:rsidR="00BC1A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proofErr w:type="gramStart"/>
      <w:r w:rsidR="00BC1A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</w:t>
      </w:r>
      <w:r w:rsidR="000459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乳饮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ab/>
      </w:r>
    </w:p>
    <w:p w:rsidR="00AC7FFB" w:rsidRDefault="00A1605D" w:rsidP="00EC6B7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DC749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AC7FFB" w:rsidRDefault="00A1605D" w:rsidP="00EC6B7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AC7FFB" w:rsidRDefault="00A1605D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</w:t>
      </w:r>
      <w:r w:rsidR="00B346E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饮料布丁线人工</w:t>
      </w:r>
      <w:r w:rsidR="002A02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装箱、人工堆栈，</w:t>
      </w:r>
      <w:proofErr w:type="gramStart"/>
      <w:r w:rsidR="00B346E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布丁杯去</w:t>
      </w:r>
      <w:proofErr w:type="gramEnd"/>
      <w:r w:rsidR="00B346E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包、布丁放杯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、实验人工装箱</w:t>
      </w:r>
      <w:r w:rsidR="00627F1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、人工堆栈、杯装人工装箱、人工堆栈、转运或搬运原料</w:t>
      </w:r>
      <w:r w:rsidR="00C65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AC7FFB" w:rsidRDefault="00A1605D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1.2不定时上班制，上班时间以现场主管</w:t>
      </w:r>
      <w:r w:rsidR="0089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提前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通知为准，节假日不再另行支付加班费；</w:t>
      </w:r>
    </w:p>
    <w:p w:rsidR="007265F0" w:rsidRDefault="00A1605D" w:rsidP="007265F0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1.3项目地点：昆山统一</w:t>
      </w:r>
    </w:p>
    <w:p w:rsidR="007265F0" w:rsidRPr="0089755E" w:rsidRDefault="007265F0" w:rsidP="007265F0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9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1.4保证金缴纳：投标保证金</w:t>
      </w:r>
      <w:r w:rsidR="00DC749B" w:rsidRPr="0089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0元，</w:t>
      </w:r>
      <w:r w:rsidR="00DC749B" w:rsidRPr="0089755E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中标后需缴纳履约保证金5万元</w:t>
      </w:r>
      <w:r w:rsidRPr="0089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2、服务厂商资质要求：</w:t>
      </w:r>
    </w:p>
    <w:p w:rsidR="00EC6B7F" w:rsidRDefault="00EC6B7F" w:rsidP="00EC6B7F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Pr="00466A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</w:p>
    <w:p w:rsidR="00EC6B7F" w:rsidRDefault="00EC6B7F" w:rsidP="00EC6B7F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EC6B7F" w:rsidRPr="00466A6F" w:rsidRDefault="00EC6B7F" w:rsidP="00EC6B7F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</w:t>
      </w:r>
      <w:r w:rsidRPr="00466A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从事劳务外包/劳务派遣服务年限≥2年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89755E" w:rsidRPr="006B6936" w:rsidRDefault="0089755E" w:rsidP="008975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89755E" w:rsidRPr="006B6936" w:rsidRDefault="0089755E" w:rsidP="0089755E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89755E" w:rsidRPr="006B6936" w:rsidRDefault="0089755E" w:rsidP="008975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89755E" w:rsidRPr="006B6936" w:rsidRDefault="0089755E" w:rsidP="008975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="003F52B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5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 w:rsidR="00EE01B0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EE01B0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89755E" w:rsidRPr="006B6936" w:rsidRDefault="0089755E" w:rsidP="008975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AC7FFB" w:rsidRDefault="00A1605D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AC7FFB" w:rsidRDefault="00AC7FF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AC7FFB" w:rsidRDefault="00A1605D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C7FFB" w:rsidRDefault="00AC7FFB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AC7FFB">
          <w:headerReference w:type="default" r:id="rId8"/>
          <w:footerReference w:type="default" r:id="rId9"/>
          <w:footerReference w:type="first" r:id="rId10"/>
          <w:pgSz w:w="11906" w:h="16838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AC7FFB" w:rsidRDefault="00A1605D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 w:rsidR="00EC6B7F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 xml:space="preserve">报名表 </w:t>
      </w:r>
    </w:p>
    <w:p w:rsidR="00AC7FFB" w:rsidRDefault="00A1605D">
      <w:pPr>
        <w:wordWrap w:val="0"/>
        <w:jc w:val="right"/>
        <w:rPr>
          <w:rFonts w:ascii="宋体" w:hAnsi="宋体"/>
          <w:b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昆山统一2022</w:t>
      </w:r>
      <w:r w:rsidR="004827A7">
        <w:rPr>
          <w:rFonts w:ascii="宋体" w:hAnsi="宋体" w:hint="eastAsia"/>
          <w:bCs/>
          <w:sz w:val="20"/>
          <w:szCs w:val="24"/>
          <w:u w:val="single"/>
        </w:rPr>
        <w:t>-</w:t>
      </w:r>
      <w:proofErr w:type="gramStart"/>
      <w:r w:rsidR="004827A7">
        <w:rPr>
          <w:rFonts w:ascii="宋体" w:hAnsi="宋体" w:hint="eastAsia"/>
          <w:bCs/>
          <w:sz w:val="20"/>
          <w:szCs w:val="24"/>
          <w:u w:val="single"/>
        </w:rPr>
        <w:t>2024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C6548C">
        <w:rPr>
          <w:rFonts w:ascii="宋体" w:hAnsi="宋体" w:hint="eastAsia"/>
          <w:bCs/>
          <w:sz w:val="20"/>
          <w:szCs w:val="24"/>
          <w:u w:val="single"/>
        </w:rPr>
        <w:t>乳饮</w:t>
      </w:r>
      <w:r>
        <w:rPr>
          <w:rFonts w:ascii="宋体" w:hAnsi="宋体" w:hint="eastAsia"/>
          <w:bCs/>
          <w:sz w:val="20"/>
          <w:szCs w:val="24"/>
          <w:u w:val="single"/>
        </w:rPr>
        <w:t>劳务</w:t>
      </w:r>
      <w:proofErr w:type="gramEnd"/>
      <w:r>
        <w:rPr>
          <w:rFonts w:ascii="宋体" w:hAnsi="宋体" w:hint="eastAsia"/>
          <w:bCs/>
          <w:sz w:val="20"/>
          <w:szCs w:val="24"/>
          <w:u w:val="single"/>
        </w:rPr>
        <w:t>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AC7FFB">
        <w:trPr>
          <w:trHeight w:val="548"/>
        </w:trPr>
        <w:tc>
          <w:tcPr>
            <w:tcW w:w="10591" w:type="dxa"/>
            <w:gridSpan w:val="4"/>
            <w:shd w:val="clear" w:color="auto" w:fill="D9D9D9"/>
            <w:vAlign w:val="center"/>
          </w:tcPr>
          <w:p w:rsidR="00AC7FFB" w:rsidRDefault="00A1605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AC7FFB">
        <w:trPr>
          <w:trHeight w:val="523"/>
        </w:trPr>
        <w:tc>
          <w:tcPr>
            <w:tcW w:w="534" w:type="dxa"/>
            <w:vMerge w:val="restart"/>
            <w:vAlign w:val="center"/>
          </w:tcPr>
          <w:p w:rsidR="00AC7FFB" w:rsidRDefault="00A1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59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59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 w:val="restart"/>
            <w:vAlign w:val="center"/>
          </w:tcPr>
          <w:p w:rsidR="00AC7FFB" w:rsidRDefault="00A1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C7FFB" w:rsidRDefault="00A1605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AC7FFB">
        <w:trPr>
          <w:trHeight w:val="991"/>
        </w:trPr>
        <w:tc>
          <w:tcPr>
            <w:tcW w:w="2093" w:type="dxa"/>
            <w:gridSpan w:val="2"/>
            <w:vAlign w:val="center"/>
          </w:tcPr>
          <w:p w:rsidR="00AC7FFB" w:rsidRDefault="00A1605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C7FFB" w:rsidRDefault="00A1605D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AC7FFB" w:rsidRDefault="00AC7FFB">
      <w:pPr>
        <w:rPr>
          <w:rFonts w:ascii="宋体" w:hAnsi="宋体"/>
          <w:b/>
          <w:bCs/>
          <w:sz w:val="20"/>
          <w:szCs w:val="24"/>
          <w:u w:val="single"/>
        </w:rPr>
      </w:pPr>
    </w:p>
    <w:p w:rsidR="00AC7FFB" w:rsidRDefault="00AC7FFB">
      <w:pPr>
        <w:jc w:val="right"/>
        <w:rPr>
          <w:rFonts w:ascii="宋体" w:hAnsi="宋体"/>
          <w:b/>
          <w:bCs/>
          <w:sz w:val="20"/>
          <w:szCs w:val="24"/>
          <w:u w:val="single"/>
        </w:rPr>
      </w:pPr>
    </w:p>
    <w:p w:rsidR="00AC7FFB" w:rsidRDefault="00AC7FFB">
      <w:pPr>
        <w:rPr>
          <w:bCs/>
          <w:sz w:val="18"/>
          <w:szCs w:val="18"/>
        </w:rPr>
      </w:pPr>
    </w:p>
    <w:p w:rsidR="00AC7FFB" w:rsidRDefault="00A1605D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AC7FFB" w:rsidRDefault="00A1605D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AC7FFB" w:rsidRDefault="00A1605D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C6548C">
        <w:rPr>
          <w:rFonts w:hint="eastAsia"/>
          <w:b/>
          <w:bCs/>
          <w:sz w:val="28"/>
          <w:u w:val="single"/>
        </w:rPr>
        <w:t>昆山统一企业</w:t>
      </w:r>
      <w:proofErr w:type="gramStart"/>
      <w:r w:rsidR="00C6548C">
        <w:rPr>
          <w:rFonts w:hint="eastAsia"/>
          <w:b/>
          <w:bCs/>
          <w:sz w:val="28"/>
          <w:u w:val="single"/>
        </w:rPr>
        <w:t>有限公司乳饮</w:t>
      </w:r>
      <w:r>
        <w:rPr>
          <w:rFonts w:hint="eastAsia"/>
          <w:b/>
          <w:bCs/>
          <w:sz w:val="28"/>
          <w:u w:val="single"/>
        </w:rPr>
        <w:t>劳务</w:t>
      </w:r>
      <w:bookmarkStart w:id="0" w:name="_GoBack"/>
      <w:bookmarkEnd w:id="0"/>
      <w:proofErr w:type="gramEnd"/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AC7FFB" w:rsidRDefault="00A1605D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AC7FFB" w:rsidRDefault="00A1605D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AC7FFB" w:rsidRDefault="00AC7FFB">
      <w:pPr>
        <w:ind w:firstLine="570"/>
        <w:rPr>
          <w:sz w:val="28"/>
        </w:rPr>
      </w:pPr>
    </w:p>
    <w:p w:rsidR="00AC7FFB" w:rsidRDefault="00AC7FFB">
      <w:pPr>
        <w:ind w:firstLine="570"/>
        <w:rPr>
          <w:sz w:val="28"/>
        </w:rPr>
      </w:pPr>
    </w:p>
    <w:p w:rsidR="00AC7FFB" w:rsidRDefault="00A1605D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AC7FFB" w:rsidRDefault="00A1605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AC7FFB" w:rsidRDefault="00A1605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AC7FFB" w:rsidRDefault="00AC7FFB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AC7FFB" w:rsidRDefault="00AC7FFB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:rsidR="00AC7FFB" w:rsidRDefault="00AC7FFB">
      <w:pPr>
        <w:ind w:firstLineChars="300" w:firstLine="540"/>
        <w:jc w:val="left"/>
        <w:rPr>
          <w:bCs/>
          <w:sz w:val="18"/>
          <w:szCs w:val="18"/>
        </w:rPr>
      </w:pPr>
    </w:p>
    <w:sectPr w:rsidR="00AC7FFB" w:rsidSect="00AC7FFB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5" w:rsidRDefault="00F85E55" w:rsidP="00AC7FFB">
      <w:r>
        <w:separator/>
      </w:r>
    </w:p>
  </w:endnote>
  <w:endnote w:type="continuationSeparator" w:id="0">
    <w:p w:rsidR="00F85E55" w:rsidRDefault="00F85E55" w:rsidP="00AC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1605D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B0E34">
      <w:rPr>
        <w:sz w:val="20"/>
      </w:rPr>
      <w:fldChar w:fldCharType="begin"/>
    </w:r>
    <w:r>
      <w:rPr>
        <w:sz w:val="20"/>
      </w:rPr>
      <w:instrText xml:space="preserve"> page </w:instrText>
    </w:r>
    <w:r w:rsidR="00BB0E34">
      <w:rPr>
        <w:sz w:val="20"/>
      </w:rPr>
      <w:fldChar w:fldCharType="separate"/>
    </w:r>
    <w:r w:rsidR="00EE01B0">
      <w:rPr>
        <w:noProof/>
        <w:sz w:val="20"/>
      </w:rPr>
      <w:t>1</w:t>
    </w:r>
    <w:r w:rsidR="00BB0E34">
      <w:rPr>
        <w:sz w:val="20"/>
      </w:rPr>
      <w:fldChar w:fldCharType="end"/>
    </w:r>
    <w:r>
      <w:rPr>
        <w:sz w:val="20"/>
      </w:rPr>
      <w:t xml:space="preserve"> / </w:t>
    </w:r>
    <w:r w:rsidR="00BB0E34">
      <w:rPr>
        <w:sz w:val="20"/>
      </w:rPr>
      <w:fldChar w:fldCharType="begin"/>
    </w:r>
    <w:r>
      <w:rPr>
        <w:sz w:val="20"/>
      </w:rPr>
      <w:instrText xml:space="preserve"> numpages </w:instrText>
    </w:r>
    <w:r w:rsidR="00BB0E34">
      <w:rPr>
        <w:sz w:val="20"/>
      </w:rPr>
      <w:fldChar w:fldCharType="separate"/>
    </w:r>
    <w:r w:rsidR="00EE01B0">
      <w:rPr>
        <w:noProof/>
        <w:sz w:val="20"/>
      </w:rPr>
      <w:t>3</w:t>
    </w:r>
    <w:r w:rsidR="00BB0E34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C7FFB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1605D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B0E34">
      <w:rPr>
        <w:sz w:val="20"/>
      </w:rPr>
      <w:fldChar w:fldCharType="begin"/>
    </w:r>
    <w:r>
      <w:rPr>
        <w:sz w:val="20"/>
      </w:rPr>
      <w:instrText xml:space="preserve"> page </w:instrText>
    </w:r>
    <w:r w:rsidR="00BB0E34">
      <w:rPr>
        <w:sz w:val="20"/>
      </w:rPr>
      <w:fldChar w:fldCharType="separate"/>
    </w:r>
    <w:r w:rsidR="00EE01B0">
      <w:rPr>
        <w:noProof/>
        <w:sz w:val="20"/>
      </w:rPr>
      <w:t>3</w:t>
    </w:r>
    <w:r w:rsidR="00BB0E34">
      <w:rPr>
        <w:sz w:val="20"/>
      </w:rPr>
      <w:fldChar w:fldCharType="end"/>
    </w:r>
    <w:r>
      <w:rPr>
        <w:sz w:val="20"/>
      </w:rPr>
      <w:t xml:space="preserve"> / </w:t>
    </w:r>
    <w:r w:rsidR="00BB0E34">
      <w:rPr>
        <w:sz w:val="20"/>
      </w:rPr>
      <w:fldChar w:fldCharType="begin"/>
    </w:r>
    <w:r>
      <w:rPr>
        <w:sz w:val="20"/>
      </w:rPr>
      <w:instrText xml:space="preserve"> numpages </w:instrText>
    </w:r>
    <w:r w:rsidR="00BB0E34">
      <w:rPr>
        <w:sz w:val="20"/>
      </w:rPr>
      <w:fldChar w:fldCharType="separate"/>
    </w:r>
    <w:r w:rsidR="00EE01B0">
      <w:rPr>
        <w:noProof/>
        <w:sz w:val="20"/>
      </w:rPr>
      <w:t>3</w:t>
    </w:r>
    <w:r w:rsidR="00BB0E3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5" w:rsidRDefault="00F85E55" w:rsidP="00AC7FFB">
      <w:r>
        <w:separator/>
      </w:r>
    </w:p>
  </w:footnote>
  <w:footnote w:type="continuationSeparator" w:id="0">
    <w:p w:rsidR="00F85E55" w:rsidRDefault="00F85E55" w:rsidP="00AC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BB0E34">
    <w:pPr>
      <w:pStyle w:val="aa"/>
      <w:pBdr>
        <w:bottom w:val="none" w:sz="0" w:space="0" w:color="auto"/>
      </w:pBdr>
      <w:jc w:val="both"/>
      <w:rPr>
        <w:sz w:val="10"/>
      </w:rPr>
    </w:pPr>
    <w:r w:rsidRPr="00BB0E34">
      <w:pict>
        <v:line id="Line 6" o:spid="_x0000_s4097" style="position:absolute;left:0;text-align:left;z-index:251659264" from="501.8pt,-.3pt" to="501.8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</w:pict>
    </w:r>
  </w:p>
  <w:p w:rsidR="00AC7FFB" w:rsidRDefault="00AC7FFB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C7FFB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27E7E"/>
    <w:rsid w:val="00030AA8"/>
    <w:rsid w:val="00030B76"/>
    <w:rsid w:val="00033555"/>
    <w:rsid w:val="00033E9D"/>
    <w:rsid w:val="00033FB1"/>
    <w:rsid w:val="0004354F"/>
    <w:rsid w:val="00045963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341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6B60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03A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C68C0"/>
    <w:rsid w:val="001D2CFE"/>
    <w:rsid w:val="001D3D9D"/>
    <w:rsid w:val="001D51C5"/>
    <w:rsid w:val="001D742D"/>
    <w:rsid w:val="001E30FA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280"/>
    <w:rsid w:val="002A07C9"/>
    <w:rsid w:val="002A0D52"/>
    <w:rsid w:val="002A5947"/>
    <w:rsid w:val="002A5BA1"/>
    <w:rsid w:val="002A5BBB"/>
    <w:rsid w:val="002A7A51"/>
    <w:rsid w:val="002B1522"/>
    <w:rsid w:val="002B59AE"/>
    <w:rsid w:val="002C0A12"/>
    <w:rsid w:val="002C67F6"/>
    <w:rsid w:val="002D054F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422"/>
    <w:rsid w:val="00323A78"/>
    <w:rsid w:val="00323D39"/>
    <w:rsid w:val="003258B0"/>
    <w:rsid w:val="00332B2F"/>
    <w:rsid w:val="00337D04"/>
    <w:rsid w:val="00342FF5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68FE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2BB"/>
    <w:rsid w:val="003F59BA"/>
    <w:rsid w:val="003F5A44"/>
    <w:rsid w:val="003F7D8B"/>
    <w:rsid w:val="00401946"/>
    <w:rsid w:val="004037EA"/>
    <w:rsid w:val="00407112"/>
    <w:rsid w:val="00407EC7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7161"/>
    <w:rsid w:val="00480771"/>
    <w:rsid w:val="0048114C"/>
    <w:rsid w:val="004827A7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7C48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5BD5"/>
    <w:rsid w:val="00507A6F"/>
    <w:rsid w:val="00507FBA"/>
    <w:rsid w:val="00510813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B7A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C1E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B9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A6"/>
    <w:rsid w:val="005F4BF2"/>
    <w:rsid w:val="005F54ED"/>
    <w:rsid w:val="005F6D0C"/>
    <w:rsid w:val="0060007A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27F19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3EBA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65F0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3C94"/>
    <w:rsid w:val="007747EC"/>
    <w:rsid w:val="00775192"/>
    <w:rsid w:val="007759AA"/>
    <w:rsid w:val="0077713C"/>
    <w:rsid w:val="00780373"/>
    <w:rsid w:val="00781B6A"/>
    <w:rsid w:val="00783868"/>
    <w:rsid w:val="00785AB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307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64C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80C"/>
    <w:rsid w:val="00881AE3"/>
    <w:rsid w:val="008820C2"/>
    <w:rsid w:val="00882B7B"/>
    <w:rsid w:val="0088572F"/>
    <w:rsid w:val="008879CC"/>
    <w:rsid w:val="0089755E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0B4E"/>
    <w:rsid w:val="008D2FC2"/>
    <w:rsid w:val="008D627C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ED3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0BA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7470"/>
    <w:rsid w:val="00A11192"/>
    <w:rsid w:val="00A1605D"/>
    <w:rsid w:val="00A163AC"/>
    <w:rsid w:val="00A17564"/>
    <w:rsid w:val="00A209BF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5D56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AB6"/>
    <w:rsid w:val="00AB7D2D"/>
    <w:rsid w:val="00AB7F54"/>
    <w:rsid w:val="00AC2C25"/>
    <w:rsid w:val="00AC5F60"/>
    <w:rsid w:val="00AC7FFB"/>
    <w:rsid w:val="00AD2ED8"/>
    <w:rsid w:val="00AD3A28"/>
    <w:rsid w:val="00AD455B"/>
    <w:rsid w:val="00AD6FE3"/>
    <w:rsid w:val="00AD7DD6"/>
    <w:rsid w:val="00AD7E9E"/>
    <w:rsid w:val="00AE2F34"/>
    <w:rsid w:val="00AF171C"/>
    <w:rsid w:val="00AF2A7C"/>
    <w:rsid w:val="00AF3965"/>
    <w:rsid w:val="00AF5803"/>
    <w:rsid w:val="00B02863"/>
    <w:rsid w:val="00B02F0A"/>
    <w:rsid w:val="00B03393"/>
    <w:rsid w:val="00B03BA1"/>
    <w:rsid w:val="00B040B9"/>
    <w:rsid w:val="00B05E14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46E6"/>
    <w:rsid w:val="00B352A4"/>
    <w:rsid w:val="00B368D9"/>
    <w:rsid w:val="00B37CDF"/>
    <w:rsid w:val="00B406CC"/>
    <w:rsid w:val="00B41D29"/>
    <w:rsid w:val="00B43533"/>
    <w:rsid w:val="00B439D2"/>
    <w:rsid w:val="00B517BF"/>
    <w:rsid w:val="00B51DB2"/>
    <w:rsid w:val="00B53F65"/>
    <w:rsid w:val="00B577B0"/>
    <w:rsid w:val="00B61AB6"/>
    <w:rsid w:val="00B62503"/>
    <w:rsid w:val="00B62BF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1B8"/>
    <w:rsid w:val="00B97264"/>
    <w:rsid w:val="00B97F5E"/>
    <w:rsid w:val="00BA1D02"/>
    <w:rsid w:val="00BB0E34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1AF8"/>
    <w:rsid w:val="00BC2AB1"/>
    <w:rsid w:val="00BC2BEE"/>
    <w:rsid w:val="00BC767F"/>
    <w:rsid w:val="00BC78ED"/>
    <w:rsid w:val="00BD064C"/>
    <w:rsid w:val="00BD36C1"/>
    <w:rsid w:val="00BD3BD0"/>
    <w:rsid w:val="00BD51EE"/>
    <w:rsid w:val="00BE46AA"/>
    <w:rsid w:val="00BF1C96"/>
    <w:rsid w:val="00BF1D9A"/>
    <w:rsid w:val="00BF293B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D4A"/>
    <w:rsid w:val="00C62F09"/>
    <w:rsid w:val="00C6548C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07FD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C749B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1418"/>
    <w:rsid w:val="00EC2F98"/>
    <w:rsid w:val="00EC2FFE"/>
    <w:rsid w:val="00EC61DB"/>
    <w:rsid w:val="00EC6B7F"/>
    <w:rsid w:val="00EC6E49"/>
    <w:rsid w:val="00ED15CD"/>
    <w:rsid w:val="00ED27C8"/>
    <w:rsid w:val="00ED3154"/>
    <w:rsid w:val="00ED3A2B"/>
    <w:rsid w:val="00ED5972"/>
    <w:rsid w:val="00ED674E"/>
    <w:rsid w:val="00EE01B0"/>
    <w:rsid w:val="00EE21DA"/>
    <w:rsid w:val="00EE39F8"/>
    <w:rsid w:val="00EF009C"/>
    <w:rsid w:val="00EF2A37"/>
    <w:rsid w:val="00EF7922"/>
    <w:rsid w:val="00F028AC"/>
    <w:rsid w:val="00F03CFD"/>
    <w:rsid w:val="00F04804"/>
    <w:rsid w:val="00F050D5"/>
    <w:rsid w:val="00F05B23"/>
    <w:rsid w:val="00F10D49"/>
    <w:rsid w:val="00F11256"/>
    <w:rsid w:val="00F12134"/>
    <w:rsid w:val="00F13675"/>
    <w:rsid w:val="00F14BAB"/>
    <w:rsid w:val="00F150AA"/>
    <w:rsid w:val="00F15F87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7FD"/>
    <w:rsid w:val="00F547E1"/>
    <w:rsid w:val="00F5527B"/>
    <w:rsid w:val="00F55936"/>
    <w:rsid w:val="00F55B75"/>
    <w:rsid w:val="00F572D8"/>
    <w:rsid w:val="00F6097C"/>
    <w:rsid w:val="00F61A1B"/>
    <w:rsid w:val="00F61D6E"/>
    <w:rsid w:val="00F62DDC"/>
    <w:rsid w:val="00F63296"/>
    <w:rsid w:val="00F65665"/>
    <w:rsid w:val="00F67148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5E55"/>
    <w:rsid w:val="00F86B85"/>
    <w:rsid w:val="00F904C9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46D"/>
    <w:rsid w:val="00FF0E5C"/>
    <w:rsid w:val="00FF38E8"/>
    <w:rsid w:val="00FF3E4C"/>
    <w:rsid w:val="00FF4D41"/>
    <w:rsid w:val="01BB689A"/>
    <w:rsid w:val="03082B45"/>
    <w:rsid w:val="04CB5FDF"/>
    <w:rsid w:val="0599432F"/>
    <w:rsid w:val="067C5AA4"/>
    <w:rsid w:val="090146C5"/>
    <w:rsid w:val="0A607EB0"/>
    <w:rsid w:val="0C004EFB"/>
    <w:rsid w:val="0D833BE1"/>
    <w:rsid w:val="0D863FB2"/>
    <w:rsid w:val="0E277431"/>
    <w:rsid w:val="11FB6A48"/>
    <w:rsid w:val="143D5482"/>
    <w:rsid w:val="172A1554"/>
    <w:rsid w:val="1A2E4BEE"/>
    <w:rsid w:val="1A8B0292"/>
    <w:rsid w:val="1B4331E6"/>
    <w:rsid w:val="1C600E2A"/>
    <w:rsid w:val="1D58429D"/>
    <w:rsid w:val="21F307D5"/>
    <w:rsid w:val="227F0F80"/>
    <w:rsid w:val="242C5036"/>
    <w:rsid w:val="28B47D08"/>
    <w:rsid w:val="29801B46"/>
    <w:rsid w:val="29F152D9"/>
    <w:rsid w:val="2BD4252B"/>
    <w:rsid w:val="2E4909E0"/>
    <w:rsid w:val="2FD656B4"/>
    <w:rsid w:val="33AC3081"/>
    <w:rsid w:val="33D62C07"/>
    <w:rsid w:val="35CF32D1"/>
    <w:rsid w:val="37DB4A4B"/>
    <w:rsid w:val="384E64AF"/>
    <w:rsid w:val="3B0D7780"/>
    <w:rsid w:val="3D193F17"/>
    <w:rsid w:val="3FC80AF7"/>
    <w:rsid w:val="3FCA1DF6"/>
    <w:rsid w:val="3FE756BB"/>
    <w:rsid w:val="418D16F6"/>
    <w:rsid w:val="42426503"/>
    <w:rsid w:val="45F05341"/>
    <w:rsid w:val="462C207A"/>
    <w:rsid w:val="48213F61"/>
    <w:rsid w:val="4A64292D"/>
    <w:rsid w:val="4E287E80"/>
    <w:rsid w:val="51FC6E3F"/>
    <w:rsid w:val="53DF79E6"/>
    <w:rsid w:val="551E34D6"/>
    <w:rsid w:val="55604AF6"/>
    <w:rsid w:val="55E43ABA"/>
    <w:rsid w:val="55F86147"/>
    <w:rsid w:val="5D306E4F"/>
    <w:rsid w:val="5EB44FCB"/>
    <w:rsid w:val="5EBA4928"/>
    <w:rsid w:val="5ECC19A5"/>
    <w:rsid w:val="5F320992"/>
    <w:rsid w:val="6908207B"/>
    <w:rsid w:val="6A352251"/>
    <w:rsid w:val="6A443EDB"/>
    <w:rsid w:val="6AAD75CD"/>
    <w:rsid w:val="6B991E8C"/>
    <w:rsid w:val="6BC70576"/>
    <w:rsid w:val="6E985C4F"/>
    <w:rsid w:val="6F2F697B"/>
    <w:rsid w:val="6F6C3967"/>
    <w:rsid w:val="6F9A023B"/>
    <w:rsid w:val="715F524E"/>
    <w:rsid w:val="719F202B"/>
    <w:rsid w:val="725467CE"/>
    <w:rsid w:val="7341794D"/>
    <w:rsid w:val="742A3785"/>
    <w:rsid w:val="75AB5F8F"/>
    <w:rsid w:val="75BB5DCE"/>
    <w:rsid w:val="76921FD3"/>
    <w:rsid w:val="7ACC115A"/>
    <w:rsid w:val="7B511F6C"/>
    <w:rsid w:val="7D7D498E"/>
    <w:rsid w:val="7E1A042F"/>
    <w:rsid w:val="7EB92721"/>
    <w:rsid w:val="7FB6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7FFB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AC7FFB"/>
    <w:pPr>
      <w:jc w:val="left"/>
    </w:pPr>
  </w:style>
  <w:style w:type="paragraph" w:styleId="a5">
    <w:name w:val="Body Text Indent"/>
    <w:basedOn w:val="a"/>
    <w:qFormat/>
    <w:rsid w:val="00AC7FFB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AC7FF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AC7FFB"/>
    <w:pPr>
      <w:ind w:leftChars="2500" w:left="100"/>
    </w:pPr>
    <w:rPr>
      <w:sz w:val="24"/>
    </w:rPr>
  </w:style>
  <w:style w:type="paragraph" w:styleId="a8">
    <w:name w:val="Balloon Text"/>
    <w:basedOn w:val="a"/>
    <w:semiHidden/>
    <w:rsid w:val="00AC7FFB"/>
    <w:rPr>
      <w:sz w:val="18"/>
      <w:szCs w:val="18"/>
    </w:rPr>
  </w:style>
  <w:style w:type="paragraph" w:styleId="a9">
    <w:name w:val="footer"/>
    <w:basedOn w:val="a"/>
    <w:qFormat/>
    <w:rsid w:val="00AC7F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AC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rsid w:val="00AC7F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AC7FF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0"/>
    <w:semiHidden/>
    <w:unhideWhenUsed/>
    <w:rsid w:val="00AC7FFB"/>
    <w:rPr>
      <w:b/>
      <w:bCs/>
    </w:rPr>
  </w:style>
  <w:style w:type="character" w:styleId="ae">
    <w:name w:val="page number"/>
    <w:basedOn w:val="a0"/>
    <w:qFormat/>
    <w:rsid w:val="00AC7FFB"/>
  </w:style>
  <w:style w:type="character" w:styleId="af">
    <w:name w:val="Hyperlink"/>
    <w:basedOn w:val="a0"/>
    <w:qFormat/>
    <w:rsid w:val="00AC7FFB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AC7FFB"/>
    <w:rPr>
      <w:sz w:val="21"/>
      <w:szCs w:val="21"/>
    </w:rPr>
  </w:style>
  <w:style w:type="paragraph" w:styleId="af1">
    <w:name w:val="List Paragraph"/>
    <w:basedOn w:val="a"/>
    <w:uiPriority w:val="34"/>
    <w:qFormat/>
    <w:rsid w:val="00AC7FFB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AC7FFB"/>
    <w:rPr>
      <w:kern w:val="2"/>
      <w:sz w:val="21"/>
    </w:rPr>
  </w:style>
  <w:style w:type="character" w:customStyle="1" w:styleId="Char0">
    <w:name w:val="批注主题 Char"/>
    <w:basedOn w:val="Char"/>
    <w:link w:val="ad"/>
    <w:semiHidden/>
    <w:rsid w:val="00AC7FFB"/>
    <w:rPr>
      <w:b/>
      <w:bCs/>
    </w:rPr>
  </w:style>
  <w:style w:type="character" w:customStyle="1" w:styleId="awspan1">
    <w:name w:val="awspan1"/>
    <w:basedOn w:val="a0"/>
    <w:qFormat/>
    <w:rsid w:val="00AC7FF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50</TotalTime>
  <Pages>3</Pages>
  <Words>247</Words>
  <Characters>1411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38</cp:revision>
  <cp:lastPrinted>2017-11-14T01:02:00Z</cp:lastPrinted>
  <dcterms:created xsi:type="dcterms:W3CDTF">2019-01-20T07:09:00Z</dcterms:created>
  <dcterms:modified xsi:type="dcterms:W3CDTF">2022-06-27T03:25:00Z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255E23F5A373470287CEE77DED2EC5C9</vt:lpwstr>
  </property>
</Properties>
</file>