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F5BF" w14:textId="77777777" w:rsidR="00DB6A09" w:rsidRDefault="00A4559B">
      <w:pPr>
        <w:widowControl/>
        <w:spacing w:beforeLines="100" w:before="418" w:afterLines="100" w:after="418" w:line="3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统一企管2022年全国自贩机机器运输+仓储物流服务项目</w:t>
      </w:r>
    </w:p>
    <w:p w14:paraId="33F08F48" w14:textId="77777777" w:rsidR="00DB6A09" w:rsidRDefault="00A4559B">
      <w:pPr>
        <w:widowControl/>
        <w:spacing w:beforeLines="100" w:before="418" w:afterLines="100" w:after="418" w:line="3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招标信息公告</w:t>
      </w:r>
    </w:p>
    <w:p w14:paraId="2EB59067" w14:textId="77777777" w:rsidR="00DB6A09" w:rsidRDefault="00A4559B">
      <w:pPr>
        <w:pStyle w:val="1"/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一、项目名称</w:t>
      </w:r>
    </w:p>
    <w:p w14:paraId="067191B1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上海统一企业管理咨询有限公司（以下简称：统一企管）2022年全国自贩机机器运输及仓储物流服务项目</w:t>
      </w:r>
    </w:p>
    <w:p w14:paraId="4DEEF7B6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二、项目范围/区域</w:t>
      </w:r>
    </w:p>
    <w:p w14:paraId="63A1D4BC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1、承接项目：</w:t>
      </w:r>
    </w:p>
    <w:p w14:paraId="526B2569" w14:textId="77777777" w:rsidR="00DB6A09" w:rsidRDefault="00A4559B">
      <w:pPr>
        <w:snapToGrid w:val="0"/>
        <w:spacing w:line="480" w:lineRule="exact"/>
        <w:ind w:left="851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1.1统一企管全国各区（华东区、华南区、华中/中原区、华北/东北区、西南/西北区）自贩机机器装卸及运输；</w:t>
      </w:r>
    </w:p>
    <w:p w14:paraId="7387034F" w14:textId="77777777" w:rsidR="00DB6A09" w:rsidRDefault="00A4559B">
      <w:pPr>
        <w:snapToGrid w:val="0"/>
        <w:spacing w:line="480" w:lineRule="exact"/>
        <w:ind w:left="851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1.2统一企管大连市、北京市、广州市、福州市、成都市五地区的仓库存储及进出仓，机器清洗服务。</w:t>
      </w:r>
    </w:p>
    <w:p w14:paraId="1D96E98F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2、装卸、运输、仓储一体打包运作，拆分区域招标。</w:t>
      </w:r>
    </w:p>
    <w:p w14:paraId="418AD02A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3、配套要求：</w:t>
      </w:r>
    </w:p>
    <w:p w14:paraId="0560C476" w14:textId="6C62EF64" w:rsidR="00DB6A09" w:rsidRDefault="00A4559B">
      <w:pPr>
        <w:snapToGrid w:val="0"/>
        <w:spacing w:line="480" w:lineRule="exact"/>
        <w:ind w:left="851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3.1本项目需要报名厂商能配合夜间作业，有专业的装卸货设备，如：叉车，液压车，地牛，爬楼设备等，能配合地铁站，飞机场，景区等特殊场合的搬运（含阶梯）配送。配送包含从卸货地址/装货地址到地址内各个点位的配送/回收</w:t>
      </w:r>
      <w:r w:rsidR="00916188">
        <w:rPr>
          <w:rFonts w:ascii="宋体" w:hAnsi="宋体" w:cs="宋体" w:hint="eastAsia"/>
          <w:color w:val="000000"/>
          <w:sz w:val="24"/>
          <w:szCs w:val="24"/>
        </w:rPr>
        <w:t>。</w:t>
      </w:r>
    </w:p>
    <w:p w14:paraId="6C5D973D" w14:textId="77777777" w:rsidR="00DB6A09" w:rsidRDefault="00A4559B">
      <w:pPr>
        <w:snapToGrid w:val="0"/>
        <w:spacing w:line="480" w:lineRule="exact"/>
        <w:ind w:left="851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3.2仓储要求：仓库必须具备防火、防雨的基本功能，具备家电类储存条件。存储过程中严格按照我司要求进行摆放，确保整齐有序，便于清点、盘存和日常检查。</w:t>
      </w:r>
    </w:p>
    <w:p w14:paraId="5D7FFE16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4、自贩机机器主要规格：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940"/>
        <w:gridCol w:w="2510"/>
        <w:gridCol w:w="4205"/>
        <w:gridCol w:w="992"/>
      </w:tblGrid>
      <w:tr w:rsidR="00DB6A09" w14:paraId="788B4B83" w14:textId="77777777" w:rsidTr="00393A57">
        <w:trPr>
          <w:trHeight w:val="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14:paraId="124386CF" w14:textId="77777777" w:rsidR="00DB6A09" w:rsidRDefault="00A4559B" w:rsidP="00393A57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 w:themeFill="accent6" w:themeFillShade="BF"/>
            <w:vAlign w:val="center"/>
          </w:tcPr>
          <w:p w14:paraId="43976D7E" w14:textId="77777777" w:rsidR="00DB6A09" w:rsidRDefault="00A4559B" w:rsidP="00393A57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机器分类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14:paraId="235060C1" w14:textId="77777777" w:rsidR="00DB6A09" w:rsidRDefault="00A4559B" w:rsidP="00393A57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14:paraId="5D9C87C1" w14:textId="77777777" w:rsidR="00DB6A09" w:rsidRDefault="00A4559B" w:rsidP="00393A57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</w:tcPr>
          <w:p w14:paraId="5910E76E" w14:textId="77777777" w:rsidR="00DB6A09" w:rsidRDefault="00A4559B" w:rsidP="00393A57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重量</w:t>
            </w:r>
          </w:p>
        </w:tc>
      </w:tr>
      <w:tr w:rsidR="00DB6A09" w14:paraId="63CC19DF" w14:textId="77777777" w:rsidTr="00DD0E4B">
        <w:trPr>
          <w:trHeight w:val="1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D7A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ED4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大型机器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547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20P+8C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68B7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1412(宽）*823（厚）*1910（高）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2E9D" w14:textId="61CEF196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  <w:r w:rsidR="009C25EA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KG</w:t>
            </w:r>
          </w:p>
        </w:tc>
      </w:tr>
      <w:tr w:rsidR="00DB6A09" w14:paraId="5AF54A4C" w14:textId="77777777" w:rsidTr="00DD0E4B">
        <w:trPr>
          <w:trHeight w:val="1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5BE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6E6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361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富士22P+6C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C256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1425（宽）*805（厚）*1830（高）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416A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400KG</w:t>
            </w:r>
          </w:p>
        </w:tc>
      </w:tr>
      <w:tr w:rsidR="00DB6A09" w14:paraId="05D4B16E" w14:textId="77777777" w:rsidTr="00DD0E4B">
        <w:trPr>
          <w:trHeight w:val="183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32B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0F3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中/小型机器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731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有屏综合机（32寸）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34F5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1305(宽）*820（厚）*1910（高）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766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350KG</w:t>
            </w:r>
          </w:p>
        </w:tc>
      </w:tr>
      <w:tr w:rsidR="00DB6A09" w14:paraId="62DF474E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723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B7F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AFA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一体机（有屏综+格子柜）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8E49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1215（宽）X820（厚）mm   X1910（高）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6BD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350KG</w:t>
            </w:r>
          </w:p>
        </w:tc>
      </w:tr>
      <w:tr w:rsidR="00DB6A09" w14:paraId="4DAFB20F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6A6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EC6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B54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13P+4C/15P+4C</w:t>
            </w: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B6DD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1093(宽）*823（厚）*1910（高）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08F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375KG</w:t>
            </w:r>
          </w:p>
        </w:tc>
      </w:tr>
      <w:tr w:rsidR="00DB6A09" w14:paraId="066AFB92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BF3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868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2DE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15P+4C（含扫脸付）</w:t>
            </w:r>
          </w:p>
        </w:tc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F119" w14:textId="77777777" w:rsidR="00DB6A09" w:rsidRDefault="00DB6A09" w:rsidP="00DD0E4B">
            <w:pPr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163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DB6A09" w14:paraId="2DDE43EA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B22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8EA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8CE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6P+4C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7E23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770(宽）*653（厚）*1910（高）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DBDA" w14:textId="12279BC0" w:rsidR="00DB6A09" w:rsidRDefault="00A4559B" w:rsidP="007C411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  <w:r w:rsidR="007C411B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KG</w:t>
            </w:r>
          </w:p>
        </w:tc>
      </w:tr>
      <w:tr w:rsidR="00DB6A09" w14:paraId="750F75A2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03C7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FCD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AD2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富士11P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47E3D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870（宽）*625（厚）*1831（高）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CD4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170KG</w:t>
            </w:r>
          </w:p>
        </w:tc>
      </w:tr>
      <w:tr w:rsidR="00DB6A09" w14:paraId="75282B71" w14:textId="77777777" w:rsidTr="00DD0E4B">
        <w:trPr>
          <w:trHeight w:val="3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BB5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E8D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846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无屏机（UP售货机）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1B2A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含灯箱部分：836(宽）*840（厚）*2070（高）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去除灯箱部分：836(宽）*500（厚）*1910（高）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F97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230KG </w:t>
            </w:r>
          </w:p>
        </w:tc>
      </w:tr>
      <w:tr w:rsidR="00DB6A09" w14:paraId="7BD96449" w14:textId="77777777" w:rsidTr="00DD0E4B">
        <w:trPr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71A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16C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188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风冷智能识别柜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874E" w14:textId="77777777" w:rsidR="00DB6A09" w:rsidRDefault="00A4559B" w:rsidP="00DD0E4B">
            <w:pPr>
              <w:widowControl/>
              <w:spacing w:line="2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836（宽）*840（厚）*1750（高）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68A0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100KG</w:t>
            </w:r>
          </w:p>
        </w:tc>
      </w:tr>
    </w:tbl>
    <w:p w14:paraId="30022A9B" w14:textId="309F7FAE" w:rsidR="00DB6A09" w:rsidRPr="00DD0E4B" w:rsidRDefault="00A4559B" w:rsidP="00393A57">
      <w:pPr>
        <w:snapToGrid w:val="0"/>
        <w:spacing w:line="48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5、全国各区预估运输量及仓储需求量</w:t>
      </w:r>
    </w:p>
    <w:tbl>
      <w:tblPr>
        <w:tblW w:w="1015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79"/>
        <w:gridCol w:w="868"/>
        <w:gridCol w:w="993"/>
        <w:gridCol w:w="873"/>
        <w:gridCol w:w="782"/>
        <w:gridCol w:w="682"/>
        <w:gridCol w:w="236"/>
        <w:gridCol w:w="763"/>
        <w:gridCol w:w="903"/>
        <w:gridCol w:w="854"/>
        <w:gridCol w:w="873"/>
        <w:gridCol w:w="747"/>
        <w:gridCol w:w="706"/>
      </w:tblGrid>
      <w:tr w:rsidR="00DB6A09" w14:paraId="0D71640E" w14:textId="77777777" w:rsidTr="00DD0E4B">
        <w:trPr>
          <w:trHeight w:val="25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5E2952A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区域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7253A78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省份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0E4FCDD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地级市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698E0F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2022年运量预估（台）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14:paraId="2D9C44AC" w14:textId="77777777" w:rsidR="007A1571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是否</w:t>
            </w:r>
          </w:p>
          <w:p w14:paraId="51FB231E" w14:textId="4D32B6D1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有仓储需求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14:paraId="2A7F295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拟存放机器数(台）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AB1A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434AE7E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区域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2BAE57B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省份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  <w:vAlign w:val="center"/>
          </w:tcPr>
          <w:p w14:paraId="5A67CB1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地级市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E61ED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2022年运量预估（台）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14:paraId="1A880B34" w14:textId="77777777" w:rsidR="007A1571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5"/>
                <w:szCs w:val="15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是否</w:t>
            </w:r>
          </w:p>
          <w:p w14:paraId="493B26BB" w14:textId="5F033EAB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有仓储需求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14:paraId="7D49A5F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5"/>
                <w:szCs w:val="15"/>
                <w:lang w:bidi="ar"/>
              </w:rPr>
              <w:t>拟存放机器数(台）</w:t>
            </w:r>
          </w:p>
        </w:tc>
      </w:tr>
      <w:tr w:rsidR="00DB6A09" w14:paraId="320F7932" w14:textId="77777777" w:rsidTr="00DD0E4B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26D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东北区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7B2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吉林省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2CC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长春市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AF7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7F4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CE8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52327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70A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华南区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763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福建省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（106台）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42BAA4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福州市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A30CD5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D41A6F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AAF4C4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</w:tr>
      <w:tr w:rsidR="00DB6A09" w14:paraId="431C90BE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4EC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EDE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黑龙江省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AD0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哈尔滨市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098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A45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28A7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61B2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2B4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8F5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1E8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莆田市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E8A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013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DEE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D6D8D72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A08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ADF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辽宁省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（191台）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4DEC2C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大连市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0E35BA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D3F1BB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915ED8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3B09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CBE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D5C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2FC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泉州市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610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158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964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F680ED1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0BD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A84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605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沈阳市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100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181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79E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1E7A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4C0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287E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B7E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3DC3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厦门市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BB3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246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2B4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68ED67C7" w14:textId="77777777" w:rsidTr="00DD0E4B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363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华北区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21C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北京市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EAB309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北京市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874653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162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445B4CE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是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DA187D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1C9A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086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23B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广东省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（447台）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3A3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东莞市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D53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E0F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6E3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A7924FA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18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EA0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河北省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（125台）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C7A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保定市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C7E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FDF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F1C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C7C51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E4E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261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3026A4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广州市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EB4979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128354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是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E8FB75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175</w:t>
            </w:r>
          </w:p>
        </w:tc>
      </w:tr>
      <w:tr w:rsidR="00DB6A09" w14:paraId="3070336C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504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9C3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D84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邯郸市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03C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A74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2AE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302BD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DB2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81B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91E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惠州市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6D7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F47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E2A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D5D260B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968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2F7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456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衡水市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D56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ECF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C48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11763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F36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7AD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10B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江门市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A25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87C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6B2F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3617FA3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4C5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5F0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621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石家庄市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ACB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210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F1F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87F0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F178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540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6CA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深圳市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657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3AF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CA7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EE83557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A4C3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603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876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邢台市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8D2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B16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270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B9CB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657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02A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E57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肇庆市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775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7F1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E64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661DF797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096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49C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天津市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01E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天津市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C89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835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CB6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6744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79A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570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AE4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珠海市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56E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A5B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80D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676F1BF9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4D0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B71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山西省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BC3A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太原市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C72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66C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AAB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856AA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961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E47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广西省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（27台）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5A49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贵港市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277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09A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2A2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2F721317" w14:textId="77777777" w:rsidTr="00DD0E4B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1039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华东区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789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安徽省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（136台）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109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安庆市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065D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0AB4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85E8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F5D4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69F1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78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9BE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南宁市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50D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83C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29A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36DADB3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1E2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1B2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6DD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池州市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429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D1D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A19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BCCC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DEF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539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E2B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梧州市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FBF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308A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DBA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0AB2DD8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749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653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017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合肥市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EA1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94B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8C2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2E40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19A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E62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海南省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（20台）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2E8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海口市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E2C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0E26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B410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72C536CF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A920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141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19C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黄山市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EC2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422E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1C3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EA81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3B1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C91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2D1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三亚市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3B2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D7D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DFD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57E2335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9F2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9F9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0FB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马鞍山市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DCD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EA2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20C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F469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F5B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华中区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360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湖北省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（300台）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9E1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宜昌市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8F0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1CB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5BE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CC93E06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841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40E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C94C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铜陵市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FB8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5E34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13B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C80C2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7E4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122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8B1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荆州市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3BB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8CA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28C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BA980A4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3D0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0F0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951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宣城市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A91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5B4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B74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38AF1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EDD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CE2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FDF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孝感市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B49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E5D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5E2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EF8806B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ED3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3E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江苏省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（148台）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B74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常州市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65F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1F4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5A8C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807E0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2D75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22F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0E1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黄冈市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EF2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ED9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14C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B7DD04B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3AD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769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35DF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南京市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AD5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6ED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5F2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8A0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EC9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1F5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6AC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武汉市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3F2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22A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9C4C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D936992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C9F3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F63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78CA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苏州市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C9B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A3BE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95B3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C692C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BF4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288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FC6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襄阳市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9D4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B12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56F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87D3C99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E97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7BD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638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泰州市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7CF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4B9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E86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A8DC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D9E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9F4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湖南省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（453台）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51C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常德市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974D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3AA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485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03C3F45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914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0BA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09D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无锡市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66D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B82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2BB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6950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027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933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469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怀化市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30F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AEFC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CDB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2AFDD4C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FB7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671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9DA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徐州市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BD0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A4D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8F5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3A76B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9C6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77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415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湘西土家族苗族自治州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97E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1E9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2082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068C8CA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5C4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644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3AB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盐城市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C9F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AF4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EB6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48CC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A26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9F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F29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岳阳市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6E7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3B4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D1E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FD1A7BE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AB8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173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021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扬州市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BBCB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9CB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8D6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13AA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458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7E5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E80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湘潭市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A63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887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B8F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212F13C7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D1B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C52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66D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镇江市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315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60A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BA6E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F1F38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9AB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EDA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BA7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长沙市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4EA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9B5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FCD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904A4D6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8D2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5B5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上海市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155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上海市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D9B0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226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CDE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3AF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0FA3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B35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2CF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江西省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765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南昌市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F92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7DC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F3A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61CCE350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597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2AA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浙江省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（100台）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2F8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杭州市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AA4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338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769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7F41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ADB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西南区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1BC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贵州省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（45台）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448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安顺市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3D6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72EA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544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6A545ED1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96FF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4DC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767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湖州市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FC55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A22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A24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DA1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325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18B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F2C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贵阳市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B56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121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03F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1DFFFCFD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5F5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E67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51F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嘉兴市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A94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F13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3B97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807D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241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306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425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遵义市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17E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4B3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7381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5E8F9042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2A9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8A9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C0D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宁波市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714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9F9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A67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EC50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B04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46F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D744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六盘水市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CB7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472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E38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263DAD29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E0D5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9D5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37A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义乌市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E78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80F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313F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00EF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D986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ACF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四川省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（54台）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928210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成都市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387EF7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0F9C37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8CC073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</w:tr>
      <w:tr w:rsidR="00DB6A09" w14:paraId="68F799FB" w14:textId="77777777" w:rsidTr="00DD0E4B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D21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中原区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82A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河南省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（100台）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B5B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郑州市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D31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FA8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C241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8E06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53A9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BED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63D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广安市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0277D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A2E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5B9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AA8D5BF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2D5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A4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7D02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周口市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71D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52B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1C2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F0E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DD97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988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9FD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乐山市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0681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E56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9AB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354C6163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C3C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5B8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A9F3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南阳市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AD1E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6B5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2CC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44992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7553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A78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B46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绵阳市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8CE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804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A49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70F9B7BD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DF7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DA8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686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新乡市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03F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F37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38A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C292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5F6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196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C8C7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攀枝花市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B21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79B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24A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4C797AE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AB9C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0BB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山东省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（37台）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5D90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滨州市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5C7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248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82E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363B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4C7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A6E3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2AF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资阳市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4C05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7A1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658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7FFB47EE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D6B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D30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14AA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济南市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B399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C0A2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EEB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73FC9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FE6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7CF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4835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自贡市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D45F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266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8B8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003611F2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3800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7AA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662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青岛市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FDCB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2D9C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A3D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7E12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41E5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C15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云南省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（7台）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D81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文山州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8B2F7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619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5F48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44B7757D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1AA6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32D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3BF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潍坊市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3E5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646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BAF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7C537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91E4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B98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9136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红河哈尼彝族自治州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BB9A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313B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7E0D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225DBB4E" w14:textId="77777777" w:rsidTr="00DD0E4B">
        <w:trPr>
          <w:trHeight w:val="276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3222A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西北区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725C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陕西省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br/>
              <w:t>（20台）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09BE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西安市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7B1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FC9E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1C6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8D0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276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7C88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重庆市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3184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重庆市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7E9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4829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0B50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DB6A09" w14:paraId="598E4C67" w14:textId="77777777" w:rsidTr="00DD0E4B">
        <w:trPr>
          <w:trHeight w:val="276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5E81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330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A921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咸阳市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44C3" w14:textId="77777777" w:rsidR="00DB6A09" w:rsidRDefault="00A4559B" w:rsidP="00DD0E4B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A44A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A6E3F" w14:textId="77777777" w:rsidR="00DB6A09" w:rsidRDefault="00DB6A09" w:rsidP="00DD0E4B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25AC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3FEE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F5E7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95E7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EB23B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8702D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45A05" w14:textId="77777777" w:rsidR="00DB6A09" w:rsidRDefault="00DB6A09" w:rsidP="00DD0E4B">
            <w:pPr>
              <w:spacing w:line="240" w:lineRule="exact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</w:tbl>
    <w:p w14:paraId="3D811EB0" w14:textId="77777777" w:rsidR="00DB6A09" w:rsidRDefault="00A4559B" w:rsidP="00DD0E4B">
      <w:pPr>
        <w:snapToGrid w:val="0"/>
        <w:spacing w:line="480" w:lineRule="exact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、需求时间：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2022年</w:t>
      </w:r>
      <w:r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月1日至202</w:t>
      </w:r>
      <w:r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cstheme="minorEastAsia"/>
          <w:color w:val="000000"/>
          <w:kern w:val="0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>月 31日</w:t>
      </w:r>
    </w:p>
    <w:p w14:paraId="1D8317E9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三、项目资格要求，报名必须提供的资料(复印件加盖公章)</w:t>
      </w:r>
    </w:p>
    <w:p w14:paraId="4939148B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、资质要求：服务商具备《营业执照》、《道路运输经营许可证》。</w:t>
      </w:r>
    </w:p>
    <w:p w14:paraId="2DD5FC9A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2、实缴资金≥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00万（需提供验资证明或2021年审计报告）；且注册公司满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年以上；</w:t>
      </w:r>
    </w:p>
    <w:p w14:paraId="05486D33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且可以开具增值税发票。</w:t>
      </w:r>
    </w:p>
    <w:p w14:paraId="4691FB6B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3、服务商近一年内无违规记录（天眼查证为准）。</w:t>
      </w:r>
    </w:p>
    <w:p w14:paraId="6967130E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bookmarkStart w:id="0" w:name="_Hlk63719008"/>
      <w:r>
        <w:rPr>
          <w:rFonts w:ascii="宋体" w:hAnsi="宋体" w:cs="宋体" w:hint="eastAsia"/>
          <w:b/>
          <w:color w:val="000000"/>
          <w:sz w:val="24"/>
          <w:szCs w:val="24"/>
        </w:rPr>
        <w:t>四、其他（招标保证金）</w:t>
      </w:r>
    </w:p>
    <w:p w14:paraId="32530276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1、投标前需交纳投标保证金5万元，中标后转为履约保证金。</w:t>
      </w:r>
      <w:bookmarkEnd w:id="0"/>
    </w:p>
    <w:p w14:paraId="359244CE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五、报名必须提供的资料(复印件加盖公章)：</w:t>
      </w:r>
    </w:p>
    <w:p w14:paraId="476667CE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报名资格文件的组成及顺序按照如下要求提供：</w:t>
      </w:r>
    </w:p>
    <w:p w14:paraId="3EA922ED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A</w:t>
      </w:r>
      <w:r>
        <w:rPr>
          <w:rFonts w:ascii="宋体" w:hAnsi="宋体" w:cs="宋体" w:hint="eastAsia"/>
          <w:color w:val="000000"/>
          <w:sz w:val="24"/>
          <w:szCs w:val="24"/>
        </w:rPr>
        <w:t>、物流商报名表（盖章版&amp;电子档）。</w:t>
      </w:r>
    </w:p>
    <w:p w14:paraId="79ADB6CF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B</w:t>
      </w:r>
      <w:r>
        <w:rPr>
          <w:rFonts w:ascii="宋体" w:hAnsi="宋体" w:cs="宋体" w:hint="eastAsia"/>
          <w:color w:val="000000"/>
          <w:sz w:val="24"/>
          <w:szCs w:val="24"/>
        </w:rPr>
        <w:t>、《营业执照》、《开户许可证》；《道路运输经营许可证》。</w:t>
      </w:r>
    </w:p>
    <w:p w14:paraId="184B25CD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C、如联络人为法定代表人的请附法定代表人身份证复印件，如联络人为其他授权人的请附授权委托书原件及法定代表人、被授权人身份证复印件、被授权人与投标公司的劳动合同复印件。</w:t>
      </w:r>
    </w:p>
    <w:p w14:paraId="15F5F407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D、若注册地址与办公地址不一致，需提供办公地点之产权资料（房产证或租赁合同，加盖公章的复印件）。</w:t>
      </w:r>
    </w:p>
    <w:p w14:paraId="179F801F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E、系统的简单简介：简单的货物追踪系统，可查询车载产品动态流向，如GPS定位等。</w:t>
      </w:r>
    </w:p>
    <w:p w14:paraId="5D02D4FD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备注：</w:t>
      </w:r>
      <w:r>
        <w:rPr>
          <w:rFonts w:ascii="宋体" w:hAnsi="宋体" w:cs="宋体"/>
          <w:color w:val="000000"/>
          <w:sz w:val="24"/>
          <w:szCs w:val="24"/>
        </w:rPr>
        <w:t>本项目不允许联合体投标，</w:t>
      </w:r>
      <w:r>
        <w:rPr>
          <w:rFonts w:ascii="宋体" w:hAnsi="宋体" w:cs="宋体" w:hint="eastAsia"/>
          <w:color w:val="000000"/>
          <w:sz w:val="24"/>
          <w:szCs w:val="24"/>
        </w:rPr>
        <w:t>若投标公司所提供资料有作假情况，不得参与此项目投标。</w:t>
      </w:r>
    </w:p>
    <w:p w14:paraId="50B1E2CC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六、报名方式：</w:t>
      </w:r>
    </w:p>
    <w:p w14:paraId="535693BC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A、联系人：朱超</w:t>
      </w:r>
    </w:p>
    <w:p w14:paraId="3B6E7527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B、电话：021-22158357/15895650950</w:t>
      </w:r>
    </w:p>
    <w:p w14:paraId="17913B8D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C、邮箱：zhuchao@pec.com.cn </w:t>
      </w:r>
    </w:p>
    <w:p w14:paraId="39A656A8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D、报名时间：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2022年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月2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日—2022年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31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日</w:t>
      </w:r>
    </w:p>
    <w:p w14:paraId="3D573AFB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E、以上各类证书、证明材料复印件加盖公章，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扫描至我司指定邮箱审核（发件邮箱应与报名表上的联络邮箱保持一致，该邮箱发送信息将代表服务商意思表示）；报名表Word文档同步提供电子填写表，并电话与联系人确认资料是否已收到。</w:t>
      </w:r>
    </w:p>
    <w:p w14:paraId="567E81C1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有意向之服务商，可至</w:t>
      </w:r>
      <w:hyperlink r:id="rId7" w:history="1">
        <w:r>
          <w:rPr>
            <w:rFonts w:ascii="宋体" w:hAnsi="宋体" w:cs="宋体" w:hint="eastAsia"/>
            <w:b/>
            <w:bCs/>
            <w:color w:val="000000"/>
            <w:sz w:val="24"/>
            <w:szCs w:val="24"/>
          </w:rPr>
          <w:t>www.uni-president.com.cn/zhaobiaogonggao.asp</w:t>
        </w:r>
      </w:hyperlink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获取报名资料</w:t>
      </w:r>
    </w:p>
    <w:p w14:paraId="4E44A965" w14:textId="77777777" w:rsidR="00DB6A09" w:rsidRDefault="00A4559B">
      <w:pPr>
        <w:snapToGrid w:val="0"/>
        <w:spacing w:line="480" w:lineRule="exact"/>
        <w:ind w:firstLineChars="100" w:firstLine="24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七、反腐直通车：</w:t>
      </w:r>
    </w:p>
    <w:p w14:paraId="3B237131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59BA350C" w14:textId="77777777" w:rsidR="00DB6A09" w:rsidRDefault="00A4559B">
      <w:pPr>
        <w:snapToGrid w:val="0"/>
        <w:spacing w:line="480" w:lineRule="exact"/>
        <w:ind w:left="480"/>
        <w:rPr>
          <w:rFonts w:ascii="宋体" w:hAnsi="宋体" w:cs="宋体"/>
          <w:color w:val="000000"/>
          <w:sz w:val="24"/>
          <w:szCs w:val="24"/>
        </w:rPr>
        <w:sectPr w:rsidR="00DB6A09" w:rsidSect="003D04F8">
          <w:headerReference w:type="default" r:id="rId8"/>
          <w:footerReference w:type="default" r:id="rId9"/>
          <w:footerReference w:type="first" r:id="rId10"/>
          <w:pgSz w:w="11906" w:h="16838"/>
          <w:pgMar w:top="720" w:right="849" w:bottom="720" w:left="851" w:header="850" w:footer="675" w:gutter="0"/>
          <w:cols w:space="425"/>
          <w:docGrid w:type="lines" w:linePitch="418"/>
        </w:sectPr>
      </w:pPr>
      <w:r>
        <w:rPr>
          <w:rFonts w:ascii="宋体" w:hAnsi="宋体" w:cs="宋体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5791FBCD" w14:textId="77777777" w:rsidR="00DB6A09" w:rsidRDefault="00A4559B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1675DDA3" w14:textId="77777777" w:rsidR="00DB6A09" w:rsidRDefault="00A4559B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/>
          <w:sz w:val="20"/>
          <w:u w:val="single"/>
        </w:rPr>
        <w:t>统一企管2022年</w:t>
      </w:r>
      <w:r>
        <w:rPr>
          <w:rFonts w:ascii="宋体" w:hAnsi="宋体" w:hint="eastAsia"/>
          <w:b/>
          <w:bCs/>
          <w:sz w:val="20"/>
          <w:u w:val="single"/>
        </w:rPr>
        <w:t>xxx区自贩机机器运输物流服务项目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DB6A09" w14:paraId="391EEECF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42C47AD9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06A9BF5C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DB6A09" w14:paraId="4730277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BC527D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3DB576B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7597A371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55660DE7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DB6A09" w14:paraId="7D1B283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D66E430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4CC4C1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0F24E640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5A1D954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754CA3D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5E2580B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5848EF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00F2AF60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93EB257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120EC87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836A4F6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03631EDA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定代表</w:t>
            </w:r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3685" w:type="dxa"/>
            <w:gridSpan w:val="2"/>
            <w:vAlign w:val="center"/>
          </w:tcPr>
          <w:p w14:paraId="0CA34E7D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006DB36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5214A399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7CD4FD85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DB6A09" w14:paraId="5FFCCB0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2D1522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90910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6D183438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54984C84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71BC4DAD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189D235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004A13C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AA334B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公司授权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387E9C70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C44545E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46598A1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3981F36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F61AC0D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125AB2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782E2EAF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EC1EF7B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10CF78F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471D8E4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9648B91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4B13E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2846DFFB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20B64F8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A2D4E31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DB6A09" w14:paraId="0E555503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53E944BD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6FEF0E9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6D6CE3D9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056DE76F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4543A81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1065DF72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AB0803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5F5693" w14:textId="77777777" w:rsidR="00DB6A09" w:rsidRDefault="00DB6A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890610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BA8AA5" w14:textId="77777777" w:rsidR="00DB6A09" w:rsidRDefault="00DB6A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B6A09" w14:paraId="560DC9FC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39C380" w14:textId="77777777" w:rsidR="00DB6A09" w:rsidRDefault="00A455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二、审核情况（统一公管填写）</w:t>
            </w:r>
          </w:p>
        </w:tc>
      </w:tr>
      <w:tr w:rsidR="00DB6A09" w14:paraId="57AE4683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A0AA322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35214058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DB6A09" w14:paraId="5008E4C3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53D3E18F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2812037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EBD9BB9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B0BD576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DB6A09" w14:paraId="5B13CBB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03CDEF7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3A42603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F7186C2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14B7680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270DE4EB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DB6A09" w14:paraId="607F160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17BC643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2471BF73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ACA60B7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0ED2054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23FDF3CF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B6A09" w14:paraId="24FFF0A0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67C067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5F11843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E0ACCAF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F5B3C1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2A1C9153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DB6A09" w14:paraId="0BDC03B0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9BEEAF1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法人身份证复印件</w:t>
            </w:r>
          </w:p>
        </w:tc>
        <w:tc>
          <w:tcPr>
            <w:tcW w:w="3118" w:type="dxa"/>
            <w:vAlign w:val="center"/>
          </w:tcPr>
          <w:p w14:paraId="7C47D798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B26DD53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D05A3C6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C68CF0C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B6A09" w14:paraId="1C05CBB2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2862206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3ED404AA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6C3C858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FE9C8F5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46CF5BE9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DB6A09" w14:paraId="53375F7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5641B2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C73209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37B6A7EF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5555C8E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66CCA088" w14:textId="77777777" w:rsidR="00DB6A09" w:rsidRDefault="00DB6A0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DB6A09" w14:paraId="4EA32A0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E554A52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7910DE36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729C730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8CB42C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694" w:type="dxa"/>
            <w:vMerge w:val="restart"/>
            <w:vAlign w:val="center"/>
          </w:tcPr>
          <w:p w14:paraId="68CE5516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DB6A09" w14:paraId="100D8BA5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490EE44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271193BA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85D050F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397FD05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8D28A3A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51488424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72B2F1BC" w14:textId="77777777" w:rsidR="00DB6A09" w:rsidRDefault="00A4559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55F0AD5C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552" w:type="dxa"/>
            <w:gridSpan w:val="3"/>
            <w:vAlign w:val="center"/>
          </w:tcPr>
          <w:p w14:paraId="0D378A33" w14:textId="77777777" w:rsidR="00DB6A09" w:rsidRDefault="00A4559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26BD8FF5" w14:textId="77777777" w:rsidR="00DB6A09" w:rsidRDefault="00A4559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DB6A09" w14:paraId="74B9BE0F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6602469F" w14:textId="77777777" w:rsidR="00DB6A09" w:rsidRDefault="00A4559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005C3109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993" w:type="dxa"/>
            <w:gridSpan w:val="2"/>
            <w:vAlign w:val="center"/>
          </w:tcPr>
          <w:p w14:paraId="6BD1CFA1" w14:textId="77777777" w:rsidR="00DB6A09" w:rsidRDefault="00A455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6B173784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B6A09" w14:paraId="0641475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4BD3013" w14:textId="77777777" w:rsidR="00DB6A09" w:rsidRDefault="00A4559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38EA0EA9" w14:textId="77777777" w:rsidR="00DB6A09" w:rsidRDefault="00DB6A0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15B3F5C" w14:textId="77777777" w:rsidR="00DB6A09" w:rsidRDefault="00A4559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49A62F7" w14:textId="77777777" w:rsidR="00DB6A09" w:rsidRDefault="00DB6A09">
      <w:pPr>
        <w:jc w:val="center"/>
        <w:rPr>
          <w:sz w:val="36"/>
          <w:szCs w:val="36"/>
        </w:rPr>
      </w:pPr>
    </w:p>
    <w:p w14:paraId="61D3A6EC" w14:textId="77777777" w:rsidR="00DB6A09" w:rsidRDefault="00DB6A09">
      <w:pPr>
        <w:jc w:val="center"/>
        <w:rPr>
          <w:sz w:val="36"/>
          <w:szCs w:val="36"/>
        </w:rPr>
      </w:pPr>
    </w:p>
    <w:p w14:paraId="0FB79C0E" w14:textId="77777777" w:rsidR="00DB6A09" w:rsidRDefault="00A4559B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1EA8348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CBB0B7D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>身份证号码：</w:t>
      </w:r>
    </w:p>
    <w:p w14:paraId="5EB4AC4D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442E368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法人手机号码：</w:t>
      </w:r>
    </w:p>
    <w:p w14:paraId="251AFA07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身份证号码：</w:t>
      </w:r>
    </w:p>
    <w:p w14:paraId="16F6B1F1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单位及职务：</w:t>
      </w:r>
    </w:p>
    <w:p w14:paraId="11152466" w14:textId="77777777" w:rsidR="00DB6A09" w:rsidRDefault="00A4559B">
      <w:pPr>
        <w:rPr>
          <w:sz w:val="28"/>
        </w:rPr>
      </w:pPr>
      <w:r>
        <w:rPr>
          <w:rFonts w:hint="eastAsia"/>
          <w:sz w:val="28"/>
        </w:rPr>
        <w:t>住址：邮箱：</w:t>
      </w:r>
    </w:p>
    <w:p w14:paraId="73221938" w14:textId="77777777" w:rsidR="00DB6A09" w:rsidRDefault="00DB6A09">
      <w:pPr>
        <w:rPr>
          <w:b/>
          <w:sz w:val="28"/>
        </w:rPr>
      </w:pPr>
    </w:p>
    <w:p w14:paraId="7E2E7413" w14:textId="77777777" w:rsidR="00DB6A09" w:rsidRDefault="00A4559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727EB1F" w14:textId="77777777" w:rsidR="00DB6A09" w:rsidRDefault="00A4559B">
      <w:pPr>
        <w:tabs>
          <w:tab w:val="left" w:pos="284"/>
        </w:tabs>
        <w:autoSpaceDE w:val="0"/>
        <w:autoSpaceDN w:val="0"/>
        <w:adjustRightInd w:val="0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>统一企管</w:t>
      </w:r>
      <w:r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>022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区自贩机机器运输物流服务</w:t>
      </w:r>
      <w:r>
        <w:rPr>
          <w:rFonts w:hint="eastAsia"/>
          <w:sz w:val="28"/>
        </w:rPr>
        <w:t>项目投标活动。</w:t>
      </w:r>
    </w:p>
    <w:p w14:paraId="3173E598" w14:textId="77777777" w:rsidR="00DB6A09" w:rsidRDefault="00A4559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63BD02F" w14:textId="77777777" w:rsidR="00DB6A09" w:rsidRDefault="00A4559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FAE7E5A" w14:textId="77777777" w:rsidR="00DB6A09" w:rsidRDefault="00A4559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4323662" w14:textId="77777777" w:rsidR="00DB6A09" w:rsidRDefault="00A4559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统一企管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755D38D2" w14:textId="77777777" w:rsidR="00DB6A09" w:rsidRDefault="00DB6A09">
      <w:pPr>
        <w:ind w:firstLineChars="1800" w:firstLine="5040"/>
        <w:rPr>
          <w:sz w:val="28"/>
        </w:rPr>
      </w:pPr>
    </w:p>
    <w:p w14:paraId="1459CDB9" w14:textId="77777777" w:rsidR="00DB6A09" w:rsidRDefault="00DB6A09">
      <w:pPr>
        <w:ind w:firstLineChars="1800" w:firstLine="5040"/>
        <w:rPr>
          <w:sz w:val="28"/>
        </w:rPr>
      </w:pPr>
    </w:p>
    <w:p w14:paraId="5435E861" w14:textId="77777777" w:rsidR="00DB6A09" w:rsidRDefault="00DB6A09">
      <w:pPr>
        <w:ind w:firstLineChars="1800" w:firstLine="5040"/>
        <w:rPr>
          <w:sz w:val="28"/>
        </w:rPr>
      </w:pPr>
    </w:p>
    <w:p w14:paraId="3320B797" w14:textId="77777777" w:rsidR="00DB6A09" w:rsidRDefault="00A4559B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14:paraId="092FFA58" w14:textId="77777777" w:rsidR="00DB6A09" w:rsidRDefault="00A4559B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14:paraId="10A3B752" w14:textId="77777777" w:rsidR="00DB6A09" w:rsidRDefault="00A4559B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3BC84DA" w14:textId="77777777" w:rsidR="00DB6A09" w:rsidRDefault="00DB6A09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224184A6" w14:textId="77777777" w:rsidR="00DB6A09" w:rsidRDefault="00DB6A09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DB6A09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6269" w14:textId="77777777" w:rsidR="00DA0E68" w:rsidRDefault="00DA0E68">
      <w:r>
        <w:separator/>
      </w:r>
    </w:p>
  </w:endnote>
  <w:endnote w:type="continuationSeparator" w:id="0">
    <w:p w14:paraId="03063F9D" w14:textId="77777777" w:rsidR="00DA0E68" w:rsidRDefault="00D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5DBF" w14:textId="77777777" w:rsidR="00DB6A09" w:rsidRDefault="00DB6A09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3119" w14:textId="77777777" w:rsidR="00DB6A09" w:rsidRDefault="00DB6A09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7AD" w14:textId="77777777" w:rsidR="00DB6A09" w:rsidRDefault="00A4559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1777" w14:textId="77777777" w:rsidR="00DA0E68" w:rsidRDefault="00DA0E68">
      <w:r>
        <w:separator/>
      </w:r>
    </w:p>
  </w:footnote>
  <w:footnote w:type="continuationSeparator" w:id="0">
    <w:p w14:paraId="4824635E" w14:textId="77777777" w:rsidR="00DA0E68" w:rsidRDefault="00DA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AF8F" w14:textId="77777777" w:rsidR="00DB6A09" w:rsidRDefault="00DB6A09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090F" w14:textId="77777777" w:rsidR="00DB6A09" w:rsidRDefault="00DB6A0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464"/>
    <w:rsid w:val="00006AB0"/>
    <w:rsid w:val="0000772A"/>
    <w:rsid w:val="00010225"/>
    <w:rsid w:val="00010458"/>
    <w:rsid w:val="000122B4"/>
    <w:rsid w:val="00012FC1"/>
    <w:rsid w:val="00013590"/>
    <w:rsid w:val="000209C0"/>
    <w:rsid w:val="00021910"/>
    <w:rsid w:val="000255D9"/>
    <w:rsid w:val="00025E3C"/>
    <w:rsid w:val="00030299"/>
    <w:rsid w:val="00030AA8"/>
    <w:rsid w:val="00030B76"/>
    <w:rsid w:val="00033555"/>
    <w:rsid w:val="00033E9D"/>
    <w:rsid w:val="00033FB1"/>
    <w:rsid w:val="00041B99"/>
    <w:rsid w:val="0004354F"/>
    <w:rsid w:val="0004362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1840"/>
    <w:rsid w:val="000747E4"/>
    <w:rsid w:val="00074DF1"/>
    <w:rsid w:val="00074F81"/>
    <w:rsid w:val="0007746B"/>
    <w:rsid w:val="00080E20"/>
    <w:rsid w:val="00080F62"/>
    <w:rsid w:val="000833A2"/>
    <w:rsid w:val="0008445D"/>
    <w:rsid w:val="000845ED"/>
    <w:rsid w:val="00085379"/>
    <w:rsid w:val="000879AF"/>
    <w:rsid w:val="00092527"/>
    <w:rsid w:val="00093491"/>
    <w:rsid w:val="0009461D"/>
    <w:rsid w:val="00094983"/>
    <w:rsid w:val="000957E7"/>
    <w:rsid w:val="000A0EC3"/>
    <w:rsid w:val="000A6FD5"/>
    <w:rsid w:val="000A7057"/>
    <w:rsid w:val="000A75D5"/>
    <w:rsid w:val="000B00DC"/>
    <w:rsid w:val="000B5B60"/>
    <w:rsid w:val="000B70CF"/>
    <w:rsid w:val="000B7787"/>
    <w:rsid w:val="000B7818"/>
    <w:rsid w:val="000B7834"/>
    <w:rsid w:val="000C1552"/>
    <w:rsid w:val="000C1BF3"/>
    <w:rsid w:val="000C2AF4"/>
    <w:rsid w:val="000C3EF6"/>
    <w:rsid w:val="000C5E26"/>
    <w:rsid w:val="000C6048"/>
    <w:rsid w:val="000D09A6"/>
    <w:rsid w:val="000D0C8D"/>
    <w:rsid w:val="000D10F6"/>
    <w:rsid w:val="000D3CF1"/>
    <w:rsid w:val="000D4A41"/>
    <w:rsid w:val="000D5D88"/>
    <w:rsid w:val="000D74DD"/>
    <w:rsid w:val="000E01FA"/>
    <w:rsid w:val="000E1787"/>
    <w:rsid w:val="000E3328"/>
    <w:rsid w:val="000F14F5"/>
    <w:rsid w:val="000F22C6"/>
    <w:rsid w:val="000F317B"/>
    <w:rsid w:val="000F7D74"/>
    <w:rsid w:val="00101A49"/>
    <w:rsid w:val="0010295B"/>
    <w:rsid w:val="00103508"/>
    <w:rsid w:val="00104598"/>
    <w:rsid w:val="00105415"/>
    <w:rsid w:val="00106B05"/>
    <w:rsid w:val="00113853"/>
    <w:rsid w:val="00115239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22E0"/>
    <w:rsid w:val="0014385F"/>
    <w:rsid w:val="00144986"/>
    <w:rsid w:val="0014500F"/>
    <w:rsid w:val="0014742B"/>
    <w:rsid w:val="00147A1C"/>
    <w:rsid w:val="00150662"/>
    <w:rsid w:val="001540C9"/>
    <w:rsid w:val="00157BC9"/>
    <w:rsid w:val="00160901"/>
    <w:rsid w:val="00162E54"/>
    <w:rsid w:val="00164BBB"/>
    <w:rsid w:val="00167BD4"/>
    <w:rsid w:val="001703FC"/>
    <w:rsid w:val="00173546"/>
    <w:rsid w:val="00173DCD"/>
    <w:rsid w:val="00174DAB"/>
    <w:rsid w:val="00175088"/>
    <w:rsid w:val="00177876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4BA3"/>
    <w:rsid w:val="00205796"/>
    <w:rsid w:val="002156C2"/>
    <w:rsid w:val="002160C8"/>
    <w:rsid w:val="00220EEE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C96"/>
    <w:rsid w:val="00243620"/>
    <w:rsid w:val="00244755"/>
    <w:rsid w:val="00244A5F"/>
    <w:rsid w:val="00245576"/>
    <w:rsid w:val="00247B68"/>
    <w:rsid w:val="00250FF6"/>
    <w:rsid w:val="00251285"/>
    <w:rsid w:val="0025165F"/>
    <w:rsid w:val="00253438"/>
    <w:rsid w:val="0025478D"/>
    <w:rsid w:val="002550B7"/>
    <w:rsid w:val="0025640E"/>
    <w:rsid w:val="0026085E"/>
    <w:rsid w:val="00261783"/>
    <w:rsid w:val="0026205C"/>
    <w:rsid w:val="00262389"/>
    <w:rsid w:val="002627BD"/>
    <w:rsid w:val="00262B6D"/>
    <w:rsid w:val="002633EA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8677E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41B4"/>
    <w:rsid w:val="002A5947"/>
    <w:rsid w:val="002A5BA1"/>
    <w:rsid w:val="002A5BBB"/>
    <w:rsid w:val="002A60E1"/>
    <w:rsid w:val="002A7A51"/>
    <w:rsid w:val="002B1522"/>
    <w:rsid w:val="002C0A12"/>
    <w:rsid w:val="002C1874"/>
    <w:rsid w:val="002C2329"/>
    <w:rsid w:val="002C3326"/>
    <w:rsid w:val="002C350B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1E7B"/>
    <w:rsid w:val="003124FE"/>
    <w:rsid w:val="00316204"/>
    <w:rsid w:val="00316DC9"/>
    <w:rsid w:val="00317973"/>
    <w:rsid w:val="00317B4D"/>
    <w:rsid w:val="00317D72"/>
    <w:rsid w:val="00323A78"/>
    <w:rsid w:val="00323D39"/>
    <w:rsid w:val="003258B0"/>
    <w:rsid w:val="0033034A"/>
    <w:rsid w:val="00332B2F"/>
    <w:rsid w:val="00343E58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0E9E"/>
    <w:rsid w:val="00373119"/>
    <w:rsid w:val="00375201"/>
    <w:rsid w:val="003761F0"/>
    <w:rsid w:val="00376C1D"/>
    <w:rsid w:val="003807D5"/>
    <w:rsid w:val="00383359"/>
    <w:rsid w:val="0038726D"/>
    <w:rsid w:val="00390F11"/>
    <w:rsid w:val="0039230C"/>
    <w:rsid w:val="00392C6C"/>
    <w:rsid w:val="003937CB"/>
    <w:rsid w:val="00393A57"/>
    <w:rsid w:val="0039596F"/>
    <w:rsid w:val="00397240"/>
    <w:rsid w:val="003A22FF"/>
    <w:rsid w:val="003A5EC0"/>
    <w:rsid w:val="003A6025"/>
    <w:rsid w:val="003A7504"/>
    <w:rsid w:val="003A7B47"/>
    <w:rsid w:val="003B18F0"/>
    <w:rsid w:val="003B1FE9"/>
    <w:rsid w:val="003B4C2B"/>
    <w:rsid w:val="003B6181"/>
    <w:rsid w:val="003B7A32"/>
    <w:rsid w:val="003C0597"/>
    <w:rsid w:val="003C4BB8"/>
    <w:rsid w:val="003C60C7"/>
    <w:rsid w:val="003C6619"/>
    <w:rsid w:val="003C7ABC"/>
    <w:rsid w:val="003D04F8"/>
    <w:rsid w:val="003D295D"/>
    <w:rsid w:val="003D3B32"/>
    <w:rsid w:val="003D4A6B"/>
    <w:rsid w:val="003E09D1"/>
    <w:rsid w:val="003E143C"/>
    <w:rsid w:val="003E1FBB"/>
    <w:rsid w:val="003E3A98"/>
    <w:rsid w:val="003E6BEC"/>
    <w:rsid w:val="003E730F"/>
    <w:rsid w:val="003E7A5E"/>
    <w:rsid w:val="003F01BF"/>
    <w:rsid w:val="003F1D15"/>
    <w:rsid w:val="003F410E"/>
    <w:rsid w:val="003F59BA"/>
    <w:rsid w:val="003F5A44"/>
    <w:rsid w:val="003F7389"/>
    <w:rsid w:val="003F7708"/>
    <w:rsid w:val="003F7D8B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73B"/>
    <w:rsid w:val="00450E8A"/>
    <w:rsid w:val="00454988"/>
    <w:rsid w:val="004551E9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4394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67D6"/>
    <w:rsid w:val="00497852"/>
    <w:rsid w:val="004A1DDA"/>
    <w:rsid w:val="004A3B66"/>
    <w:rsid w:val="004A5092"/>
    <w:rsid w:val="004A6826"/>
    <w:rsid w:val="004B2272"/>
    <w:rsid w:val="004B3B4E"/>
    <w:rsid w:val="004B4123"/>
    <w:rsid w:val="004B4EAD"/>
    <w:rsid w:val="004C217C"/>
    <w:rsid w:val="004C510E"/>
    <w:rsid w:val="004C5899"/>
    <w:rsid w:val="004C7506"/>
    <w:rsid w:val="004D0868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2458"/>
    <w:rsid w:val="00504FB2"/>
    <w:rsid w:val="00505305"/>
    <w:rsid w:val="005053A1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80D"/>
    <w:rsid w:val="00535B5E"/>
    <w:rsid w:val="005363C5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DDB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7280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2573"/>
    <w:rsid w:val="00624C28"/>
    <w:rsid w:val="006304DC"/>
    <w:rsid w:val="00633EDF"/>
    <w:rsid w:val="00634DE3"/>
    <w:rsid w:val="00635DAD"/>
    <w:rsid w:val="00636342"/>
    <w:rsid w:val="00636884"/>
    <w:rsid w:val="0064019C"/>
    <w:rsid w:val="006403E1"/>
    <w:rsid w:val="00640C81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865A1"/>
    <w:rsid w:val="006901B7"/>
    <w:rsid w:val="006915F1"/>
    <w:rsid w:val="00691F16"/>
    <w:rsid w:val="006949FB"/>
    <w:rsid w:val="00695337"/>
    <w:rsid w:val="00697609"/>
    <w:rsid w:val="00697F9A"/>
    <w:rsid w:val="006A08D8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A28"/>
    <w:rsid w:val="006D1C2D"/>
    <w:rsid w:val="006D3638"/>
    <w:rsid w:val="006D38CF"/>
    <w:rsid w:val="006D44B5"/>
    <w:rsid w:val="006D4C96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0CA"/>
    <w:rsid w:val="00701A1A"/>
    <w:rsid w:val="007027EB"/>
    <w:rsid w:val="00702D45"/>
    <w:rsid w:val="007125E2"/>
    <w:rsid w:val="00714048"/>
    <w:rsid w:val="007178DA"/>
    <w:rsid w:val="00721608"/>
    <w:rsid w:val="00722FE3"/>
    <w:rsid w:val="00723AED"/>
    <w:rsid w:val="00724957"/>
    <w:rsid w:val="00725379"/>
    <w:rsid w:val="0072550A"/>
    <w:rsid w:val="0072719C"/>
    <w:rsid w:val="00731C64"/>
    <w:rsid w:val="0073344D"/>
    <w:rsid w:val="00734ED6"/>
    <w:rsid w:val="00736757"/>
    <w:rsid w:val="00737A8B"/>
    <w:rsid w:val="00740700"/>
    <w:rsid w:val="00741A5C"/>
    <w:rsid w:val="00743391"/>
    <w:rsid w:val="00743D01"/>
    <w:rsid w:val="00743DE7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56B59"/>
    <w:rsid w:val="00763BC6"/>
    <w:rsid w:val="00765F75"/>
    <w:rsid w:val="007663DB"/>
    <w:rsid w:val="00770D7A"/>
    <w:rsid w:val="00770EA0"/>
    <w:rsid w:val="00773371"/>
    <w:rsid w:val="007747EC"/>
    <w:rsid w:val="00775192"/>
    <w:rsid w:val="007759AA"/>
    <w:rsid w:val="0077713C"/>
    <w:rsid w:val="00777187"/>
    <w:rsid w:val="00780373"/>
    <w:rsid w:val="0078049D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775"/>
    <w:rsid w:val="00797BBD"/>
    <w:rsid w:val="007A1571"/>
    <w:rsid w:val="007A19DA"/>
    <w:rsid w:val="007A1DA7"/>
    <w:rsid w:val="007A26F8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11B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438"/>
    <w:rsid w:val="00864508"/>
    <w:rsid w:val="00866EFF"/>
    <w:rsid w:val="008715A1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45A7"/>
    <w:rsid w:val="00897CA7"/>
    <w:rsid w:val="008A1B96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1391"/>
    <w:rsid w:val="008C3CEE"/>
    <w:rsid w:val="008C3E02"/>
    <w:rsid w:val="008C7092"/>
    <w:rsid w:val="008D047E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0952"/>
    <w:rsid w:val="00913853"/>
    <w:rsid w:val="00916188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525A1"/>
    <w:rsid w:val="00952645"/>
    <w:rsid w:val="0096199A"/>
    <w:rsid w:val="009630D5"/>
    <w:rsid w:val="00963D9C"/>
    <w:rsid w:val="00963F70"/>
    <w:rsid w:val="00967518"/>
    <w:rsid w:val="00970EC2"/>
    <w:rsid w:val="00971650"/>
    <w:rsid w:val="009722DF"/>
    <w:rsid w:val="00972E47"/>
    <w:rsid w:val="0097324B"/>
    <w:rsid w:val="00973AAE"/>
    <w:rsid w:val="009745D6"/>
    <w:rsid w:val="00974BC7"/>
    <w:rsid w:val="009765A2"/>
    <w:rsid w:val="009810A6"/>
    <w:rsid w:val="0098366F"/>
    <w:rsid w:val="00983E60"/>
    <w:rsid w:val="00985D2B"/>
    <w:rsid w:val="00986F5C"/>
    <w:rsid w:val="0098734D"/>
    <w:rsid w:val="009901AD"/>
    <w:rsid w:val="00990351"/>
    <w:rsid w:val="00990DB8"/>
    <w:rsid w:val="00992EE6"/>
    <w:rsid w:val="00994694"/>
    <w:rsid w:val="00997321"/>
    <w:rsid w:val="009A0333"/>
    <w:rsid w:val="009A087D"/>
    <w:rsid w:val="009A0F5C"/>
    <w:rsid w:val="009A1CBB"/>
    <w:rsid w:val="009A46BE"/>
    <w:rsid w:val="009A67A4"/>
    <w:rsid w:val="009A776F"/>
    <w:rsid w:val="009B05D4"/>
    <w:rsid w:val="009B1F18"/>
    <w:rsid w:val="009B2AC6"/>
    <w:rsid w:val="009C1435"/>
    <w:rsid w:val="009C25EA"/>
    <w:rsid w:val="009C2B97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1FB1"/>
    <w:rsid w:val="00A22090"/>
    <w:rsid w:val="00A25874"/>
    <w:rsid w:val="00A31562"/>
    <w:rsid w:val="00A3513C"/>
    <w:rsid w:val="00A368AE"/>
    <w:rsid w:val="00A37072"/>
    <w:rsid w:val="00A37C65"/>
    <w:rsid w:val="00A414A4"/>
    <w:rsid w:val="00A42C5A"/>
    <w:rsid w:val="00A4559B"/>
    <w:rsid w:val="00A47197"/>
    <w:rsid w:val="00A504F4"/>
    <w:rsid w:val="00A50683"/>
    <w:rsid w:val="00A50728"/>
    <w:rsid w:val="00A551C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2709"/>
    <w:rsid w:val="00A973C0"/>
    <w:rsid w:val="00AA013E"/>
    <w:rsid w:val="00AA0E84"/>
    <w:rsid w:val="00AA2410"/>
    <w:rsid w:val="00AA7E17"/>
    <w:rsid w:val="00AB1A46"/>
    <w:rsid w:val="00AB2551"/>
    <w:rsid w:val="00AB3BEF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AF7FC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30A1"/>
    <w:rsid w:val="00BB1305"/>
    <w:rsid w:val="00BB1C3B"/>
    <w:rsid w:val="00BB1D7E"/>
    <w:rsid w:val="00BB32E4"/>
    <w:rsid w:val="00BB331E"/>
    <w:rsid w:val="00BB3A09"/>
    <w:rsid w:val="00BB5044"/>
    <w:rsid w:val="00BB5333"/>
    <w:rsid w:val="00BB69AE"/>
    <w:rsid w:val="00BB72D8"/>
    <w:rsid w:val="00BB76BE"/>
    <w:rsid w:val="00BB76F7"/>
    <w:rsid w:val="00BB7AE5"/>
    <w:rsid w:val="00BC2AB1"/>
    <w:rsid w:val="00BC2BEE"/>
    <w:rsid w:val="00BC4D3B"/>
    <w:rsid w:val="00BC767F"/>
    <w:rsid w:val="00BC78ED"/>
    <w:rsid w:val="00BD064C"/>
    <w:rsid w:val="00BD36C1"/>
    <w:rsid w:val="00BD51EE"/>
    <w:rsid w:val="00BF1C96"/>
    <w:rsid w:val="00BF1D9A"/>
    <w:rsid w:val="00BF32B6"/>
    <w:rsid w:val="00BF4020"/>
    <w:rsid w:val="00BF6469"/>
    <w:rsid w:val="00BF79B2"/>
    <w:rsid w:val="00C005AA"/>
    <w:rsid w:val="00C011C0"/>
    <w:rsid w:val="00C05191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472AD"/>
    <w:rsid w:val="00C5043A"/>
    <w:rsid w:val="00C50DED"/>
    <w:rsid w:val="00C52C08"/>
    <w:rsid w:val="00C532A8"/>
    <w:rsid w:val="00C54500"/>
    <w:rsid w:val="00C5487E"/>
    <w:rsid w:val="00C562C3"/>
    <w:rsid w:val="00C56E62"/>
    <w:rsid w:val="00C62F09"/>
    <w:rsid w:val="00C64CBD"/>
    <w:rsid w:val="00C67687"/>
    <w:rsid w:val="00C710AD"/>
    <w:rsid w:val="00C717B9"/>
    <w:rsid w:val="00C71A8F"/>
    <w:rsid w:val="00C751A9"/>
    <w:rsid w:val="00C802A3"/>
    <w:rsid w:val="00C80CF4"/>
    <w:rsid w:val="00C815E7"/>
    <w:rsid w:val="00C85411"/>
    <w:rsid w:val="00C876BA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19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375DA"/>
    <w:rsid w:val="00D410BF"/>
    <w:rsid w:val="00D429E7"/>
    <w:rsid w:val="00D43090"/>
    <w:rsid w:val="00D522CA"/>
    <w:rsid w:val="00D62DA6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25F"/>
    <w:rsid w:val="00D928D7"/>
    <w:rsid w:val="00D933BF"/>
    <w:rsid w:val="00D93B31"/>
    <w:rsid w:val="00D94024"/>
    <w:rsid w:val="00D943B6"/>
    <w:rsid w:val="00D95EA4"/>
    <w:rsid w:val="00DA0E68"/>
    <w:rsid w:val="00DA1917"/>
    <w:rsid w:val="00DA412F"/>
    <w:rsid w:val="00DA6163"/>
    <w:rsid w:val="00DA6320"/>
    <w:rsid w:val="00DA6B91"/>
    <w:rsid w:val="00DB0346"/>
    <w:rsid w:val="00DB0982"/>
    <w:rsid w:val="00DB1554"/>
    <w:rsid w:val="00DB3C8E"/>
    <w:rsid w:val="00DB56FB"/>
    <w:rsid w:val="00DB6A09"/>
    <w:rsid w:val="00DC061E"/>
    <w:rsid w:val="00DC2203"/>
    <w:rsid w:val="00DC4211"/>
    <w:rsid w:val="00DC4C62"/>
    <w:rsid w:val="00DC71EA"/>
    <w:rsid w:val="00DD0E4B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E7CDA"/>
    <w:rsid w:val="00DF1DBB"/>
    <w:rsid w:val="00DF41A4"/>
    <w:rsid w:val="00DF6673"/>
    <w:rsid w:val="00E00097"/>
    <w:rsid w:val="00E053FA"/>
    <w:rsid w:val="00E05B8A"/>
    <w:rsid w:val="00E06253"/>
    <w:rsid w:val="00E06418"/>
    <w:rsid w:val="00E10310"/>
    <w:rsid w:val="00E108E9"/>
    <w:rsid w:val="00E118DE"/>
    <w:rsid w:val="00E123C6"/>
    <w:rsid w:val="00E12854"/>
    <w:rsid w:val="00E13DBD"/>
    <w:rsid w:val="00E151EC"/>
    <w:rsid w:val="00E15288"/>
    <w:rsid w:val="00E164EE"/>
    <w:rsid w:val="00E20277"/>
    <w:rsid w:val="00E204F9"/>
    <w:rsid w:val="00E265C3"/>
    <w:rsid w:val="00E27397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98D"/>
    <w:rsid w:val="00E834B4"/>
    <w:rsid w:val="00E84D07"/>
    <w:rsid w:val="00E84D74"/>
    <w:rsid w:val="00E87637"/>
    <w:rsid w:val="00E91CE0"/>
    <w:rsid w:val="00E926C7"/>
    <w:rsid w:val="00E9281D"/>
    <w:rsid w:val="00E93598"/>
    <w:rsid w:val="00E94E37"/>
    <w:rsid w:val="00EA2BF9"/>
    <w:rsid w:val="00EA38C2"/>
    <w:rsid w:val="00EA3A42"/>
    <w:rsid w:val="00EA5AE4"/>
    <w:rsid w:val="00EA7F0B"/>
    <w:rsid w:val="00EB0BAE"/>
    <w:rsid w:val="00EB2E66"/>
    <w:rsid w:val="00EB327A"/>
    <w:rsid w:val="00EB3E0A"/>
    <w:rsid w:val="00EB55B8"/>
    <w:rsid w:val="00EB60EE"/>
    <w:rsid w:val="00EB65F4"/>
    <w:rsid w:val="00EB6941"/>
    <w:rsid w:val="00EC1EC1"/>
    <w:rsid w:val="00EC2F98"/>
    <w:rsid w:val="00EC2FFE"/>
    <w:rsid w:val="00EC4B82"/>
    <w:rsid w:val="00EC61DB"/>
    <w:rsid w:val="00EC6E49"/>
    <w:rsid w:val="00EC6F60"/>
    <w:rsid w:val="00ED15CD"/>
    <w:rsid w:val="00ED27C8"/>
    <w:rsid w:val="00ED3154"/>
    <w:rsid w:val="00ED3909"/>
    <w:rsid w:val="00ED3A2B"/>
    <w:rsid w:val="00ED4DAC"/>
    <w:rsid w:val="00ED5972"/>
    <w:rsid w:val="00ED674E"/>
    <w:rsid w:val="00EE21DA"/>
    <w:rsid w:val="00EE39F8"/>
    <w:rsid w:val="00EF009C"/>
    <w:rsid w:val="00EF2017"/>
    <w:rsid w:val="00EF2A37"/>
    <w:rsid w:val="00EF7922"/>
    <w:rsid w:val="00F028AC"/>
    <w:rsid w:val="00F03CFD"/>
    <w:rsid w:val="00F050D5"/>
    <w:rsid w:val="00F05B23"/>
    <w:rsid w:val="00F10D49"/>
    <w:rsid w:val="00F10F09"/>
    <w:rsid w:val="00F11256"/>
    <w:rsid w:val="00F12134"/>
    <w:rsid w:val="00F13675"/>
    <w:rsid w:val="00F14BAB"/>
    <w:rsid w:val="00F150AA"/>
    <w:rsid w:val="00F151AC"/>
    <w:rsid w:val="00F163B6"/>
    <w:rsid w:val="00F200D5"/>
    <w:rsid w:val="00F22915"/>
    <w:rsid w:val="00F24BCE"/>
    <w:rsid w:val="00F25320"/>
    <w:rsid w:val="00F256CA"/>
    <w:rsid w:val="00F30EA8"/>
    <w:rsid w:val="00F3247B"/>
    <w:rsid w:val="00F3575B"/>
    <w:rsid w:val="00F36B7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00EF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92"/>
    <w:rsid w:val="00F821B6"/>
    <w:rsid w:val="00F833A9"/>
    <w:rsid w:val="00F83435"/>
    <w:rsid w:val="00F842AA"/>
    <w:rsid w:val="00F86B85"/>
    <w:rsid w:val="00F90661"/>
    <w:rsid w:val="00F925A4"/>
    <w:rsid w:val="00F96D0A"/>
    <w:rsid w:val="00F97BAE"/>
    <w:rsid w:val="00FA733C"/>
    <w:rsid w:val="00FA746C"/>
    <w:rsid w:val="00FA7DD3"/>
    <w:rsid w:val="00FB0D52"/>
    <w:rsid w:val="00FB6785"/>
    <w:rsid w:val="00FC0386"/>
    <w:rsid w:val="00FC0B50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50B"/>
    <w:rsid w:val="00FF0E5C"/>
    <w:rsid w:val="00FF38E8"/>
    <w:rsid w:val="00FF3E4C"/>
    <w:rsid w:val="00FF4D41"/>
    <w:rsid w:val="04A87CD6"/>
    <w:rsid w:val="04C53C8C"/>
    <w:rsid w:val="04E431CE"/>
    <w:rsid w:val="05AC1A28"/>
    <w:rsid w:val="0B81011B"/>
    <w:rsid w:val="109F71BE"/>
    <w:rsid w:val="10E31F9D"/>
    <w:rsid w:val="114A1F02"/>
    <w:rsid w:val="120108B3"/>
    <w:rsid w:val="145A2206"/>
    <w:rsid w:val="15F15AC1"/>
    <w:rsid w:val="18354553"/>
    <w:rsid w:val="1CAE5AC1"/>
    <w:rsid w:val="1D62639B"/>
    <w:rsid w:val="1D9C1865"/>
    <w:rsid w:val="22CA2FB5"/>
    <w:rsid w:val="2480698E"/>
    <w:rsid w:val="25FA62CC"/>
    <w:rsid w:val="2C644414"/>
    <w:rsid w:val="39D42C13"/>
    <w:rsid w:val="3C2123AD"/>
    <w:rsid w:val="3D1F6592"/>
    <w:rsid w:val="3E4E5573"/>
    <w:rsid w:val="435B43F6"/>
    <w:rsid w:val="44BA1B76"/>
    <w:rsid w:val="47E96D7A"/>
    <w:rsid w:val="4BFD8862"/>
    <w:rsid w:val="4F9A3F25"/>
    <w:rsid w:val="50670FA1"/>
    <w:rsid w:val="57122217"/>
    <w:rsid w:val="5A45526D"/>
    <w:rsid w:val="5D4159B0"/>
    <w:rsid w:val="5D77447F"/>
    <w:rsid w:val="5E264A2A"/>
    <w:rsid w:val="601E29F1"/>
    <w:rsid w:val="60A65DC5"/>
    <w:rsid w:val="649410BE"/>
    <w:rsid w:val="680C4C52"/>
    <w:rsid w:val="724A0D98"/>
    <w:rsid w:val="78F51488"/>
    <w:rsid w:val="7C5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630E2"/>
  <w15:docId w15:val="{1CB40E91-DFAE-4DFE-ADBE-C4ADB52C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6</TotalTime>
  <Pages>5</Pages>
  <Words>682</Words>
  <Characters>3891</Characters>
  <Application>Microsoft Office Word</Application>
  <DocSecurity>0</DocSecurity>
  <Lines>32</Lines>
  <Paragraphs>9</Paragraphs>
  <ScaleCrop>false</ScaleCrop>
  <Company>Kunshan Research Institute,PEC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chaosjue1115@126.com</cp:lastModifiedBy>
  <cp:revision>124</cp:revision>
  <cp:lastPrinted>2017-11-14T09:02:00Z</cp:lastPrinted>
  <dcterms:created xsi:type="dcterms:W3CDTF">2020-11-19T10:51:00Z</dcterms:created>
  <dcterms:modified xsi:type="dcterms:W3CDTF">2022-03-23T03:11:00Z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B3CB22C2C8AA4B8E902C7B4E4D3313C2</vt:lpwstr>
  </property>
</Properties>
</file>