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海南统一企业有限公司针对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2022年度-2024年度厨工劳务服务项目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项目地点：海南省澄迈县老城经济开发区北一环路25号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  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项目范围：员工食堂厨工劳务服务。</w:t>
      </w:r>
    </w:p>
    <w:p>
      <w:pPr>
        <w:tabs>
          <w:tab w:val="left" w:pos="284"/>
        </w:tabs>
        <w:adjustRightInd w:val="0"/>
        <w:snapToGrid w:val="0"/>
        <w:ind w:left="851" w:leftChars="202" w:hanging="427" w:hangingChars="17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tabs>
          <w:tab w:val="left" w:pos="284"/>
        </w:tabs>
        <w:adjustRightInd w:val="0"/>
        <w:snapToGrid w:val="0"/>
        <w:ind w:left="851" w:leftChars="202" w:hanging="427" w:hangingChars="17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1.1工作内容：</w:t>
      </w:r>
    </w:p>
    <w:p>
      <w:pPr>
        <w:tabs>
          <w:tab w:val="left" w:pos="284"/>
        </w:tabs>
        <w:adjustRightInd w:val="0"/>
        <w:snapToGrid w:val="0"/>
        <w:ind w:left="848" w:leftChars="259" w:hanging="304" w:hangingChars="12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1.1.1食堂后厨和用餐大厅的保洁服务；</w:t>
      </w:r>
    </w:p>
    <w:p>
      <w:pPr>
        <w:tabs>
          <w:tab w:val="left" w:pos="284"/>
        </w:tabs>
        <w:adjustRightInd w:val="0"/>
        <w:snapToGrid w:val="0"/>
        <w:ind w:left="848" w:leftChars="259" w:hanging="304" w:hangingChars="12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1.1.2食堂所有餐具和工具清洁；</w:t>
      </w:r>
    </w:p>
    <w:p>
      <w:pPr>
        <w:tabs>
          <w:tab w:val="left" w:pos="284"/>
        </w:tabs>
        <w:adjustRightInd w:val="0"/>
        <w:snapToGrid w:val="0"/>
        <w:ind w:left="848" w:leftChars="259" w:hanging="304" w:hangingChars="12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1.1.3食堂每日蔬菜清洗、准备工作（切菜）；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1.2人员要求：</w:t>
      </w:r>
    </w:p>
    <w:p>
      <w:pPr>
        <w:widowControl/>
        <w:shd w:val="clear" w:color="auto" w:fill="FFFFFF"/>
        <w:ind w:left="1226" w:leftChars="241" w:hanging="720" w:hangingChars="3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1.2.1 年满18周岁-65周岁，身体健康，无传染性疾病、心脏病、高血压和其他影响工作的严重疾病或严重的生理和心理缺陷。</w:t>
      </w:r>
    </w:p>
    <w:p>
      <w:pPr>
        <w:widowControl/>
        <w:shd w:val="clear" w:color="auto" w:fill="FFFFFF"/>
        <w:ind w:firstLine="600" w:firstLineChars="2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1.1.2外包服务商为所属人员必须投保不低于10万元/人的人身意外商业保险，需持有食品行</w:t>
      </w:r>
    </w:p>
    <w:p>
      <w:pPr>
        <w:widowControl/>
        <w:shd w:val="clear" w:color="auto" w:fill="FFFFFF"/>
        <w:ind w:left="1554" w:leftChars="601" w:hanging="292" w:hangingChars="12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业健康证。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保证金缴纳：履约保证金0万元，具体以招标说明书为准。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、有效的营业执照，劳务派遣或劳务外包的经营范围；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C、执业年限≥1年；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bookmarkStart w:id="0" w:name="_GoBack"/>
      <w:bookmarkEnd w:id="0"/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海南统一2022-2024年度厨工劳务服务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海南统一企业有限公司2022-2024年度厨工劳务服务项目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海南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6D69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97A60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27B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3DE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4D0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36E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3C8B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4A39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3B6E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596F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E7D5F"/>
    <w:rsid w:val="00EF009C"/>
    <w:rsid w:val="00EF2A37"/>
    <w:rsid w:val="00EF7922"/>
    <w:rsid w:val="00F028AC"/>
    <w:rsid w:val="00F03CFD"/>
    <w:rsid w:val="00F050D5"/>
    <w:rsid w:val="00F05B23"/>
    <w:rsid w:val="00F06808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1F6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6B2E"/>
    <w:rsid w:val="00FF0E5C"/>
    <w:rsid w:val="00FF2874"/>
    <w:rsid w:val="00FF38E8"/>
    <w:rsid w:val="00FF3E4C"/>
    <w:rsid w:val="00FF4D41"/>
    <w:rsid w:val="6DFFF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268</Words>
  <Characters>1528</Characters>
  <Lines>12</Lines>
  <Paragraphs>3</Paragraphs>
  <TotalTime>0</TotalTime>
  <ScaleCrop>false</ScaleCrop>
  <LinksUpToDate>false</LinksUpToDate>
  <CharactersWithSpaces>1793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2021-11-18T08:19:00Z</dcterms:created>
  <dc:creator>grdpec</dc:creator>
  <cp:keywords>标准</cp:keywords>
  <cp:lastModifiedBy>apple</cp:lastModifiedBy>
  <cp:lastPrinted>2017-11-14T09:02:00Z</cp:lastPrinted>
  <dcterms:modified xsi:type="dcterms:W3CDTF">2022-02-21T16:39:33Z</dcterms:modified>
  <dc:subject>昆山研究所标准书模板</dc:subject>
  <dc:title>stdbook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