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FB" w:rsidRDefault="00AC7FFB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</w:p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803"/>
      </w:tblGrid>
      <w:tr w:rsidR="00AC7FFB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AC7FFB" w:rsidRDefault="00A1605D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招标信息公告</w:t>
            </w:r>
          </w:p>
        </w:tc>
      </w:tr>
    </w:tbl>
    <w:p w:rsidR="00AC7FFB" w:rsidRDefault="00A1605D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昆山统一企业食品有限公司针对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2022烘焙劳务外包服务项目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:rsidR="00AC7FFB" w:rsidRDefault="00A1605D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:rsidR="00AC7FFB" w:rsidRDefault="00A1605D" w:rsidP="00EC6B7F">
      <w:pPr>
        <w:widowControl/>
        <w:shd w:val="clear" w:color="auto" w:fill="FFFFFF"/>
        <w:tabs>
          <w:tab w:val="left" w:pos="8272"/>
        </w:tabs>
        <w:ind w:firstLineChars="177" w:firstLine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昆山统一企业食品有限公司2022烘焙劳务外包服务项目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ab/>
      </w:r>
    </w:p>
    <w:p w:rsidR="00AC7FFB" w:rsidRDefault="00A1605D" w:rsidP="00EC6B7F">
      <w:pPr>
        <w:widowControl/>
        <w:shd w:val="clear" w:color="auto" w:fill="FFFFFF"/>
        <w:ind w:firstLineChars="177" w:firstLine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 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22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04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22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</w:p>
    <w:p w:rsidR="00AC7FFB" w:rsidRDefault="00A1605D" w:rsidP="00EC6B7F">
      <w:pPr>
        <w:widowControl/>
        <w:shd w:val="clear" w:color="auto" w:fill="FFFFFF"/>
        <w:ind w:firstLineChars="177" w:firstLine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基本概括： </w:t>
      </w:r>
    </w:p>
    <w:p w:rsidR="00AC7FFB" w:rsidRDefault="00A1605D">
      <w:pPr>
        <w:spacing w:line="360" w:lineRule="exact"/>
        <w:ind w:leftChars="136" w:left="708" w:hangingChars="176" w:hanging="422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1.1清洁、粽子组装、半成品、产成品转运、原物料周转/供物料、月饼中档礼盒、组装、月饼高档礼盒组装、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月饼超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高档礼盒组装、大中国试吃、上海试吃、月饼装箱 </w:t>
      </w:r>
    </w:p>
    <w:p w:rsidR="00AC7FFB" w:rsidRDefault="00A1605D">
      <w:pPr>
        <w:spacing w:line="360" w:lineRule="exact"/>
        <w:ind w:leftChars="136" w:left="708" w:hangingChars="176" w:hanging="422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1.2不定时上班制，上班时间以现场主管通知为准，节假日不再另行支付加班费；</w:t>
      </w:r>
    </w:p>
    <w:p w:rsidR="007265F0" w:rsidRDefault="00A1605D" w:rsidP="007265F0">
      <w:pPr>
        <w:spacing w:line="360" w:lineRule="exact"/>
        <w:ind w:leftChars="136" w:left="708" w:hangingChars="176" w:hanging="422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1.3项目地点：昆山统一</w:t>
      </w:r>
    </w:p>
    <w:p w:rsidR="007265F0" w:rsidRPr="007265F0" w:rsidRDefault="007265F0" w:rsidP="007265F0">
      <w:pPr>
        <w:spacing w:line="360" w:lineRule="exact"/>
        <w:ind w:leftChars="136" w:left="708" w:hangingChars="176" w:hanging="422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1.4保证金缴纳：投标保证金5万元，中标后全部转为履约保证金，具体以招标说明书为准。</w:t>
      </w:r>
    </w:p>
    <w:p w:rsidR="00AC7FFB" w:rsidRDefault="00A1605D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2、服务厂商资质要求：</w:t>
      </w:r>
    </w:p>
    <w:p w:rsidR="00EC6B7F" w:rsidRDefault="00EC6B7F" w:rsidP="00EC6B7F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、营业范围：</w:t>
      </w:r>
      <w:r w:rsidRPr="00466A6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劳务派遣/劳务外包/劳务服务/人力资源服务等</w:t>
      </w:r>
    </w:p>
    <w:p w:rsidR="00EC6B7F" w:rsidRDefault="00EC6B7F" w:rsidP="00EC6B7F">
      <w:pPr>
        <w:widowControl/>
        <w:shd w:val="clear" w:color="auto" w:fill="FFFFFF"/>
        <w:ind w:leftChars="202" w:left="849" w:hangingChars="177" w:hanging="425"/>
        <w:jc w:val="left"/>
        <w:outlineLvl w:val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B、注册资本：≥100万元人民币，且可以开具增值税发票；</w:t>
      </w:r>
    </w:p>
    <w:p w:rsidR="00EC6B7F" w:rsidRPr="00466A6F" w:rsidRDefault="00EC6B7F" w:rsidP="00EC6B7F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C、执业年限：</w:t>
      </w:r>
      <w:r w:rsidRPr="00466A6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从事劳务外包/劳务派遣服务年限≥2年</w:t>
      </w:r>
    </w:p>
    <w:p w:rsidR="00AC7FFB" w:rsidRDefault="00A1605D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:rsidR="00EC6B7F" w:rsidRPr="008347F2" w:rsidRDefault="00EC6B7F" w:rsidP="00EC6B7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8347F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8347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Pr="008347F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陈宇</w:t>
      </w:r>
    </w:p>
    <w:p w:rsidR="00EC6B7F" w:rsidRPr="008347F2" w:rsidRDefault="00EC6B7F" w:rsidP="00EC6B7F">
      <w:pPr>
        <w:pStyle w:val="ab"/>
        <w:shd w:val="clear" w:color="auto" w:fill="FFFFFF"/>
        <w:spacing w:before="0" w:beforeAutospacing="0" w:after="0" w:afterAutospacing="0" w:line="360" w:lineRule="atLeast"/>
        <w:ind w:left="567" w:hanging="281"/>
        <w:rPr>
          <w:rFonts w:ascii="微软雅黑" w:eastAsia="微软雅黑" w:hAnsi="微软雅黑"/>
          <w:color w:val="333333"/>
          <w:sz w:val="18"/>
          <w:szCs w:val="18"/>
        </w:rPr>
      </w:pPr>
      <w:r w:rsidRPr="008347F2">
        <w:rPr>
          <w:rFonts w:ascii="微软雅黑" w:eastAsia="微软雅黑" w:hAnsi="微软雅黑" w:cs="Arial"/>
          <w:color w:val="000000"/>
        </w:rPr>
        <w:t>B</w:t>
      </w:r>
      <w:r w:rsidRPr="008347F2">
        <w:rPr>
          <w:rFonts w:ascii="微软雅黑" w:eastAsia="微软雅黑" w:hAnsi="微软雅黑" w:cs="Arial" w:hint="eastAsia"/>
          <w:color w:val="000000"/>
        </w:rPr>
        <w:t>、电话：</w:t>
      </w:r>
      <w:r>
        <w:rPr>
          <w:rFonts w:ascii="微软雅黑" w:eastAsia="微软雅黑" w:hAnsi="微软雅黑" w:hint="eastAsia"/>
          <w:color w:val="000000"/>
        </w:rPr>
        <w:t>021-22158353/13776340245</w:t>
      </w:r>
    </w:p>
    <w:p w:rsidR="00EC6B7F" w:rsidRPr="008347F2" w:rsidRDefault="00EC6B7F" w:rsidP="00EC6B7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8347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邮箱</w:t>
      </w:r>
      <w:r w:rsidRPr="008347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  <w:r w:rsidRPr="008347F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  <w:r w:rsidRPr="00DA135C">
        <w:rPr>
          <w:rFonts w:ascii="微软雅黑" w:eastAsia="微软雅黑" w:hAnsi="微软雅黑" w:cs="宋体"/>
          <w:kern w:val="0"/>
          <w:sz w:val="24"/>
          <w:szCs w:val="24"/>
        </w:rPr>
        <w:t>chenyu3@pec.com.cn</w:t>
      </w:r>
    </w:p>
    <w:p w:rsidR="00EC6B7F" w:rsidRDefault="00EC6B7F" w:rsidP="00EC6B7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8347F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D、报名时间： </w:t>
      </w:r>
      <w:r w:rsidRPr="00DF12C3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</w:t>
      </w:r>
      <w:r w:rsidRPr="00DF12C3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02</w:t>
      </w:r>
      <w:r w:rsidRPr="00DF12C3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18</w:t>
      </w:r>
      <w:r w:rsidRPr="00DF12C3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日08时至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2022</w:t>
      </w:r>
      <w:r w:rsidRPr="00DF12C3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02</w:t>
      </w:r>
      <w:r w:rsidRPr="00DF12C3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24</w:t>
      </w:r>
      <w:r w:rsidRPr="00DF12C3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日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17</w:t>
      </w:r>
      <w:r w:rsidRPr="00DF12C3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</w:rPr>
        <w:t>时止</w:t>
      </w:r>
    </w:p>
    <w:p w:rsidR="00EC6B7F" w:rsidRDefault="00EC6B7F" w:rsidP="00EC6B7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E、所有报名材料加盖公章，扫描至我司邮箱审核（报名表Word文档同步提供）并电话与联系人确认资料是否已收到；</w:t>
      </w:r>
    </w:p>
    <w:p w:rsidR="00AC7FFB" w:rsidRDefault="00A1605D">
      <w:pPr>
        <w:spacing w:line="360" w:lineRule="exac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:rsidR="00AC7FFB" w:rsidRDefault="00A1605D" w:rsidP="00EC6B7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A、资质初审合格后，将统一安排参与招投标工作。</w:t>
      </w:r>
    </w:p>
    <w:p w:rsidR="00AC7FFB" w:rsidRDefault="00A1605D" w:rsidP="00EC6B7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 w:rsidR="00AC7FFB" w:rsidRDefault="00A1605D" w:rsidP="00EC6B7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C、有意向之服务商，可至</w:t>
      </w:r>
      <w:hyperlink r:id="rId7" w:history="1">
        <w:r>
          <w:rPr>
            <w:b/>
            <w:color w:val="000000"/>
          </w:rPr>
          <w:t>www.uni-president.com.cn/zhaobiaogonggao.asp</w:t>
        </w:r>
      </w:hyperlink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:rsidR="00AC7FFB" w:rsidRDefault="00AC7FFB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</w:p>
    <w:p w:rsidR="00AC7FFB" w:rsidRDefault="00A1605D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:rsidR="00AC7FFB" w:rsidRDefault="00A1605D" w:rsidP="00EC6B7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A、为拓宽服务商沟通、监督的渠道，及时制止、查处违纪违法行为，本公司内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:rsidR="00AC7FFB" w:rsidRDefault="00A1605D" w:rsidP="00EC6B7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AC7FFB" w:rsidRDefault="00AC7FFB" w:rsidP="00EC6B7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AC7FFB">
          <w:headerReference w:type="default" r:id="rId8"/>
          <w:footerReference w:type="default" r:id="rId9"/>
          <w:footerReference w:type="first" r:id="rId10"/>
          <w:pgSz w:w="11906" w:h="16838"/>
          <w:pgMar w:top="1945" w:right="1298" w:bottom="1089" w:left="1259" w:header="624" w:footer="675" w:gutter="0"/>
          <w:cols w:space="425"/>
          <w:docGrid w:type="lines" w:linePitch="418"/>
        </w:sectPr>
      </w:pPr>
    </w:p>
    <w:p w:rsidR="00AC7FFB" w:rsidRDefault="00A1605D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服务商</w:t>
      </w:r>
      <w:r w:rsidR="00EC6B7F">
        <w:rPr>
          <w:rFonts w:ascii="宋体" w:hAnsi="宋体" w:hint="eastAsia"/>
          <w:b/>
          <w:bCs/>
          <w:sz w:val="32"/>
          <w:szCs w:val="24"/>
        </w:rPr>
        <w:t xml:space="preserve"> </w:t>
      </w:r>
      <w:r>
        <w:rPr>
          <w:rFonts w:ascii="宋体" w:hAnsi="宋体" w:hint="eastAsia"/>
          <w:b/>
          <w:bCs/>
          <w:sz w:val="32"/>
          <w:szCs w:val="24"/>
        </w:rPr>
        <w:t xml:space="preserve">报名表 </w:t>
      </w:r>
    </w:p>
    <w:p w:rsidR="00AC7FFB" w:rsidRDefault="00A1605D">
      <w:pPr>
        <w:wordWrap w:val="0"/>
        <w:jc w:val="right"/>
        <w:rPr>
          <w:rFonts w:ascii="宋体" w:hAnsi="宋体"/>
          <w:b/>
          <w:bCs/>
          <w:sz w:val="20"/>
          <w:szCs w:val="24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Cs/>
          <w:sz w:val="20"/>
          <w:szCs w:val="24"/>
          <w:u w:val="single"/>
        </w:rPr>
        <w:t>昆山统一2022年度烘焙劳务外包服务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AC7FFB">
        <w:trPr>
          <w:trHeight w:val="548"/>
        </w:trPr>
        <w:tc>
          <w:tcPr>
            <w:tcW w:w="10591" w:type="dxa"/>
            <w:gridSpan w:val="4"/>
            <w:shd w:val="clear" w:color="auto" w:fill="D9D9D9"/>
            <w:vAlign w:val="center"/>
          </w:tcPr>
          <w:p w:rsidR="00AC7FFB" w:rsidRDefault="00A1605D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AC7FFB">
        <w:trPr>
          <w:trHeight w:val="523"/>
        </w:trPr>
        <w:tc>
          <w:tcPr>
            <w:tcW w:w="534" w:type="dxa"/>
            <w:vMerge w:val="restart"/>
            <w:vAlign w:val="center"/>
          </w:tcPr>
          <w:p w:rsidR="00AC7FFB" w:rsidRDefault="00A1605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AC7FFB" w:rsidRDefault="00A1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AC7FFB" w:rsidRDefault="00AC7FFB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AC7FFB">
        <w:trPr>
          <w:trHeight w:val="559"/>
        </w:trPr>
        <w:tc>
          <w:tcPr>
            <w:tcW w:w="534" w:type="dxa"/>
            <w:vMerge/>
            <w:vAlign w:val="center"/>
          </w:tcPr>
          <w:p w:rsidR="00AC7FFB" w:rsidRDefault="00AC7F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C7FFB" w:rsidRDefault="00A1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AC7FFB" w:rsidRDefault="00AC7FFB">
            <w:pPr>
              <w:rPr>
                <w:bCs/>
                <w:sz w:val="18"/>
                <w:szCs w:val="18"/>
              </w:rPr>
            </w:pPr>
          </w:p>
        </w:tc>
      </w:tr>
      <w:tr w:rsidR="00AC7FFB">
        <w:trPr>
          <w:trHeight w:val="559"/>
        </w:trPr>
        <w:tc>
          <w:tcPr>
            <w:tcW w:w="534" w:type="dxa"/>
            <w:vMerge/>
            <w:vAlign w:val="center"/>
          </w:tcPr>
          <w:p w:rsidR="00AC7FFB" w:rsidRDefault="00AC7F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C7FFB" w:rsidRDefault="00A1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AC7FFB" w:rsidRDefault="00AC7FFB">
            <w:pPr>
              <w:rPr>
                <w:bCs/>
                <w:sz w:val="18"/>
                <w:szCs w:val="18"/>
              </w:rPr>
            </w:pPr>
          </w:p>
        </w:tc>
      </w:tr>
      <w:tr w:rsidR="00AC7FFB">
        <w:trPr>
          <w:trHeight w:val="540"/>
        </w:trPr>
        <w:tc>
          <w:tcPr>
            <w:tcW w:w="534" w:type="dxa"/>
            <w:vMerge w:val="restart"/>
            <w:vAlign w:val="center"/>
          </w:tcPr>
          <w:p w:rsidR="00AC7FFB" w:rsidRDefault="00A1605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AC7FFB" w:rsidRDefault="00A1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 w:rsidR="00AC7FFB" w:rsidRDefault="00AC7FFB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AC7FFB">
        <w:trPr>
          <w:trHeight w:val="540"/>
        </w:trPr>
        <w:tc>
          <w:tcPr>
            <w:tcW w:w="534" w:type="dxa"/>
            <w:vMerge/>
            <w:vAlign w:val="center"/>
          </w:tcPr>
          <w:p w:rsidR="00AC7FFB" w:rsidRDefault="00AC7F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C7FFB" w:rsidRDefault="00A1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AC7FFB" w:rsidRDefault="00AC7FFB">
            <w:pPr>
              <w:rPr>
                <w:bCs/>
                <w:sz w:val="18"/>
                <w:szCs w:val="18"/>
              </w:rPr>
            </w:pPr>
          </w:p>
        </w:tc>
      </w:tr>
      <w:tr w:rsidR="00AC7FFB">
        <w:trPr>
          <w:trHeight w:val="540"/>
        </w:trPr>
        <w:tc>
          <w:tcPr>
            <w:tcW w:w="534" w:type="dxa"/>
            <w:vMerge/>
            <w:vAlign w:val="center"/>
          </w:tcPr>
          <w:p w:rsidR="00AC7FFB" w:rsidRDefault="00AC7F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C7FFB" w:rsidRDefault="00A1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AC7FFB" w:rsidRDefault="00AC7FFB">
            <w:pPr>
              <w:rPr>
                <w:bCs/>
                <w:sz w:val="18"/>
                <w:szCs w:val="18"/>
              </w:rPr>
            </w:pPr>
          </w:p>
        </w:tc>
      </w:tr>
      <w:tr w:rsidR="00AC7FFB">
        <w:trPr>
          <w:trHeight w:val="540"/>
        </w:trPr>
        <w:tc>
          <w:tcPr>
            <w:tcW w:w="534" w:type="dxa"/>
            <w:vMerge/>
            <w:vAlign w:val="center"/>
          </w:tcPr>
          <w:p w:rsidR="00AC7FFB" w:rsidRDefault="00AC7F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C7FFB" w:rsidRDefault="00A1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AC7FFB" w:rsidRDefault="00AC7FFB">
            <w:pPr>
              <w:rPr>
                <w:bCs/>
                <w:sz w:val="18"/>
                <w:szCs w:val="18"/>
              </w:rPr>
            </w:pPr>
          </w:p>
        </w:tc>
      </w:tr>
      <w:tr w:rsidR="00AC7FFB">
        <w:trPr>
          <w:trHeight w:val="540"/>
        </w:trPr>
        <w:tc>
          <w:tcPr>
            <w:tcW w:w="534" w:type="dxa"/>
            <w:vMerge/>
            <w:vAlign w:val="center"/>
          </w:tcPr>
          <w:p w:rsidR="00AC7FFB" w:rsidRDefault="00AC7F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C7FFB" w:rsidRDefault="00A1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AC7FFB" w:rsidRDefault="00AC7FFB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AC7FFB">
        <w:trPr>
          <w:trHeight w:val="540"/>
        </w:trPr>
        <w:tc>
          <w:tcPr>
            <w:tcW w:w="534" w:type="dxa"/>
            <w:vMerge/>
            <w:vAlign w:val="center"/>
          </w:tcPr>
          <w:p w:rsidR="00AC7FFB" w:rsidRDefault="00AC7F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C7FFB" w:rsidRDefault="00A1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AC7FFB" w:rsidRDefault="00AC7FFB">
            <w:pPr>
              <w:rPr>
                <w:bCs/>
                <w:sz w:val="18"/>
                <w:szCs w:val="18"/>
              </w:rPr>
            </w:pPr>
          </w:p>
        </w:tc>
      </w:tr>
      <w:tr w:rsidR="00AC7FFB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AC7FFB" w:rsidRDefault="00A1605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AC7FFB">
        <w:trPr>
          <w:trHeight w:val="405"/>
        </w:trPr>
        <w:tc>
          <w:tcPr>
            <w:tcW w:w="10591" w:type="dxa"/>
            <w:gridSpan w:val="4"/>
            <w:vAlign w:val="center"/>
          </w:tcPr>
          <w:p w:rsidR="00AC7FFB" w:rsidRDefault="00A1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AC7FFB">
        <w:trPr>
          <w:trHeight w:val="405"/>
        </w:trPr>
        <w:tc>
          <w:tcPr>
            <w:tcW w:w="10591" w:type="dxa"/>
            <w:gridSpan w:val="4"/>
            <w:vAlign w:val="center"/>
          </w:tcPr>
          <w:p w:rsidR="00AC7FFB" w:rsidRDefault="00A1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AC7FFB">
        <w:trPr>
          <w:trHeight w:val="405"/>
        </w:trPr>
        <w:tc>
          <w:tcPr>
            <w:tcW w:w="10591" w:type="dxa"/>
            <w:gridSpan w:val="4"/>
            <w:vAlign w:val="center"/>
          </w:tcPr>
          <w:p w:rsidR="00AC7FFB" w:rsidRDefault="00A1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AC7FFB">
        <w:trPr>
          <w:trHeight w:val="405"/>
        </w:trPr>
        <w:tc>
          <w:tcPr>
            <w:tcW w:w="10591" w:type="dxa"/>
            <w:gridSpan w:val="4"/>
            <w:vAlign w:val="center"/>
          </w:tcPr>
          <w:p w:rsidR="00AC7FFB" w:rsidRDefault="00A1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AC7FFB">
        <w:trPr>
          <w:trHeight w:val="405"/>
        </w:trPr>
        <w:tc>
          <w:tcPr>
            <w:tcW w:w="10591" w:type="dxa"/>
            <w:gridSpan w:val="4"/>
            <w:vAlign w:val="center"/>
          </w:tcPr>
          <w:p w:rsidR="00AC7FFB" w:rsidRDefault="00A1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AC7FFB">
        <w:trPr>
          <w:trHeight w:val="405"/>
        </w:trPr>
        <w:tc>
          <w:tcPr>
            <w:tcW w:w="10591" w:type="dxa"/>
            <w:gridSpan w:val="4"/>
            <w:vAlign w:val="center"/>
          </w:tcPr>
          <w:p w:rsidR="00AC7FFB" w:rsidRDefault="00A1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AC7FFB">
        <w:trPr>
          <w:trHeight w:val="405"/>
        </w:trPr>
        <w:tc>
          <w:tcPr>
            <w:tcW w:w="10591" w:type="dxa"/>
            <w:gridSpan w:val="4"/>
            <w:vAlign w:val="center"/>
          </w:tcPr>
          <w:p w:rsidR="00AC7FFB" w:rsidRDefault="00A1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AC7FFB">
        <w:trPr>
          <w:trHeight w:val="405"/>
        </w:trPr>
        <w:tc>
          <w:tcPr>
            <w:tcW w:w="10591" w:type="dxa"/>
            <w:gridSpan w:val="4"/>
            <w:vAlign w:val="center"/>
          </w:tcPr>
          <w:p w:rsidR="00AC7FFB" w:rsidRDefault="00A1605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AC7FFB">
        <w:trPr>
          <w:trHeight w:val="991"/>
        </w:trPr>
        <w:tc>
          <w:tcPr>
            <w:tcW w:w="2093" w:type="dxa"/>
            <w:gridSpan w:val="2"/>
            <w:vAlign w:val="center"/>
          </w:tcPr>
          <w:p w:rsidR="00AC7FFB" w:rsidRDefault="00A1605D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AC7FFB" w:rsidRDefault="00AC7FFB">
            <w:pPr>
              <w:jc w:val="center"/>
              <w:rPr>
                <w:bCs/>
                <w:sz w:val="18"/>
                <w:szCs w:val="18"/>
              </w:rPr>
            </w:pPr>
          </w:p>
          <w:p w:rsidR="00AC7FFB" w:rsidRDefault="00AC7FFB">
            <w:pPr>
              <w:jc w:val="center"/>
              <w:rPr>
                <w:bCs/>
                <w:sz w:val="18"/>
                <w:szCs w:val="18"/>
              </w:rPr>
            </w:pPr>
          </w:p>
          <w:p w:rsidR="00AC7FFB" w:rsidRDefault="00AC7FFB">
            <w:pPr>
              <w:jc w:val="center"/>
              <w:rPr>
                <w:bCs/>
                <w:sz w:val="18"/>
                <w:szCs w:val="18"/>
              </w:rPr>
            </w:pPr>
          </w:p>
          <w:p w:rsidR="00AC7FFB" w:rsidRDefault="00AC7FFB">
            <w:pPr>
              <w:jc w:val="center"/>
              <w:rPr>
                <w:bCs/>
                <w:sz w:val="18"/>
                <w:szCs w:val="18"/>
              </w:rPr>
            </w:pPr>
          </w:p>
          <w:p w:rsidR="00AC7FFB" w:rsidRDefault="00AC7FFB">
            <w:pPr>
              <w:jc w:val="center"/>
              <w:rPr>
                <w:bCs/>
                <w:sz w:val="18"/>
                <w:szCs w:val="18"/>
              </w:rPr>
            </w:pPr>
          </w:p>
          <w:p w:rsidR="00AC7FFB" w:rsidRDefault="00AC7FFB">
            <w:pPr>
              <w:jc w:val="center"/>
              <w:rPr>
                <w:bCs/>
                <w:sz w:val="18"/>
                <w:szCs w:val="18"/>
              </w:rPr>
            </w:pPr>
          </w:p>
          <w:p w:rsidR="00AC7FFB" w:rsidRDefault="00AC7FFB">
            <w:pPr>
              <w:jc w:val="center"/>
              <w:rPr>
                <w:bCs/>
                <w:sz w:val="18"/>
                <w:szCs w:val="18"/>
              </w:rPr>
            </w:pPr>
          </w:p>
          <w:p w:rsidR="00AC7FFB" w:rsidRDefault="00AC7FFB">
            <w:pPr>
              <w:jc w:val="center"/>
              <w:rPr>
                <w:bCs/>
                <w:sz w:val="18"/>
                <w:szCs w:val="18"/>
              </w:rPr>
            </w:pPr>
          </w:p>
          <w:p w:rsidR="00AC7FFB" w:rsidRDefault="00AC7FFB">
            <w:pPr>
              <w:jc w:val="center"/>
              <w:rPr>
                <w:bCs/>
                <w:sz w:val="18"/>
                <w:szCs w:val="18"/>
              </w:rPr>
            </w:pPr>
          </w:p>
          <w:p w:rsidR="00AC7FFB" w:rsidRDefault="00AC7FFB">
            <w:pPr>
              <w:jc w:val="center"/>
              <w:rPr>
                <w:bCs/>
                <w:sz w:val="18"/>
                <w:szCs w:val="18"/>
              </w:rPr>
            </w:pPr>
          </w:p>
          <w:p w:rsidR="00AC7FFB" w:rsidRDefault="00AC7FFB">
            <w:pPr>
              <w:jc w:val="center"/>
              <w:rPr>
                <w:bCs/>
                <w:sz w:val="18"/>
                <w:szCs w:val="18"/>
              </w:rPr>
            </w:pPr>
          </w:p>
          <w:p w:rsidR="00AC7FFB" w:rsidRDefault="00AC7FFB">
            <w:pPr>
              <w:jc w:val="center"/>
              <w:rPr>
                <w:bCs/>
                <w:sz w:val="18"/>
                <w:szCs w:val="18"/>
              </w:rPr>
            </w:pPr>
          </w:p>
          <w:p w:rsidR="00AC7FFB" w:rsidRDefault="00AC7FFB">
            <w:pPr>
              <w:jc w:val="center"/>
              <w:rPr>
                <w:bCs/>
                <w:sz w:val="18"/>
                <w:szCs w:val="18"/>
              </w:rPr>
            </w:pPr>
          </w:p>
          <w:p w:rsidR="00AC7FFB" w:rsidRDefault="00AC7FFB">
            <w:pPr>
              <w:jc w:val="center"/>
              <w:rPr>
                <w:bCs/>
                <w:sz w:val="18"/>
                <w:szCs w:val="18"/>
              </w:rPr>
            </w:pPr>
          </w:p>
          <w:p w:rsidR="00AC7FFB" w:rsidRDefault="00AC7FF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AC7FFB" w:rsidRDefault="00A1605D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:rsidR="00AC7FFB" w:rsidRDefault="00AC7FFB">
      <w:pPr>
        <w:rPr>
          <w:rFonts w:ascii="宋体" w:hAnsi="宋体"/>
          <w:b/>
          <w:bCs/>
          <w:sz w:val="20"/>
          <w:szCs w:val="24"/>
          <w:u w:val="single"/>
        </w:rPr>
      </w:pPr>
    </w:p>
    <w:p w:rsidR="00AC7FFB" w:rsidRDefault="00AC7FFB">
      <w:pPr>
        <w:jc w:val="right"/>
        <w:rPr>
          <w:rFonts w:ascii="宋体" w:hAnsi="宋体"/>
          <w:b/>
          <w:bCs/>
          <w:sz w:val="20"/>
          <w:szCs w:val="24"/>
          <w:u w:val="single"/>
        </w:rPr>
      </w:pPr>
    </w:p>
    <w:p w:rsidR="00AC7FFB" w:rsidRDefault="00AC7FFB">
      <w:pPr>
        <w:rPr>
          <w:bCs/>
          <w:sz w:val="18"/>
          <w:szCs w:val="18"/>
        </w:rPr>
      </w:pPr>
    </w:p>
    <w:p w:rsidR="00AC7FFB" w:rsidRDefault="00A1605D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lastRenderedPageBreak/>
        <w:t>授权委托书</w:t>
      </w:r>
    </w:p>
    <w:p w:rsidR="00AC7FFB" w:rsidRDefault="00A1605D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AC7FFB" w:rsidRDefault="00A1605D">
      <w:pPr>
        <w:rPr>
          <w:sz w:val="28"/>
        </w:rPr>
      </w:pPr>
      <w:r>
        <w:rPr>
          <w:rFonts w:hint="eastAsia"/>
          <w:sz w:val="28"/>
        </w:rPr>
        <w:t>法定代表人：身份证号：</w:t>
      </w:r>
    </w:p>
    <w:p w:rsidR="00AC7FFB" w:rsidRDefault="00A1605D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AC7FFB" w:rsidRDefault="00A1605D"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 w:rsidR="00AC7FFB" w:rsidRDefault="00A1605D">
      <w:pPr>
        <w:rPr>
          <w:sz w:val="28"/>
        </w:rPr>
      </w:pPr>
      <w:r>
        <w:rPr>
          <w:rFonts w:hint="eastAsia"/>
          <w:sz w:val="28"/>
        </w:rPr>
        <w:t>受托人：身份证号码：</w:t>
      </w:r>
    </w:p>
    <w:p w:rsidR="00AC7FFB" w:rsidRDefault="00A1605D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>单位及职务：</w:t>
      </w:r>
    </w:p>
    <w:p w:rsidR="00AC7FFB" w:rsidRDefault="00A1605D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b/>
          <w:sz w:val="28"/>
        </w:rPr>
        <w:t>邮箱：</w:t>
      </w:r>
    </w:p>
    <w:p w:rsidR="00AC7FFB" w:rsidRDefault="00A1605D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AC7FFB" w:rsidRDefault="00A1605D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昆山统一企业有限公司烘焙劳务</w:t>
      </w:r>
      <w:bookmarkStart w:id="0" w:name="_GoBack"/>
      <w:bookmarkEnd w:id="0"/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>投标活动。</w:t>
      </w:r>
    </w:p>
    <w:p w:rsidR="00AC7FFB" w:rsidRDefault="00A1605D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AC7FFB" w:rsidRDefault="00A1605D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AC7FFB" w:rsidRDefault="00A1605D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AC7FFB" w:rsidRDefault="00A1605D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昆山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:rsidR="00AC7FFB" w:rsidRDefault="00AC7FFB">
      <w:pPr>
        <w:ind w:firstLine="570"/>
        <w:rPr>
          <w:sz w:val="28"/>
        </w:rPr>
      </w:pPr>
    </w:p>
    <w:p w:rsidR="00AC7FFB" w:rsidRDefault="00AC7FFB">
      <w:pPr>
        <w:ind w:firstLine="570"/>
        <w:rPr>
          <w:sz w:val="28"/>
        </w:rPr>
      </w:pPr>
    </w:p>
    <w:p w:rsidR="00AC7FFB" w:rsidRDefault="00A1605D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AC7FFB" w:rsidRDefault="00A1605D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AC7FFB" w:rsidRDefault="00A1605D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签署日期：年月日</w:t>
      </w:r>
    </w:p>
    <w:p w:rsidR="00AC7FFB" w:rsidRDefault="00AC7FFB">
      <w:pPr>
        <w:jc w:val="center"/>
        <w:rPr>
          <w:rFonts w:ascii="微软雅黑" w:eastAsia="微软雅黑" w:hAnsi="微软雅黑"/>
          <w:sz w:val="24"/>
          <w:szCs w:val="24"/>
        </w:rPr>
      </w:pPr>
    </w:p>
    <w:p w:rsidR="00AC7FFB" w:rsidRDefault="00AC7FFB">
      <w:pPr>
        <w:widowControl/>
        <w:jc w:val="left"/>
        <w:rPr>
          <w:rFonts w:ascii="微软雅黑" w:eastAsia="微软雅黑" w:hAnsi="微软雅黑"/>
          <w:sz w:val="24"/>
          <w:szCs w:val="24"/>
        </w:rPr>
      </w:pPr>
    </w:p>
    <w:p w:rsidR="00AC7FFB" w:rsidRDefault="00AC7FFB">
      <w:pPr>
        <w:ind w:firstLineChars="300" w:firstLine="540"/>
        <w:jc w:val="left"/>
        <w:rPr>
          <w:bCs/>
          <w:sz w:val="18"/>
          <w:szCs w:val="18"/>
        </w:rPr>
      </w:pPr>
    </w:p>
    <w:sectPr w:rsidR="00AC7FFB" w:rsidSect="00AC7FFB">
      <w:headerReference w:type="default" r:id="rId11"/>
      <w:footerReference w:type="default" r:id="rId12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D04" w:rsidRDefault="00337D04" w:rsidP="00AC7FFB">
      <w:r>
        <w:separator/>
      </w:r>
    </w:p>
  </w:endnote>
  <w:endnote w:type="continuationSeparator" w:id="0">
    <w:p w:rsidR="00337D04" w:rsidRDefault="00337D04" w:rsidP="00AC7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FB" w:rsidRDefault="00A1605D">
    <w:pPr>
      <w:pStyle w:val="a9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>标准书用纸</w:t>
    </w:r>
    <w:r>
      <w:rPr>
        <w:rFonts w:ascii="宋体"/>
        <w:sz w:val="20"/>
      </w:rPr>
      <w:t>(210</w:t>
    </w:r>
    <w:r>
      <w:rPr>
        <w:rFonts w:ascii="宋体"/>
        <w:sz w:val="20"/>
      </w:rPr>
      <w:sym w:font="Symbol" w:char="F0B4"/>
    </w:r>
    <w:r>
      <w:rPr>
        <w:rFonts w:ascii="宋体"/>
        <w:sz w:val="20"/>
      </w:rPr>
      <w:t>297)</w:t>
    </w: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8D627C">
      <w:rPr>
        <w:sz w:val="20"/>
      </w:rPr>
      <w:fldChar w:fldCharType="begin"/>
    </w:r>
    <w:r>
      <w:rPr>
        <w:sz w:val="20"/>
      </w:rPr>
      <w:instrText xml:space="preserve"> page </w:instrText>
    </w:r>
    <w:r w:rsidR="008D627C">
      <w:rPr>
        <w:sz w:val="20"/>
      </w:rPr>
      <w:fldChar w:fldCharType="separate"/>
    </w:r>
    <w:r w:rsidR="007265F0">
      <w:rPr>
        <w:noProof/>
        <w:sz w:val="20"/>
      </w:rPr>
      <w:t>1</w:t>
    </w:r>
    <w:r w:rsidR="008D627C">
      <w:rPr>
        <w:sz w:val="20"/>
      </w:rPr>
      <w:fldChar w:fldCharType="end"/>
    </w:r>
    <w:r>
      <w:rPr>
        <w:sz w:val="20"/>
      </w:rPr>
      <w:t xml:space="preserve"> / </w:t>
    </w:r>
    <w:r w:rsidR="008D627C">
      <w:rPr>
        <w:sz w:val="20"/>
      </w:rPr>
      <w:fldChar w:fldCharType="begin"/>
    </w:r>
    <w:r>
      <w:rPr>
        <w:sz w:val="20"/>
      </w:rPr>
      <w:instrText xml:space="preserve"> numpages </w:instrText>
    </w:r>
    <w:r w:rsidR="008D627C">
      <w:rPr>
        <w:sz w:val="20"/>
      </w:rPr>
      <w:fldChar w:fldCharType="separate"/>
    </w:r>
    <w:r w:rsidR="007265F0">
      <w:rPr>
        <w:noProof/>
        <w:sz w:val="20"/>
      </w:rPr>
      <w:t>3</w:t>
    </w:r>
    <w:r w:rsidR="008D627C">
      <w:rPr>
        <w:sz w:val="20"/>
      </w:rPr>
      <w:fldChar w:fldCharType="end"/>
    </w:r>
    <w:r>
      <w:rPr>
        <w:sz w:val="20"/>
      </w:rPr>
      <w:t>）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FB" w:rsidRDefault="00AC7FFB">
    <w:pPr>
      <w:pStyle w:val="a9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FB" w:rsidRDefault="00A1605D">
    <w:pPr>
      <w:pStyle w:val="a9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8D627C">
      <w:rPr>
        <w:sz w:val="20"/>
      </w:rPr>
      <w:fldChar w:fldCharType="begin"/>
    </w:r>
    <w:r>
      <w:rPr>
        <w:sz w:val="20"/>
      </w:rPr>
      <w:instrText xml:space="preserve"> page </w:instrText>
    </w:r>
    <w:r w:rsidR="008D627C">
      <w:rPr>
        <w:sz w:val="20"/>
      </w:rPr>
      <w:fldChar w:fldCharType="separate"/>
    </w:r>
    <w:r w:rsidR="007265F0">
      <w:rPr>
        <w:noProof/>
        <w:sz w:val="20"/>
      </w:rPr>
      <w:t>3</w:t>
    </w:r>
    <w:r w:rsidR="008D627C">
      <w:rPr>
        <w:sz w:val="20"/>
      </w:rPr>
      <w:fldChar w:fldCharType="end"/>
    </w:r>
    <w:r>
      <w:rPr>
        <w:sz w:val="20"/>
      </w:rPr>
      <w:t xml:space="preserve"> / </w:t>
    </w:r>
    <w:r w:rsidR="008D627C">
      <w:rPr>
        <w:sz w:val="20"/>
      </w:rPr>
      <w:fldChar w:fldCharType="begin"/>
    </w:r>
    <w:r>
      <w:rPr>
        <w:sz w:val="20"/>
      </w:rPr>
      <w:instrText xml:space="preserve"> numpages </w:instrText>
    </w:r>
    <w:r w:rsidR="008D627C">
      <w:rPr>
        <w:sz w:val="20"/>
      </w:rPr>
      <w:fldChar w:fldCharType="separate"/>
    </w:r>
    <w:r w:rsidR="007265F0">
      <w:rPr>
        <w:noProof/>
        <w:sz w:val="20"/>
      </w:rPr>
      <w:t>3</w:t>
    </w:r>
    <w:r w:rsidR="008D627C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D04" w:rsidRDefault="00337D04" w:rsidP="00AC7FFB">
      <w:r>
        <w:separator/>
      </w:r>
    </w:p>
  </w:footnote>
  <w:footnote w:type="continuationSeparator" w:id="0">
    <w:p w:rsidR="00337D04" w:rsidRDefault="00337D04" w:rsidP="00AC7F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FB" w:rsidRDefault="008D627C">
    <w:pPr>
      <w:pStyle w:val="aa"/>
      <w:pBdr>
        <w:bottom w:val="none" w:sz="0" w:space="0" w:color="auto"/>
      </w:pBdr>
      <w:jc w:val="both"/>
      <w:rPr>
        <w:sz w:val="10"/>
      </w:rPr>
    </w:pPr>
    <w:r w:rsidRPr="008D627C">
      <w:pict>
        <v:line id="Line 6" o:spid="_x0000_s4097" style="position:absolute;left:0;text-align:left;z-index:251659264" from="501.8pt,-.3pt" to="501.8pt,7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CyDwIAACg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" o:allowincell="f"/>
      </w:pict>
    </w:r>
  </w:p>
  <w:p w:rsidR="00AC7FFB" w:rsidRDefault="00AC7FFB">
    <w:pPr>
      <w:pStyle w:val="aa"/>
      <w:pBdr>
        <w:bottom w:val="none" w:sz="0" w:space="0" w:color="auto"/>
      </w:pBdr>
      <w:jc w:val="both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FB" w:rsidRDefault="00AC7FFB">
    <w:pPr>
      <w:pStyle w:val="aa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2669"/>
    <w:rsid w:val="00002796"/>
    <w:rsid w:val="00004843"/>
    <w:rsid w:val="00006AB0"/>
    <w:rsid w:val="0000772A"/>
    <w:rsid w:val="00010458"/>
    <w:rsid w:val="000122B4"/>
    <w:rsid w:val="000209C0"/>
    <w:rsid w:val="00021910"/>
    <w:rsid w:val="00030AA8"/>
    <w:rsid w:val="00030B76"/>
    <w:rsid w:val="00033555"/>
    <w:rsid w:val="00033E9D"/>
    <w:rsid w:val="00033FB1"/>
    <w:rsid w:val="0004354F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EA5"/>
    <w:rsid w:val="001211E1"/>
    <w:rsid w:val="00122579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03AA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1EC2"/>
    <w:rsid w:val="001C654D"/>
    <w:rsid w:val="001C68C0"/>
    <w:rsid w:val="001D2CFE"/>
    <w:rsid w:val="001D3D9D"/>
    <w:rsid w:val="001D51C5"/>
    <w:rsid w:val="001D742D"/>
    <w:rsid w:val="001E30FA"/>
    <w:rsid w:val="001E332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59AE"/>
    <w:rsid w:val="002C0A12"/>
    <w:rsid w:val="002C67F6"/>
    <w:rsid w:val="002D054F"/>
    <w:rsid w:val="002D092B"/>
    <w:rsid w:val="002D2CD7"/>
    <w:rsid w:val="002D3D19"/>
    <w:rsid w:val="002D484B"/>
    <w:rsid w:val="002D5200"/>
    <w:rsid w:val="002D6146"/>
    <w:rsid w:val="002D66A6"/>
    <w:rsid w:val="002E10CA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422"/>
    <w:rsid w:val="00323A78"/>
    <w:rsid w:val="00323D39"/>
    <w:rsid w:val="003258B0"/>
    <w:rsid w:val="00332B2F"/>
    <w:rsid w:val="00337D04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07EC7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77161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5BD5"/>
    <w:rsid w:val="00507FBA"/>
    <w:rsid w:val="0051427E"/>
    <w:rsid w:val="00514D5A"/>
    <w:rsid w:val="00514E0B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57B7A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C1E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AB9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A6"/>
    <w:rsid w:val="005F4BF2"/>
    <w:rsid w:val="005F54ED"/>
    <w:rsid w:val="005F6D0C"/>
    <w:rsid w:val="0060007A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65F0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AB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80C"/>
    <w:rsid w:val="00881AE3"/>
    <w:rsid w:val="008820C2"/>
    <w:rsid w:val="00882B7B"/>
    <w:rsid w:val="0088572F"/>
    <w:rsid w:val="008879CC"/>
    <w:rsid w:val="00897CA7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0B4E"/>
    <w:rsid w:val="008D2FC2"/>
    <w:rsid w:val="008D627C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ED3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070BA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C1435"/>
    <w:rsid w:val="009C4C2B"/>
    <w:rsid w:val="009D0A27"/>
    <w:rsid w:val="009D1D2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7470"/>
    <w:rsid w:val="00A11192"/>
    <w:rsid w:val="00A1605D"/>
    <w:rsid w:val="00A163AC"/>
    <w:rsid w:val="00A17564"/>
    <w:rsid w:val="00A209BF"/>
    <w:rsid w:val="00A2102D"/>
    <w:rsid w:val="00A22090"/>
    <w:rsid w:val="00A25874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49B3"/>
    <w:rsid w:val="00A64D0F"/>
    <w:rsid w:val="00A71F2D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FFB"/>
    <w:rsid w:val="00AD2ED8"/>
    <w:rsid w:val="00AD3A28"/>
    <w:rsid w:val="00AD455B"/>
    <w:rsid w:val="00AD6FE3"/>
    <w:rsid w:val="00AD7DD6"/>
    <w:rsid w:val="00AD7E9E"/>
    <w:rsid w:val="00AE2F34"/>
    <w:rsid w:val="00AF171C"/>
    <w:rsid w:val="00AF2A7C"/>
    <w:rsid w:val="00AF3965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439D2"/>
    <w:rsid w:val="00B517BF"/>
    <w:rsid w:val="00B51DB2"/>
    <w:rsid w:val="00B53F65"/>
    <w:rsid w:val="00B577B0"/>
    <w:rsid w:val="00B61AB6"/>
    <w:rsid w:val="00B62503"/>
    <w:rsid w:val="00B62BF1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1B8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3BD0"/>
    <w:rsid w:val="00BD51EE"/>
    <w:rsid w:val="00BE46AA"/>
    <w:rsid w:val="00BF1C96"/>
    <w:rsid w:val="00BF1D9A"/>
    <w:rsid w:val="00BF293B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0D4A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7D34"/>
    <w:rsid w:val="00D72CA4"/>
    <w:rsid w:val="00D74925"/>
    <w:rsid w:val="00D7545D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A1917"/>
    <w:rsid w:val="00DA412F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B7F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3CFD"/>
    <w:rsid w:val="00F04804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17FD"/>
    <w:rsid w:val="00F547E1"/>
    <w:rsid w:val="00F5527B"/>
    <w:rsid w:val="00F55936"/>
    <w:rsid w:val="00F55B75"/>
    <w:rsid w:val="00F572D8"/>
    <w:rsid w:val="00F6097C"/>
    <w:rsid w:val="00F61A1B"/>
    <w:rsid w:val="00F61D6E"/>
    <w:rsid w:val="00F62DDC"/>
    <w:rsid w:val="00F63296"/>
    <w:rsid w:val="00F65665"/>
    <w:rsid w:val="00F67148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46D"/>
    <w:rsid w:val="00FF0E5C"/>
    <w:rsid w:val="00FF38E8"/>
    <w:rsid w:val="00FF3E4C"/>
    <w:rsid w:val="00FF4D41"/>
    <w:rsid w:val="01BB689A"/>
    <w:rsid w:val="03082B45"/>
    <w:rsid w:val="04CB5FDF"/>
    <w:rsid w:val="0599432F"/>
    <w:rsid w:val="067C5AA4"/>
    <w:rsid w:val="090146C5"/>
    <w:rsid w:val="0A607EB0"/>
    <w:rsid w:val="0C004EFB"/>
    <w:rsid w:val="0D833BE1"/>
    <w:rsid w:val="0D863FB2"/>
    <w:rsid w:val="0E277431"/>
    <w:rsid w:val="11FB6A48"/>
    <w:rsid w:val="143D5482"/>
    <w:rsid w:val="172A1554"/>
    <w:rsid w:val="1A2E4BEE"/>
    <w:rsid w:val="1A8B0292"/>
    <w:rsid w:val="1B4331E6"/>
    <w:rsid w:val="1C600E2A"/>
    <w:rsid w:val="1D58429D"/>
    <w:rsid w:val="21F307D5"/>
    <w:rsid w:val="227F0F80"/>
    <w:rsid w:val="242C5036"/>
    <w:rsid w:val="28B47D08"/>
    <w:rsid w:val="29801B46"/>
    <w:rsid w:val="29F152D9"/>
    <w:rsid w:val="2BD4252B"/>
    <w:rsid w:val="2E4909E0"/>
    <w:rsid w:val="2FD656B4"/>
    <w:rsid w:val="33AC3081"/>
    <w:rsid w:val="33D62C07"/>
    <w:rsid w:val="35CF32D1"/>
    <w:rsid w:val="37DB4A4B"/>
    <w:rsid w:val="384E64AF"/>
    <w:rsid w:val="3B0D7780"/>
    <w:rsid w:val="3D193F17"/>
    <w:rsid w:val="3FC80AF7"/>
    <w:rsid w:val="3FCA1DF6"/>
    <w:rsid w:val="3FE756BB"/>
    <w:rsid w:val="418D16F6"/>
    <w:rsid w:val="42426503"/>
    <w:rsid w:val="45F05341"/>
    <w:rsid w:val="462C207A"/>
    <w:rsid w:val="48213F61"/>
    <w:rsid w:val="4A64292D"/>
    <w:rsid w:val="4E287E80"/>
    <w:rsid w:val="51FC6E3F"/>
    <w:rsid w:val="53DF79E6"/>
    <w:rsid w:val="551E34D6"/>
    <w:rsid w:val="55604AF6"/>
    <w:rsid w:val="55E43ABA"/>
    <w:rsid w:val="55F86147"/>
    <w:rsid w:val="5D306E4F"/>
    <w:rsid w:val="5EB44FCB"/>
    <w:rsid w:val="5EBA4928"/>
    <w:rsid w:val="5ECC19A5"/>
    <w:rsid w:val="5F320992"/>
    <w:rsid w:val="6908207B"/>
    <w:rsid w:val="6A352251"/>
    <w:rsid w:val="6A443EDB"/>
    <w:rsid w:val="6AAD75CD"/>
    <w:rsid w:val="6B991E8C"/>
    <w:rsid w:val="6BC70576"/>
    <w:rsid w:val="6E985C4F"/>
    <w:rsid w:val="6F2F697B"/>
    <w:rsid w:val="6F6C3967"/>
    <w:rsid w:val="6F9A023B"/>
    <w:rsid w:val="715F524E"/>
    <w:rsid w:val="719F202B"/>
    <w:rsid w:val="725467CE"/>
    <w:rsid w:val="7341794D"/>
    <w:rsid w:val="742A3785"/>
    <w:rsid w:val="75AB5F8F"/>
    <w:rsid w:val="75BB5DCE"/>
    <w:rsid w:val="76921FD3"/>
    <w:rsid w:val="7ACC115A"/>
    <w:rsid w:val="7B511F6C"/>
    <w:rsid w:val="7D7D498E"/>
    <w:rsid w:val="7E1A042F"/>
    <w:rsid w:val="7EB92721"/>
    <w:rsid w:val="7FB6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unhideWhenUsed="0"/>
    <w:lsdException w:name="footer" w:semiHidden="0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Body Text Indent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/>
    <w:lsdException w:name="Block Tex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F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C7FFB"/>
    <w:pPr>
      <w:shd w:val="clear" w:color="auto" w:fill="000080"/>
    </w:pPr>
  </w:style>
  <w:style w:type="paragraph" w:styleId="a4">
    <w:name w:val="annotation text"/>
    <w:basedOn w:val="a"/>
    <w:link w:val="Char"/>
    <w:semiHidden/>
    <w:unhideWhenUsed/>
    <w:qFormat/>
    <w:rsid w:val="00AC7FFB"/>
    <w:pPr>
      <w:jc w:val="left"/>
    </w:pPr>
  </w:style>
  <w:style w:type="paragraph" w:styleId="a5">
    <w:name w:val="Body Text Indent"/>
    <w:basedOn w:val="a"/>
    <w:qFormat/>
    <w:rsid w:val="00AC7FFB"/>
    <w:pPr>
      <w:ind w:firstLineChars="200" w:firstLine="480"/>
    </w:pPr>
    <w:rPr>
      <w:sz w:val="24"/>
      <w:szCs w:val="24"/>
    </w:rPr>
  </w:style>
  <w:style w:type="paragraph" w:styleId="a6">
    <w:name w:val="Block Text"/>
    <w:basedOn w:val="a"/>
    <w:rsid w:val="00AC7FFB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7">
    <w:name w:val="Date"/>
    <w:basedOn w:val="a"/>
    <w:next w:val="a"/>
    <w:rsid w:val="00AC7FFB"/>
    <w:pPr>
      <w:ind w:leftChars="2500" w:left="100"/>
    </w:pPr>
    <w:rPr>
      <w:sz w:val="24"/>
    </w:rPr>
  </w:style>
  <w:style w:type="paragraph" w:styleId="a8">
    <w:name w:val="Balloon Text"/>
    <w:basedOn w:val="a"/>
    <w:semiHidden/>
    <w:rsid w:val="00AC7FFB"/>
    <w:rPr>
      <w:sz w:val="18"/>
      <w:szCs w:val="18"/>
    </w:rPr>
  </w:style>
  <w:style w:type="paragraph" w:styleId="a9">
    <w:name w:val="footer"/>
    <w:basedOn w:val="a"/>
    <w:qFormat/>
    <w:rsid w:val="00AC7FF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rsid w:val="00AC7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Normal (Web)"/>
    <w:basedOn w:val="a"/>
    <w:uiPriority w:val="99"/>
    <w:semiHidden/>
    <w:unhideWhenUsed/>
    <w:rsid w:val="00AC7F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basedOn w:val="a"/>
    <w:qFormat/>
    <w:rsid w:val="00AC7FFB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annotation subject"/>
    <w:basedOn w:val="a4"/>
    <w:next w:val="a4"/>
    <w:link w:val="Char0"/>
    <w:semiHidden/>
    <w:unhideWhenUsed/>
    <w:rsid w:val="00AC7FFB"/>
    <w:rPr>
      <w:b/>
      <w:bCs/>
    </w:rPr>
  </w:style>
  <w:style w:type="character" w:styleId="ae">
    <w:name w:val="page number"/>
    <w:basedOn w:val="a0"/>
    <w:qFormat/>
    <w:rsid w:val="00AC7FFB"/>
  </w:style>
  <w:style w:type="character" w:styleId="af">
    <w:name w:val="Hyperlink"/>
    <w:basedOn w:val="a0"/>
    <w:qFormat/>
    <w:rsid w:val="00AC7FFB"/>
    <w:rPr>
      <w:color w:val="333333"/>
      <w:u w:val="none"/>
    </w:rPr>
  </w:style>
  <w:style w:type="character" w:styleId="af0">
    <w:name w:val="annotation reference"/>
    <w:basedOn w:val="a0"/>
    <w:semiHidden/>
    <w:unhideWhenUsed/>
    <w:qFormat/>
    <w:rsid w:val="00AC7FFB"/>
    <w:rPr>
      <w:sz w:val="21"/>
      <w:szCs w:val="21"/>
    </w:rPr>
  </w:style>
  <w:style w:type="paragraph" w:styleId="af1">
    <w:name w:val="List Paragraph"/>
    <w:basedOn w:val="a"/>
    <w:uiPriority w:val="34"/>
    <w:qFormat/>
    <w:rsid w:val="00AC7FFB"/>
    <w:pPr>
      <w:ind w:firstLineChars="200" w:firstLine="420"/>
    </w:pPr>
  </w:style>
  <w:style w:type="character" w:customStyle="1" w:styleId="Char">
    <w:name w:val="批注文字 Char"/>
    <w:basedOn w:val="a0"/>
    <w:link w:val="a4"/>
    <w:semiHidden/>
    <w:rsid w:val="00AC7FFB"/>
    <w:rPr>
      <w:kern w:val="2"/>
      <w:sz w:val="21"/>
    </w:rPr>
  </w:style>
  <w:style w:type="character" w:customStyle="1" w:styleId="Char0">
    <w:name w:val="批注主题 Char"/>
    <w:basedOn w:val="Char"/>
    <w:link w:val="ad"/>
    <w:semiHidden/>
    <w:rsid w:val="00AC7FFB"/>
    <w:rPr>
      <w:b/>
      <w:bCs/>
    </w:rPr>
  </w:style>
  <w:style w:type="character" w:customStyle="1" w:styleId="awspan1">
    <w:name w:val="awspan1"/>
    <w:basedOn w:val="a0"/>
    <w:qFormat/>
    <w:rsid w:val="00AC7FFB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-president.com.cn/zhaobiaogonggao.asp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9</TotalTime>
  <Pages>3</Pages>
  <Words>250</Words>
  <Characters>1426</Characters>
  <Application>Microsoft Office Word</Application>
  <DocSecurity>0</DocSecurity>
  <Lines>11</Lines>
  <Paragraphs>3</Paragraphs>
  <ScaleCrop>false</ScaleCrop>
  <Company>Kunshan Research Institute,PEC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apple</cp:lastModifiedBy>
  <cp:revision>15</cp:revision>
  <cp:lastPrinted>2017-11-14T01:02:00Z</cp:lastPrinted>
  <dcterms:created xsi:type="dcterms:W3CDTF">2019-01-20T07:09:00Z</dcterms:created>
  <dcterms:modified xsi:type="dcterms:W3CDTF">2022-02-16T09:02:00Z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255E23F5A373470287CEE77DED2EC5C9</vt:lpwstr>
  </property>
</Properties>
</file>