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11A5" w14:textId="77777777" w:rsidR="00473875" w:rsidRDefault="002A1398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</w:t>
      </w:r>
      <w:bookmarkEnd w:id="0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年东北区物流服务项目招标信息公告</w:t>
      </w:r>
    </w:p>
    <w:p w14:paraId="46C597F2" w14:textId="77777777" w:rsidR="00473875" w:rsidRDefault="002A139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2562F0D0" w14:textId="39AC9EC4" w:rsidR="00473875" w:rsidRDefault="00F36202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统一企业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 w:rsidR="002A1398"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年东北区物流服务项目</w:t>
      </w:r>
    </w:p>
    <w:p w14:paraId="5FBD237E" w14:textId="77777777" w:rsidR="00473875" w:rsidRDefault="002A139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760780FF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1、承接项目：</w:t>
      </w:r>
    </w:p>
    <w:p w14:paraId="18ECA9E1" w14:textId="77777777" w:rsidR="00473875" w:rsidRPr="002C26ED" w:rsidRDefault="002A1398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sz w:val="24"/>
          <w:szCs w:val="24"/>
        </w:rPr>
      </w:pPr>
      <w:r w:rsidRPr="002C26ED">
        <w:rPr>
          <w:rFonts w:ascii="微软雅黑" w:eastAsia="微软雅黑" w:hAnsi="微软雅黑" w:hint="eastAsia"/>
          <w:sz w:val="24"/>
          <w:szCs w:val="24"/>
        </w:rPr>
        <w:t>1.1东北区各厂（沈阳统一、哈尔滨统一、长春统一、长白山统一）方便面、饮料省内、省外运输、以及高汤包/酱包等调味包、乳饮配料等一段运输。</w:t>
      </w:r>
    </w:p>
    <w:p w14:paraId="4A3DDE4D" w14:textId="77777777" w:rsidR="00473875" w:rsidRPr="002C26ED" w:rsidRDefault="002A1398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sz w:val="24"/>
          <w:szCs w:val="24"/>
        </w:rPr>
      </w:pPr>
      <w:r w:rsidRPr="002C26ED">
        <w:rPr>
          <w:rFonts w:ascii="微软雅黑" w:eastAsia="微软雅黑" w:hAnsi="微软雅黑" w:hint="eastAsia"/>
          <w:sz w:val="24"/>
          <w:szCs w:val="24"/>
        </w:rPr>
        <w:t>1.2东北区（沈阳、长春、哈尔滨）方便面、饮料城市配区送（一段/二段），无仓储需求。</w:t>
      </w:r>
    </w:p>
    <w:p w14:paraId="42860757" w14:textId="77777777" w:rsidR="00473875" w:rsidRPr="002C26ED" w:rsidRDefault="002A1398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sz w:val="24"/>
          <w:szCs w:val="24"/>
        </w:rPr>
      </w:pPr>
      <w:r w:rsidRPr="002C26ED">
        <w:rPr>
          <w:rFonts w:ascii="微软雅黑" w:eastAsia="微软雅黑" w:hAnsi="微软雅黑" w:hint="eastAsia"/>
          <w:sz w:val="24"/>
          <w:szCs w:val="24"/>
        </w:rPr>
        <w:t>1.3东北区各厂（沈阳统一、哈尔滨统一、长春统一、长白山统一）成品资材仓库成品、原物料、行销品装卸货，产品外箱贴标、理货、盖章、组合装、叉车司机进出仓（成品）、栈板清洗、栈板/滑托板整理（长白山统一）等。</w:t>
      </w:r>
    </w:p>
    <w:p w14:paraId="440F95F9" w14:textId="73E5EE16" w:rsidR="00473875" w:rsidRPr="002C26ED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sz w:val="24"/>
          <w:szCs w:val="24"/>
        </w:rPr>
      </w:pPr>
      <w:r w:rsidRPr="002C26ED">
        <w:rPr>
          <w:rFonts w:ascii="微软雅黑" w:eastAsia="微软雅黑" w:hAnsi="微软雅黑" w:hint="eastAsia"/>
          <w:sz w:val="24"/>
          <w:szCs w:val="24"/>
        </w:rPr>
        <w:t>2、</w:t>
      </w:r>
      <w:r w:rsidRPr="00917769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整体区域打包招标（不接受单投部分线路、仓储或劳务）：</w:t>
      </w:r>
    </w:p>
    <w:p w14:paraId="24F93E56" w14:textId="77777777" w:rsidR="00473875" w:rsidRPr="00917769" w:rsidRDefault="002A1398">
      <w:pPr>
        <w:snapToGrid w:val="0"/>
        <w:spacing w:line="480" w:lineRule="exact"/>
        <w:ind w:leftChars="471" w:left="989" w:firstLine="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917769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东北区一段物流配送+城市配送+厂区成品资材劳务</w:t>
      </w:r>
    </w:p>
    <w:p w14:paraId="08D92AA9" w14:textId="2CA873F2" w:rsidR="00473875" w:rsidRDefault="007734D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、需求时间：202</w:t>
      </w:r>
      <w:r w:rsidR="002A1398"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 w:rsidR="002A1398">
        <w:rPr>
          <w:rFonts w:ascii="微软雅黑" w:eastAsia="微软雅黑" w:hAnsi="微软雅黑"/>
          <w:color w:val="000000"/>
          <w:sz w:val="24"/>
          <w:szCs w:val="24"/>
        </w:rPr>
        <w:t>4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年3月 31日（厂区成品资材劳务需求时间依实际为准）。</w:t>
      </w:r>
    </w:p>
    <w:p w14:paraId="0E463877" w14:textId="77777777" w:rsidR="00473875" w:rsidRDefault="002A139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</w:p>
    <w:p w14:paraId="36F0E102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00万（需提供验资报告）。</w:t>
      </w:r>
    </w:p>
    <w:p w14:paraId="51F4D0E8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、资质要求：从事货物运输类、仓储服务类、劳务外包/搬运装卸类年限≥2年；且可以开具相关增值税发票；具备正规营业执照；道路运输经营资质证明、车辆市区配送通行证明；场地使用证明。</w:t>
      </w:r>
    </w:p>
    <w:p w14:paraId="37FF438D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56CF47F2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、符合资质要求服务商我司将择优选取后参与后续投标作业。</w:t>
      </w:r>
    </w:p>
    <w:p w14:paraId="6907F2F1" w14:textId="77777777" w:rsidR="00473875" w:rsidRDefault="002A139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四、其他（招标保证金与实地评鉴）</w:t>
      </w:r>
    </w:p>
    <w:p w14:paraId="70FFF432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万元，中标后转为履约保证金；如同时参与其他区域物流服务项目投标，投标保证金依每区域</w:t>
      </w:r>
      <w:r>
        <w:rPr>
          <w:rFonts w:ascii="微软雅黑" w:eastAsia="微软雅黑" w:hAnsi="微软雅黑"/>
          <w:color w:val="000000"/>
          <w:sz w:val="24"/>
          <w:szCs w:val="24"/>
        </w:rPr>
        <w:t>200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万元进行缴纳，累计1000万保证金封顶。</w:t>
      </w:r>
    </w:p>
    <w:p w14:paraId="26480A8B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2、符合资质要求且邀请参与投标的服务商，我司会安排现场实地评鉴。</w:t>
      </w:r>
    </w:p>
    <w:bookmarkEnd w:id="1"/>
    <w:p w14:paraId="34C92B06" w14:textId="77777777" w:rsidR="00473875" w:rsidRDefault="002A139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24844552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016420DA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lastRenderedPageBreak/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794CF84D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18DE8927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《开户许可证》或基本存款账户证明；《道路运输经营许可证》，并均在年检有效期内；车辆市区配送通行相关证明或证照；企业物流评级证明（A-AAAAA，有即提供）；《食品经营许可证》（有即提供）；仓库地址、面积等详细情况，附照片；</w:t>
      </w:r>
    </w:p>
    <w:p w14:paraId="2C4060D4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C、现有的仓库可提供场地使用证明（产权证或租赁证明）：自有的提供房产证（不动产权证）、租赁的提供房东不动产权证及租赁合同，则需确保租赁合同的剩余有效期至少长于本标需求的服务期；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并提供消防验收意见书或内部消防验收报消防机关备案证明材料；</w:t>
      </w:r>
    </w:p>
    <w:p w14:paraId="3CCF7FAE" w14:textId="028673F8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D、如联络人为法定代表人的请附法定代表人身份证复印件、如联络人为其他授权人的请附授权委托书原件及法定代表人、被授权人身份证复印件、被授权人与投标公司的劳动合同复印件</w:t>
      </w:r>
      <w:r w:rsidR="00AF6DBF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7F6207CE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6ED2629E" w14:textId="3C4FB11C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 w:rsidR="00AF6DBF">
        <w:rPr>
          <w:rFonts w:ascii="微软雅黑" w:eastAsia="微软雅黑" w:hAnsi="微软雅黑" w:hint="eastAsia"/>
          <w:color w:val="000000"/>
          <w:sz w:val="24"/>
          <w:szCs w:val="24"/>
        </w:rPr>
        <w:t>公司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财务报表</w:t>
      </w:r>
      <w:r w:rsidR="00162F10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162F10"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 w:rsidR="00162F10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5B8E3DA0" w14:textId="0EB3070A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G、提交网点（分、子公司</w:t>
      </w:r>
      <w:r w:rsidR="00AF6DBF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营业执照</w:t>
      </w:r>
      <w:r w:rsidR="00AF6DBF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最多不超过60家）</w:t>
      </w:r>
    </w:p>
    <w:p w14:paraId="7ADEF997" w14:textId="77DA7239" w:rsidR="00473875" w:rsidRDefault="00162F1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H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AF6DBF">
        <w:rPr>
          <w:rFonts w:ascii="微软雅黑" w:eastAsia="微软雅黑" w:hAnsi="微软雅黑" w:hint="eastAsia"/>
          <w:color w:val="000000"/>
          <w:sz w:val="24"/>
          <w:szCs w:val="24"/>
        </w:rPr>
        <w:t>员工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 w:rsidR="002A1398">
        <w:rPr>
          <w:rFonts w:ascii="微软雅黑" w:eastAsia="微软雅黑" w:hAnsi="微软雅黑"/>
          <w:color w:val="000000"/>
          <w:sz w:val="24"/>
          <w:szCs w:val="24"/>
        </w:rPr>
        <w:t>1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年社保证明</w:t>
      </w:r>
      <w:r w:rsidR="00AF6DBF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最多不超过300人）</w:t>
      </w:r>
    </w:p>
    <w:p w14:paraId="571A0739" w14:textId="27A90BE6" w:rsidR="00473875" w:rsidRDefault="00162F1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I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、自有车辆的证明材料（车辆行驶证，最多不超过300台）</w:t>
      </w:r>
    </w:p>
    <w:p w14:paraId="1C93E8CE" w14:textId="23D82AA5" w:rsidR="00473875" w:rsidRDefault="00162F1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J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、系统的简单简介</w:t>
      </w:r>
    </w:p>
    <w:p w14:paraId="7156EB2B" w14:textId="1C21F98E" w:rsidR="00473875" w:rsidRDefault="00162F1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K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、提交公司202</w:t>
      </w:r>
      <w:r w:rsidR="002A1398"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年保单，证明赔偿限额部分</w:t>
      </w:r>
    </w:p>
    <w:p w14:paraId="2E88C3A3" w14:textId="303849EC" w:rsidR="00473875" w:rsidRDefault="00162F1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L</w:t>
      </w:r>
      <w:r w:rsidR="002A1398">
        <w:rPr>
          <w:rFonts w:ascii="微软雅黑" w:eastAsia="微软雅黑" w:hAnsi="微软雅黑" w:hint="eastAsia"/>
          <w:color w:val="000000"/>
          <w:sz w:val="24"/>
          <w:szCs w:val="24"/>
        </w:rPr>
        <w:t>、提交快消品行业客户物流服务合同首页和签字页</w:t>
      </w:r>
      <w:r w:rsidR="00B03B45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AF6DBF">
        <w:rPr>
          <w:rFonts w:ascii="微软雅黑" w:eastAsia="微软雅黑" w:hAnsi="微软雅黑" w:hint="eastAsia"/>
          <w:color w:val="000000"/>
          <w:sz w:val="24"/>
          <w:szCs w:val="24"/>
        </w:rPr>
        <w:t>可</w:t>
      </w:r>
      <w:r w:rsidR="00B03B45">
        <w:rPr>
          <w:rFonts w:ascii="微软雅黑" w:eastAsia="微软雅黑" w:hAnsi="微软雅黑" w:hint="eastAsia"/>
          <w:color w:val="000000"/>
          <w:sz w:val="24"/>
          <w:szCs w:val="24"/>
        </w:rPr>
        <w:t>体现合同周期，最多不超过10个）</w:t>
      </w:r>
    </w:p>
    <w:p w14:paraId="4FC61729" w14:textId="29E7FF8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提供的资料较多，请各位A-</w:t>
      </w:r>
      <w:r w:rsidR="00162F10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L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编制成几个文件（标题写明）</w:t>
      </w:r>
    </w:p>
    <w:p w14:paraId="7D735CA7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备注：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若投标公司所提供资料有作假情况，不得参与此项目投标。</w:t>
      </w:r>
    </w:p>
    <w:p w14:paraId="4DB66DED" w14:textId="77777777" w:rsidR="00473875" w:rsidRDefault="002A139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3C882E24" w14:textId="77777777" w:rsidR="00797F14" w:rsidRPr="00797F14" w:rsidRDefault="00797F14" w:rsidP="00797F14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97F14">
        <w:rPr>
          <w:rFonts w:ascii="微软雅黑" w:eastAsia="微软雅黑" w:hAnsi="微软雅黑" w:hint="eastAsia"/>
          <w:color w:val="000000"/>
          <w:sz w:val="24"/>
          <w:szCs w:val="24"/>
        </w:rPr>
        <w:t>A、联系人：张女士</w:t>
      </w:r>
    </w:p>
    <w:p w14:paraId="4F5EFF68" w14:textId="77777777" w:rsidR="00797F14" w:rsidRPr="00797F14" w:rsidRDefault="00797F14" w:rsidP="00797F14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97F14">
        <w:rPr>
          <w:rFonts w:ascii="微软雅黑" w:eastAsia="微软雅黑" w:hAnsi="微软雅黑" w:hint="eastAsia"/>
          <w:color w:val="000000"/>
          <w:sz w:val="24"/>
          <w:szCs w:val="24"/>
        </w:rPr>
        <w:t>B、电话：021-22158349/15000048287</w:t>
      </w:r>
    </w:p>
    <w:p w14:paraId="41CC7894" w14:textId="3BBDD602" w:rsidR="00797F14" w:rsidRDefault="00797F14" w:rsidP="00797F14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97F14">
        <w:rPr>
          <w:rFonts w:ascii="微软雅黑" w:eastAsia="微软雅黑" w:hAnsi="微软雅黑" w:hint="eastAsia"/>
          <w:color w:val="000000"/>
          <w:sz w:val="24"/>
          <w:szCs w:val="24"/>
        </w:rPr>
        <w:t>C、邮箱：</w:t>
      </w:r>
      <w:hyperlink r:id="rId7" w:history="1">
        <w:r w:rsidRPr="00394EC7">
          <w:rPr>
            <w:rStyle w:val="af2"/>
            <w:rFonts w:ascii="微软雅黑" w:eastAsia="微软雅黑" w:hAnsi="微软雅黑" w:hint="eastAsia"/>
            <w:sz w:val="24"/>
            <w:szCs w:val="24"/>
          </w:rPr>
          <w:t>zhangxue2@pec.com.cn</w:t>
        </w:r>
      </w:hyperlink>
    </w:p>
    <w:p w14:paraId="7BB4999A" w14:textId="5D5E2969" w:rsidR="00473875" w:rsidRDefault="002A1398" w:rsidP="00797F14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 w:rsidR="00797F14"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 w:rsidR="00797F14"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A93107">
        <w:rPr>
          <w:rFonts w:ascii="微软雅黑" w:eastAsia="微软雅黑" w:hAnsi="微软雅黑"/>
          <w:color w:val="000000"/>
          <w:sz w:val="24"/>
          <w:szCs w:val="24"/>
        </w:rPr>
        <w:t>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 w:rsidR="00797F14"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 w:rsidR="00797F14"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009D167B" w14:textId="77777777" w:rsidR="00AF6DBF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5A75A8FF" w14:textId="7A789FF3" w:rsidR="00473875" w:rsidRDefault="003B4404" w:rsidP="00AF6DBF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</w:t>
      </w:r>
      <w:r w:rsidRPr="003B4404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022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年XX区物流服务项目招标-XX公司；</w:t>
      </w:r>
      <w:r w:rsidR="002A1398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6EE128CF" w14:textId="77777777" w:rsidR="00473875" w:rsidRDefault="002A1398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lastRenderedPageBreak/>
        <w:t>有意向之服务商，可至</w:t>
      </w:r>
      <w:hyperlink r:id="rId8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4EE775CC" w14:textId="77777777" w:rsidR="00473875" w:rsidRDefault="002A1398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209F02D4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0F3C5230" w14:textId="77777777" w:rsidR="00473875" w:rsidRDefault="002A13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473875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1829C6BE" w14:textId="77777777" w:rsidR="00473875" w:rsidRDefault="002A1398">
      <w:pPr>
        <w:jc w:val="center"/>
        <w:rPr>
          <w:rFonts w:ascii="微软雅黑" w:eastAsia="微软雅黑" w:hAnsi="微软雅黑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15BA2F8F" w14:textId="1A4143DD" w:rsidR="00473875" w:rsidRDefault="002A1398">
      <w:pPr>
        <w:rPr>
          <w:rFonts w:ascii="微软雅黑" w:eastAsia="微软雅黑" w:hAnsi="微软雅黑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>
        <w:rPr>
          <w:rFonts w:ascii="微软雅黑" w:eastAsia="微软雅黑" w:hAnsi="微软雅黑" w:hint="eastAsia"/>
          <w:b/>
          <w:bCs/>
          <w:sz w:val="20"/>
          <w:u w:val="single"/>
        </w:rPr>
        <w:t>统一企业202</w:t>
      </w:r>
      <w:r>
        <w:rPr>
          <w:rFonts w:ascii="微软雅黑" w:eastAsia="微软雅黑" w:hAnsi="微软雅黑"/>
          <w:b/>
          <w:bCs/>
          <w:sz w:val="20"/>
          <w:u w:val="single"/>
        </w:rPr>
        <w:t>2</w:t>
      </w:r>
      <w:r>
        <w:rPr>
          <w:rFonts w:ascii="微软雅黑" w:eastAsia="微软雅黑" w:hAnsi="微软雅黑" w:hint="eastAsia"/>
          <w:b/>
          <w:bCs/>
          <w:sz w:val="20"/>
          <w:u w:val="single"/>
        </w:rPr>
        <w:t>年</w:t>
      </w:r>
      <w:r w:rsidR="00E06CE2">
        <w:rPr>
          <w:rFonts w:ascii="微软雅黑" w:eastAsia="微软雅黑" w:hAnsi="微软雅黑" w:hint="eastAsia"/>
          <w:b/>
          <w:bCs/>
          <w:sz w:val="20"/>
          <w:u w:val="single"/>
        </w:rPr>
        <w:t>东北</w:t>
      </w:r>
      <w:r>
        <w:rPr>
          <w:rFonts w:ascii="微软雅黑" w:eastAsia="微软雅黑" w:hAnsi="微软雅黑" w:hint="eastAsia"/>
          <w:b/>
          <w:bCs/>
          <w:sz w:val="20"/>
          <w:u w:val="single"/>
        </w:rPr>
        <w:t>区物流服务项目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2127"/>
        <w:gridCol w:w="2686"/>
      </w:tblGrid>
      <w:tr w:rsidR="00473875" w14:paraId="1DC7C914" w14:textId="77777777">
        <w:trPr>
          <w:trHeight w:val="362"/>
        </w:trPr>
        <w:tc>
          <w:tcPr>
            <w:tcW w:w="7905" w:type="dxa"/>
            <w:gridSpan w:val="4"/>
            <w:shd w:val="clear" w:color="auto" w:fill="D9D9D9" w:themeFill="background1" w:themeFillShade="D9"/>
            <w:vAlign w:val="center"/>
          </w:tcPr>
          <w:p w14:paraId="22BF2DD5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一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服务商信息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1B4E16A7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报名材料</w:t>
            </w:r>
          </w:p>
        </w:tc>
      </w:tr>
      <w:tr w:rsidR="00473875" w14:paraId="12E9AC1E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1479D7E3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215BEE37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 w14:paraId="5ECE8A25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3496A94D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营业执照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开户许可证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资质证书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473875" w14:paraId="0BA58467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97CB6C5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7C5C10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2"/>
            <w:vAlign w:val="center"/>
          </w:tcPr>
          <w:p w14:paraId="2DE4AA01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385ABA30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473875" w14:paraId="4DD1EEC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7D52966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A220EB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*企业资质</w:t>
            </w:r>
          </w:p>
        </w:tc>
        <w:tc>
          <w:tcPr>
            <w:tcW w:w="5812" w:type="dxa"/>
            <w:gridSpan w:val="2"/>
            <w:vAlign w:val="center"/>
          </w:tcPr>
          <w:p w14:paraId="21D5C2AC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2099F829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473875" w14:paraId="438D06D0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09C2E0E7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143ABAC3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vAlign w:val="center"/>
          </w:tcPr>
          <w:p w14:paraId="2C1B9133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89E1A82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vMerge w:val="restart"/>
            <w:vAlign w:val="center"/>
          </w:tcPr>
          <w:p w14:paraId="246BC3EC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为同一人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；</w:t>
            </w:r>
          </w:p>
          <w:p w14:paraId="5547EE47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法人与联络人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非同一人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授权委托书加盖公章的扫描件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。</w:t>
            </w:r>
          </w:p>
        </w:tc>
      </w:tr>
      <w:tr w:rsidR="00473875" w14:paraId="0A777A7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44B3E6B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A65515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联络人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3685" w:type="dxa"/>
            <w:vAlign w:val="center"/>
          </w:tcPr>
          <w:p w14:paraId="791AC1AB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284C26C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0A23621C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473875" w14:paraId="35DBA04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4A27DE7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C4C9C2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vAlign w:val="center"/>
          </w:tcPr>
          <w:p w14:paraId="007CCBDB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EA542C3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34FF0124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473875" w14:paraId="04BEBB2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5A0108B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A7750C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vAlign w:val="center"/>
          </w:tcPr>
          <w:p w14:paraId="3B420AF3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6FAAF1F4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vAlign w:val="center"/>
          </w:tcPr>
          <w:p w14:paraId="0C110A24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473875" w14:paraId="0675813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41EAA3A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752B7E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vAlign w:val="center"/>
          </w:tcPr>
          <w:p w14:paraId="751251FE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5AE07994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70A509CA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注册地址与办公地址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若不一致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需提供办公地址产权证明资料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（房产证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）。</w:t>
            </w:r>
          </w:p>
        </w:tc>
      </w:tr>
      <w:tr w:rsidR="00473875" w14:paraId="4D802366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64EB1E7A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AFD260F" w14:textId="77777777" w:rsidR="00473875" w:rsidRDefault="002A1398">
            <w:pPr>
              <w:spacing w:line="24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4CA9CAF7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14:paraId="28DC4471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bottom w:val="single" w:sz="4" w:space="0" w:color="000000"/>
            </w:tcBorders>
            <w:vAlign w:val="center"/>
          </w:tcPr>
          <w:p w14:paraId="253A6D4F" w14:textId="77777777" w:rsidR="00473875" w:rsidRDefault="00473875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</w:tr>
      <w:tr w:rsidR="00FC15F2" w14:paraId="6D8A481A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CEA1E1" w14:textId="0B15936D" w:rsidR="00FC15F2" w:rsidRPr="00E06CE2" w:rsidRDefault="00FC15F2" w:rsidP="00FC15F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1677D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250417" w14:textId="77777777" w:rsidR="00FC15F2" w:rsidRDefault="00FC15F2" w:rsidP="00FC15F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1AA78B" w14:textId="1086704E" w:rsidR="00FC15F2" w:rsidRDefault="00FC15F2" w:rsidP="00FC15F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9A5A62" w14:textId="77777777" w:rsidR="00FC15F2" w:rsidRDefault="00FC15F2" w:rsidP="00FC15F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473875" w14:paraId="23EE1C7A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17E95102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营业规模（营业收入）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CD5846D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元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6464D78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覆盖网点（子公司、分公司、需有营业执照）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6216E8CE" w14:textId="70A41441" w:rsidR="00473875" w:rsidRDefault="00AF6DBF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</w:tr>
      <w:tr w:rsidR="00473875" w14:paraId="39B8237C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00C72E8B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员工规模（交社保人数）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4514324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人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C89A234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自有车辆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7720A072" w14:textId="632E443D" w:rsidR="00473875" w:rsidRDefault="00AF6DBF" w:rsidP="00AF6DBF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="002A1398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台</w:t>
            </w:r>
          </w:p>
        </w:tc>
      </w:tr>
      <w:tr w:rsidR="00473875" w14:paraId="39A21829" w14:textId="77777777">
        <w:trPr>
          <w:trHeight w:val="545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68361F71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F611241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065082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保险理赔限额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6F4B5FAB" w14:textId="00FCCF3A" w:rsidR="00473875" w:rsidRDefault="00AF6DBF" w:rsidP="00AF6DBF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="002A1398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元</w:t>
            </w:r>
          </w:p>
        </w:tc>
      </w:tr>
      <w:tr w:rsidR="00473875" w14:paraId="498E5A86" w14:textId="77777777">
        <w:trPr>
          <w:trHeight w:val="545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85AC3F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快消品服务家数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2DAE14" w14:textId="6EB2ADBD" w:rsidR="00473875" w:rsidRDefault="00E06CE2" w:rsidP="00E06CE2">
            <w:pPr>
              <w:spacing w:line="240" w:lineRule="exact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="002A1398" w:rsidRPr="00E06CE2">
              <w:rPr>
                <w:rFonts w:ascii="微软雅黑" w:eastAsia="微软雅黑" w:hAnsi="微软雅黑" w:hint="eastAsia"/>
                <w:b/>
                <w:bCs/>
                <w:sz w:val="18"/>
                <w:szCs w:val="18"/>
                <w:u w:val="single"/>
              </w:rPr>
              <w:t>家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7BE9CB" w14:textId="77777777" w:rsidR="00473875" w:rsidRDefault="002A1398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与统一是否有合作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C4D0E2" w14:textId="77777777" w:rsidR="00473875" w:rsidRDefault="002A1398" w:rsidP="009564D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□有□无</w:t>
            </w:r>
          </w:p>
        </w:tc>
      </w:tr>
    </w:tbl>
    <w:p w14:paraId="75339A39" w14:textId="77777777" w:rsidR="00473875" w:rsidRDefault="002A1398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备注：以上信息，需填写完整， 和项目为必填项。</w:t>
      </w:r>
    </w:p>
    <w:p w14:paraId="57B06ADA" w14:textId="77777777" w:rsidR="00473875" w:rsidRDefault="00473875">
      <w:pPr>
        <w:rPr>
          <w:rFonts w:ascii="微软雅黑" w:eastAsia="微软雅黑" w:hAnsi="微软雅黑"/>
          <w:sz w:val="44"/>
          <w:szCs w:val="44"/>
        </w:rPr>
      </w:pPr>
    </w:p>
    <w:p w14:paraId="260007A3" w14:textId="57DB1188" w:rsidR="00473875" w:rsidRDefault="00473875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0A3C7523" w14:textId="77777777" w:rsidR="00982609" w:rsidRDefault="00982609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6A31B4E8" w14:textId="77777777" w:rsidR="00473875" w:rsidRDefault="00473875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0FF60712" w14:textId="77777777" w:rsidR="00473875" w:rsidRDefault="00473875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6C79E865" w14:textId="77777777" w:rsidR="00473875" w:rsidRDefault="00473875">
      <w:pPr>
        <w:jc w:val="center"/>
        <w:rPr>
          <w:rFonts w:ascii="微软雅黑" w:eastAsia="微软雅黑" w:hAnsi="微软雅黑"/>
          <w:sz w:val="44"/>
          <w:szCs w:val="44"/>
        </w:rPr>
      </w:pPr>
    </w:p>
    <w:p w14:paraId="1BD56700" w14:textId="77777777" w:rsidR="00473875" w:rsidRDefault="002A1398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64DD2BA9" w14:textId="77777777" w:rsidR="00473875" w:rsidRDefault="00473875">
      <w:pPr>
        <w:jc w:val="center"/>
        <w:rPr>
          <w:rFonts w:ascii="微软雅黑" w:eastAsia="微软雅黑" w:hAnsi="微软雅黑"/>
          <w:bCs/>
          <w:szCs w:val="21"/>
        </w:rPr>
      </w:pPr>
    </w:p>
    <w:p w14:paraId="13E0E93C" w14:textId="77777777" w:rsidR="00473875" w:rsidRDefault="002A139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3660596C" w14:textId="7A185A58" w:rsidR="00473875" w:rsidRDefault="002A139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 w:rsidR="00982609">
        <w:rPr>
          <w:rFonts w:ascii="微软雅黑" w:eastAsia="微软雅黑" w:hAnsi="微软雅黑"/>
          <w:sz w:val="24"/>
          <w:szCs w:val="24"/>
        </w:rPr>
        <w:t xml:space="preserve">       </w:t>
      </w:r>
      <w:r>
        <w:rPr>
          <w:rFonts w:ascii="微软雅黑" w:eastAsia="微软雅黑" w:hAnsi="微软雅黑" w:hint="eastAsia"/>
          <w:sz w:val="24"/>
          <w:szCs w:val="24"/>
        </w:rPr>
        <w:t>身份证号：</w:t>
      </w:r>
    </w:p>
    <w:p w14:paraId="295347AC" w14:textId="77777777" w:rsidR="00473875" w:rsidRDefault="002A139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7AF1573D" w14:textId="77777777" w:rsidR="00473875" w:rsidRDefault="002A139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17ACC37C" w14:textId="3A941F99" w:rsidR="00473875" w:rsidRDefault="002A139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 w:rsidR="00982609">
        <w:rPr>
          <w:rFonts w:ascii="微软雅黑" w:eastAsia="微软雅黑" w:hAnsi="微软雅黑"/>
          <w:sz w:val="24"/>
          <w:szCs w:val="24"/>
        </w:rPr>
        <w:t xml:space="preserve">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59D43D7E" w14:textId="4EBE5AE0" w:rsidR="00473875" w:rsidRDefault="002A139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 w:rsidR="00982609">
        <w:rPr>
          <w:rFonts w:ascii="微软雅黑" w:eastAsia="微软雅黑" w:hAnsi="微软雅黑"/>
          <w:sz w:val="24"/>
          <w:szCs w:val="24"/>
        </w:rPr>
        <w:t xml:space="preserve">       </w:t>
      </w:r>
      <w:r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3E47F59F" w14:textId="31DD1740" w:rsidR="00473875" w:rsidRDefault="002A139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 w:rsidR="00982609">
        <w:rPr>
          <w:rFonts w:ascii="微软雅黑" w:eastAsia="微软雅黑" w:hAnsi="微软雅黑"/>
          <w:sz w:val="24"/>
          <w:szCs w:val="24"/>
        </w:rPr>
        <w:t xml:space="preserve">       </w:t>
      </w:r>
      <w:r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69A6AF59" w14:textId="77777777" w:rsidR="00473875" w:rsidRDefault="00473875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3AA1DA53" w14:textId="77777777" w:rsidR="00473875" w:rsidRDefault="002A1398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6E4178B1" w14:textId="43467F6C" w:rsidR="00473875" w:rsidRDefault="002A1398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</w:t>
      </w:r>
      <w:r w:rsidR="00BC3DC7">
        <w:rPr>
          <w:rFonts w:ascii="微软雅黑" w:eastAsia="微软雅黑" w:hAnsi="微软雅黑"/>
          <w:b/>
          <w:bCs/>
          <w:sz w:val="24"/>
          <w:szCs w:val="24"/>
          <w:u w:val="single"/>
        </w:rPr>
        <w:t>2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年</w:t>
      </w:r>
      <w:r w:rsidR="00982609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东北</w:t>
      </w:r>
      <w:r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区物流服务</w:t>
      </w:r>
      <w:r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60C016A2" w14:textId="77777777" w:rsidR="00473875" w:rsidRDefault="002A1398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44313A44" w14:textId="77777777" w:rsidR="00473875" w:rsidRDefault="002A1398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2F950E62" w14:textId="77777777" w:rsidR="00473875" w:rsidRDefault="002A1398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04558A9D" w14:textId="54AFE994" w:rsidR="00473875" w:rsidRDefault="002A1398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>
        <w:rPr>
          <w:rFonts w:ascii="微软雅黑" w:eastAsia="微软雅黑" w:hAnsi="微软雅黑" w:hint="eastAsia"/>
          <w:b/>
          <w:sz w:val="24"/>
          <w:szCs w:val="24"/>
        </w:rPr>
        <w:t>统一企业</w:t>
      </w:r>
      <w:r w:rsidR="00982609">
        <w:rPr>
          <w:rFonts w:ascii="微软雅黑" w:eastAsia="微软雅黑" w:hAnsi="微软雅黑" w:hint="eastAsia"/>
          <w:b/>
          <w:sz w:val="24"/>
          <w:szCs w:val="24"/>
        </w:rPr>
        <w:t>东北</w:t>
      </w:r>
      <w:r>
        <w:rPr>
          <w:rFonts w:ascii="微软雅黑" w:eastAsia="微软雅黑" w:hAnsi="微软雅黑" w:hint="eastAsia"/>
          <w:b/>
          <w:sz w:val="24"/>
          <w:szCs w:val="24"/>
        </w:rPr>
        <w:t>区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60B367AC" w14:textId="77777777" w:rsidR="00473875" w:rsidRDefault="00473875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D9D2BFE" w14:textId="77777777" w:rsidR="00473875" w:rsidRDefault="00473875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71AD886F" w14:textId="77777777" w:rsidR="00473875" w:rsidRDefault="00473875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2958105F" w14:textId="77777777" w:rsidR="00473875" w:rsidRDefault="002A1398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3278E4B4" w14:textId="77777777" w:rsidR="00473875" w:rsidRDefault="002A1398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62EA9F36" w14:textId="77777777" w:rsidR="00473875" w:rsidRDefault="002A1398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5DEAC1F1" w14:textId="77777777" w:rsidR="00473875" w:rsidRDefault="00473875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121F26E6" w14:textId="77777777" w:rsidR="00473875" w:rsidRDefault="00473875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473875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67A9" w14:textId="77777777" w:rsidR="00E50179" w:rsidRDefault="00E50179">
      <w:r>
        <w:separator/>
      </w:r>
    </w:p>
  </w:endnote>
  <w:endnote w:type="continuationSeparator" w:id="0">
    <w:p w14:paraId="43C9A0D1" w14:textId="77777777" w:rsidR="00E50179" w:rsidRDefault="00E5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6A13" w14:textId="77777777" w:rsidR="00473875" w:rsidRDefault="00473875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9873" w14:textId="77777777" w:rsidR="00473875" w:rsidRDefault="00473875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E537" w14:textId="77777777" w:rsidR="00473875" w:rsidRDefault="002A1398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4CD2" w14:textId="77777777" w:rsidR="00E50179" w:rsidRDefault="00E50179">
      <w:r>
        <w:separator/>
      </w:r>
    </w:p>
  </w:footnote>
  <w:footnote w:type="continuationSeparator" w:id="0">
    <w:p w14:paraId="38B30D11" w14:textId="77777777" w:rsidR="00E50179" w:rsidRDefault="00E5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4323" w14:textId="77777777" w:rsidR="00473875" w:rsidRDefault="00473875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55EE" w14:textId="77777777" w:rsidR="00473875" w:rsidRDefault="00473875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2302"/>
    <w:rsid w:val="0004354F"/>
    <w:rsid w:val="00050BB6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5D88"/>
    <w:rsid w:val="000D74DD"/>
    <w:rsid w:val="000E01FA"/>
    <w:rsid w:val="000E1113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3508"/>
    <w:rsid w:val="00104598"/>
    <w:rsid w:val="00105415"/>
    <w:rsid w:val="00106B05"/>
    <w:rsid w:val="001112B4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0811"/>
    <w:rsid w:val="001540C9"/>
    <w:rsid w:val="001541F8"/>
    <w:rsid w:val="00154379"/>
    <w:rsid w:val="0016067B"/>
    <w:rsid w:val="00160901"/>
    <w:rsid w:val="00162F10"/>
    <w:rsid w:val="00164BBB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59AA"/>
    <w:rsid w:val="00196A2F"/>
    <w:rsid w:val="001A01D8"/>
    <w:rsid w:val="001A0530"/>
    <w:rsid w:val="001A45BF"/>
    <w:rsid w:val="001A4CA7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1398"/>
    <w:rsid w:val="002A23AA"/>
    <w:rsid w:val="002A5947"/>
    <w:rsid w:val="002A5BA1"/>
    <w:rsid w:val="002A5BBB"/>
    <w:rsid w:val="002A7A51"/>
    <w:rsid w:val="002B1522"/>
    <w:rsid w:val="002B5634"/>
    <w:rsid w:val="002B624B"/>
    <w:rsid w:val="002C0A12"/>
    <w:rsid w:val="002C1874"/>
    <w:rsid w:val="002C2329"/>
    <w:rsid w:val="002C26ED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3D2"/>
    <w:rsid w:val="003415FF"/>
    <w:rsid w:val="00343F80"/>
    <w:rsid w:val="003446F3"/>
    <w:rsid w:val="003473A6"/>
    <w:rsid w:val="00350EF1"/>
    <w:rsid w:val="003513FA"/>
    <w:rsid w:val="00352E6F"/>
    <w:rsid w:val="00353DA9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3119"/>
    <w:rsid w:val="00375087"/>
    <w:rsid w:val="00375201"/>
    <w:rsid w:val="003761F0"/>
    <w:rsid w:val="00376C1D"/>
    <w:rsid w:val="003807D5"/>
    <w:rsid w:val="00383359"/>
    <w:rsid w:val="0038726D"/>
    <w:rsid w:val="0039230C"/>
    <w:rsid w:val="00392C6C"/>
    <w:rsid w:val="003937CB"/>
    <w:rsid w:val="00393833"/>
    <w:rsid w:val="0039596F"/>
    <w:rsid w:val="00397240"/>
    <w:rsid w:val="003A22FF"/>
    <w:rsid w:val="003A5EC0"/>
    <w:rsid w:val="003A6025"/>
    <w:rsid w:val="003A7504"/>
    <w:rsid w:val="003A7B47"/>
    <w:rsid w:val="003B18F0"/>
    <w:rsid w:val="003B4404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D5069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3D19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3875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CB6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30EA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568EB"/>
    <w:rsid w:val="006608C4"/>
    <w:rsid w:val="00661269"/>
    <w:rsid w:val="00664A24"/>
    <w:rsid w:val="00671968"/>
    <w:rsid w:val="0067252E"/>
    <w:rsid w:val="00673045"/>
    <w:rsid w:val="00673407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6D49"/>
    <w:rsid w:val="007178DA"/>
    <w:rsid w:val="007207AA"/>
    <w:rsid w:val="00721608"/>
    <w:rsid w:val="00722FE3"/>
    <w:rsid w:val="00723AED"/>
    <w:rsid w:val="00724957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4D5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97F14"/>
    <w:rsid w:val="007A19DA"/>
    <w:rsid w:val="007A1DA7"/>
    <w:rsid w:val="007A564C"/>
    <w:rsid w:val="007A7F59"/>
    <w:rsid w:val="007B1D37"/>
    <w:rsid w:val="007B34BA"/>
    <w:rsid w:val="007B429B"/>
    <w:rsid w:val="007B4D7E"/>
    <w:rsid w:val="007B4FFD"/>
    <w:rsid w:val="007B5AE1"/>
    <w:rsid w:val="007B6F5E"/>
    <w:rsid w:val="007C043C"/>
    <w:rsid w:val="007C12E5"/>
    <w:rsid w:val="007C1ABB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7F6684"/>
    <w:rsid w:val="008030AD"/>
    <w:rsid w:val="008035F3"/>
    <w:rsid w:val="00803AC7"/>
    <w:rsid w:val="00805A60"/>
    <w:rsid w:val="00805C5D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6782"/>
    <w:rsid w:val="00826A2E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641C"/>
    <w:rsid w:val="008C7092"/>
    <w:rsid w:val="008C7FF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769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4322"/>
    <w:rsid w:val="009564D2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2609"/>
    <w:rsid w:val="0098366F"/>
    <w:rsid w:val="009857C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596A"/>
    <w:rsid w:val="009D5FB6"/>
    <w:rsid w:val="009D73BF"/>
    <w:rsid w:val="009E082A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3513C"/>
    <w:rsid w:val="00A368AE"/>
    <w:rsid w:val="00A37072"/>
    <w:rsid w:val="00A37C65"/>
    <w:rsid w:val="00A40F31"/>
    <w:rsid w:val="00A414A4"/>
    <w:rsid w:val="00A42C5A"/>
    <w:rsid w:val="00A504F4"/>
    <w:rsid w:val="00A50683"/>
    <w:rsid w:val="00A50728"/>
    <w:rsid w:val="00A51A7E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D10"/>
    <w:rsid w:val="00A869F9"/>
    <w:rsid w:val="00A90FB5"/>
    <w:rsid w:val="00A93107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AF6DBF"/>
    <w:rsid w:val="00B02863"/>
    <w:rsid w:val="00B02F0A"/>
    <w:rsid w:val="00B03393"/>
    <w:rsid w:val="00B03B45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2B39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4D22"/>
    <w:rsid w:val="00B577B0"/>
    <w:rsid w:val="00B57A77"/>
    <w:rsid w:val="00B61AB6"/>
    <w:rsid w:val="00B62503"/>
    <w:rsid w:val="00B65ED4"/>
    <w:rsid w:val="00B67681"/>
    <w:rsid w:val="00B7200D"/>
    <w:rsid w:val="00B72A70"/>
    <w:rsid w:val="00B73CE8"/>
    <w:rsid w:val="00B73E4A"/>
    <w:rsid w:val="00B76B12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27A6"/>
    <w:rsid w:val="00B94B28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3DC7"/>
    <w:rsid w:val="00BC6855"/>
    <w:rsid w:val="00BC767F"/>
    <w:rsid w:val="00BC78ED"/>
    <w:rsid w:val="00BD064C"/>
    <w:rsid w:val="00BD36C1"/>
    <w:rsid w:val="00BD3710"/>
    <w:rsid w:val="00BD37E5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1719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1666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37DDC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06CE2"/>
    <w:rsid w:val="00E10310"/>
    <w:rsid w:val="00E108E9"/>
    <w:rsid w:val="00E118DE"/>
    <w:rsid w:val="00E123C6"/>
    <w:rsid w:val="00E12854"/>
    <w:rsid w:val="00E14B69"/>
    <w:rsid w:val="00E151EC"/>
    <w:rsid w:val="00E15288"/>
    <w:rsid w:val="00E164EE"/>
    <w:rsid w:val="00E20277"/>
    <w:rsid w:val="00E204F9"/>
    <w:rsid w:val="00E265C3"/>
    <w:rsid w:val="00E26CA3"/>
    <w:rsid w:val="00E31453"/>
    <w:rsid w:val="00E321FC"/>
    <w:rsid w:val="00E33440"/>
    <w:rsid w:val="00E34A4E"/>
    <w:rsid w:val="00E3594A"/>
    <w:rsid w:val="00E36A78"/>
    <w:rsid w:val="00E40B89"/>
    <w:rsid w:val="00E40D1D"/>
    <w:rsid w:val="00E41843"/>
    <w:rsid w:val="00E43047"/>
    <w:rsid w:val="00E44D53"/>
    <w:rsid w:val="00E45D00"/>
    <w:rsid w:val="00E460D4"/>
    <w:rsid w:val="00E46E11"/>
    <w:rsid w:val="00E50179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3514"/>
    <w:rsid w:val="00EE39F8"/>
    <w:rsid w:val="00EF009C"/>
    <w:rsid w:val="00EF1C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BB"/>
    <w:rsid w:val="00F3575B"/>
    <w:rsid w:val="00F36202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36FA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C0386"/>
    <w:rsid w:val="00FC0B50"/>
    <w:rsid w:val="00FC15F2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862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5239"/>
    <w:rsid w:val="00FE5DAC"/>
    <w:rsid w:val="00FE7117"/>
    <w:rsid w:val="00FF03F5"/>
    <w:rsid w:val="00FF0E5C"/>
    <w:rsid w:val="00FF38E8"/>
    <w:rsid w:val="00FF3E4C"/>
    <w:rsid w:val="00FF4C49"/>
    <w:rsid w:val="00FF4D41"/>
    <w:rsid w:val="04163D07"/>
    <w:rsid w:val="114A1F02"/>
    <w:rsid w:val="195C5ABA"/>
    <w:rsid w:val="197542E2"/>
    <w:rsid w:val="207C7911"/>
    <w:rsid w:val="2A3D2C2B"/>
    <w:rsid w:val="30C0102B"/>
    <w:rsid w:val="32DF5A88"/>
    <w:rsid w:val="51082C83"/>
    <w:rsid w:val="52477506"/>
    <w:rsid w:val="54C24F3E"/>
    <w:rsid w:val="5AFE3CBF"/>
    <w:rsid w:val="5E525403"/>
    <w:rsid w:val="63A10F12"/>
    <w:rsid w:val="68BB1666"/>
    <w:rsid w:val="6CD401C3"/>
    <w:rsid w:val="6DBF0FBC"/>
    <w:rsid w:val="779E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CA110"/>
  <w15:docId w15:val="{51E95915-00D5-42A4-86C9-A7A6C533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customStyle="1" w:styleId="Char">
    <w:name w:val="页脚 Char"/>
    <w:basedOn w:val="a0"/>
    <w:uiPriority w:val="99"/>
    <w:qFormat/>
    <w:rPr>
      <w:kern w:val="2"/>
      <w:sz w:val="18"/>
    </w:rPr>
  </w:style>
  <w:style w:type="character" w:styleId="af5">
    <w:name w:val="Unresolved Mention"/>
    <w:basedOn w:val="a0"/>
    <w:uiPriority w:val="99"/>
    <w:semiHidden/>
    <w:unhideWhenUsed/>
    <w:rsid w:val="0079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hangxue2@pec.com.c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51</TotalTime>
  <Pages>5</Pages>
  <Words>442</Words>
  <Characters>2526</Characters>
  <Application>Microsoft Office Word</Application>
  <DocSecurity>0</DocSecurity>
  <Lines>21</Lines>
  <Paragraphs>5</Paragraphs>
  <ScaleCrop>false</ScaleCrop>
  <Company>Kunshan Research Institute,PEC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323</cp:revision>
  <cp:lastPrinted>2017-11-14T01:02:00Z</cp:lastPrinted>
  <dcterms:created xsi:type="dcterms:W3CDTF">2020-11-19T02:51:00Z</dcterms:created>
  <dcterms:modified xsi:type="dcterms:W3CDTF">2022-01-25T08:45:00Z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5AB23729EFF741F3BB536590391D64BB</vt:lpwstr>
  </property>
</Properties>
</file>