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E53995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CE3ABB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9E43E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劳务派遣服务项目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9E43E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9E43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9E43E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5399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9E43E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91454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9E43E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9E43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="009E43E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5399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9E43E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91454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09</w:t>
      </w:r>
      <w:r w:rsidR="009E43E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E5399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</w:t>
      </w:r>
      <w:r w:rsidR="000837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签订合同</w:t>
      </w:r>
      <w:r w:rsidR="00E5399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时间为准，期限一年）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CE3AB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广东省广州市南岗街康南路7</w:t>
      </w:r>
      <w:r w:rsidR="00CE3AB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88</w:t>
      </w:r>
      <w:r w:rsidR="00CE3AB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9E43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服务方负责我司生产劳务服务涉及技术员岗位共</w:t>
      </w:r>
      <w:r w:rsidR="00CE3AB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15</w:t>
      </w:r>
      <w:r w:rsidR="009E43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42054">
        <w:rPr>
          <w:rFonts w:ascii="微软雅黑" w:eastAsia="微软雅黑" w:hAnsi="微软雅黑" w:cs="Arial" w:hint="eastAsia"/>
          <w:kern w:val="0"/>
          <w:sz w:val="24"/>
          <w:szCs w:val="24"/>
        </w:rPr>
        <w:t>项目要求：</w:t>
      </w:r>
      <w:r w:rsidR="00A42054" w:rsidRPr="00A420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工作时间要求：倒班制，早班时间：07:00-</w:t>
      </w:r>
      <w:r w:rsidR="00A42054" w:rsidRPr="00A4205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18</w:t>
      </w:r>
      <w:r w:rsidR="00A42054" w:rsidRPr="00A420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:</w:t>
      </w:r>
      <w:r w:rsidR="00A42054" w:rsidRPr="00A4205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A42054" w:rsidRPr="00A420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0；晚班时间：1</w:t>
      </w:r>
      <w:r w:rsidR="00A42054" w:rsidRPr="00A4205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8</w:t>
      </w:r>
      <w:r w:rsidR="00A42054" w:rsidRPr="00A420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:</w:t>
      </w:r>
      <w:r w:rsidR="00A42054" w:rsidRPr="00A4205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A42054" w:rsidRPr="00A420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0-07:00，人员上班需提前15分钟到岗，如遇特殊情况，依生产所需调整。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9E43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投标保证金5万元；</w:t>
      </w:r>
      <w:r w:rsidR="00CD66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中标厂商的投标保证金全额转</w:t>
      </w:r>
      <w:r w:rsidR="009E43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CD66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，未中标依标准返还</w:t>
      </w:r>
      <w:r w:rsidR="009E43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9E43EE" w:rsidRDefault="009E43EE" w:rsidP="009E43E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、有效的营业执照，具备劳务派遣业务营业范围；</w:t>
      </w:r>
    </w:p>
    <w:p w:rsidR="009E43EE" w:rsidRDefault="009E43EE" w:rsidP="009E43E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B、具备劳务派遣业务资质证书；</w:t>
      </w:r>
    </w:p>
    <w:p w:rsidR="009E43EE" w:rsidRPr="00925355" w:rsidRDefault="009E43EE" w:rsidP="009E43E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C、注册资本：≥200万人民币，且可以开具增值税发票；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CD66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CD66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021-22158345/15000048287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62CB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CD66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B835BA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B835BA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CD66EF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="00B835BA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0075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9</w:t>
      </w:r>
      <w:r w:rsidR="00B835BA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0075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24</w:t>
      </w:r>
      <w:r w:rsidR="00B835BA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CD66EF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="00B835BA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CD66EF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9</w:t>
      </w:r>
      <w:r w:rsidR="00B835BA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0075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30</w:t>
      </w:r>
      <w:r w:rsidR="00B835BA" w:rsidRPr="00CD66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日17时止</w:t>
      </w:r>
    </w:p>
    <w:p w:rsidR="00B835BA" w:rsidRDefault="00126EF2" w:rsidP="001243C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</w:t>
      </w:r>
      <w:r w:rsidR="001243CC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CD66EF">
        <w:rPr>
          <w:rFonts w:ascii="宋体" w:hAnsi="宋体" w:hint="eastAsia"/>
          <w:bCs/>
          <w:sz w:val="20"/>
          <w:szCs w:val="24"/>
          <w:u w:val="single"/>
        </w:rPr>
        <w:t>广州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CD66EF">
        <w:rPr>
          <w:rFonts w:ascii="宋体" w:hAnsi="宋体" w:hint="eastAsia"/>
          <w:bCs/>
          <w:sz w:val="20"/>
          <w:szCs w:val="24"/>
          <w:u w:val="single"/>
        </w:rPr>
        <w:t>21-2022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CD66EF">
        <w:rPr>
          <w:rFonts w:ascii="宋体" w:hAnsi="宋体" w:hint="eastAsia"/>
          <w:bCs/>
          <w:sz w:val="20"/>
          <w:szCs w:val="24"/>
          <w:u w:val="single"/>
        </w:rPr>
        <w:t>生产劳务派遣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CD66EF">
        <w:rPr>
          <w:rFonts w:hint="eastAsia"/>
          <w:b/>
          <w:bCs/>
          <w:sz w:val="28"/>
          <w:u w:val="single"/>
        </w:rPr>
        <w:t>广州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CD66EF">
        <w:rPr>
          <w:rFonts w:hint="eastAsia"/>
          <w:b/>
          <w:bCs/>
          <w:sz w:val="28"/>
          <w:u w:val="single"/>
        </w:rPr>
        <w:t>生产劳务派遣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CD66EF">
        <w:rPr>
          <w:rFonts w:hint="eastAsia"/>
          <w:sz w:val="28"/>
          <w:u w:val="single"/>
        </w:rPr>
        <w:t>广州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C89765" w15:done="0"/>
  <w15:commentEx w15:paraId="6A64D9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C89765" w16cid:durableId="24D0FB60"/>
  <w16cid:commentId w16cid:paraId="6A64D954" w16cid:durableId="24D0FB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891" w:rsidRDefault="00AE7891">
      <w:r>
        <w:separator/>
      </w:r>
    </w:p>
  </w:endnote>
  <w:endnote w:type="continuationSeparator" w:id="1">
    <w:p w:rsidR="00AE7891" w:rsidRDefault="00AE7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E6CAD">
      <w:rPr>
        <w:sz w:val="20"/>
      </w:rPr>
      <w:fldChar w:fldCharType="begin"/>
    </w:r>
    <w:r>
      <w:rPr>
        <w:sz w:val="20"/>
      </w:rPr>
      <w:instrText xml:space="preserve"> page </w:instrText>
    </w:r>
    <w:r w:rsidR="009E6CAD">
      <w:rPr>
        <w:sz w:val="20"/>
      </w:rPr>
      <w:fldChar w:fldCharType="separate"/>
    </w:r>
    <w:r w:rsidR="00E53995">
      <w:rPr>
        <w:noProof/>
        <w:sz w:val="20"/>
      </w:rPr>
      <w:t>2</w:t>
    </w:r>
    <w:r w:rsidR="009E6CAD">
      <w:rPr>
        <w:sz w:val="20"/>
      </w:rPr>
      <w:fldChar w:fldCharType="end"/>
    </w:r>
    <w:r>
      <w:rPr>
        <w:sz w:val="20"/>
      </w:rPr>
      <w:t xml:space="preserve"> / </w:t>
    </w:r>
    <w:r w:rsidR="009E6CAD">
      <w:rPr>
        <w:sz w:val="20"/>
      </w:rPr>
      <w:fldChar w:fldCharType="begin"/>
    </w:r>
    <w:r>
      <w:rPr>
        <w:sz w:val="20"/>
      </w:rPr>
      <w:instrText xml:space="preserve"> numpages </w:instrText>
    </w:r>
    <w:r w:rsidR="009E6CAD">
      <w:rPr>
        <w:sz w:val="20"/>
      </w:rPr>
      <w:fldChar w:fldCharType="separate"/>
    </w:r>
    <w:r w:rsidR="00E53995">
      <w:rPr>
        <w:noProof/>
        <w:sz w:val="20"/>
      </w:rPr>
      <w:t>3</w:t>
    </w:r>
    <w:r w:rsidR="009E6CA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891" w:rsidRDefault="00AE7891">
      <w:r>
        <w:separator/>
      </w:r>
    </w:p>
  </w:footnote>
  <w:footnote w:type="continuationSeparator" w:id="1">
    <w:p w:rsidR="00AE7891" w:rsidRDefault="00AE7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5F8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B29"/>
    <w:rsid w:val="0007746B"/>
    <w:rsid w:val="00080E20"/>
    <w:rsid w:val="00080F62"/>
    <w:rsid w:val="0008377F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D61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45B5"/>
    <w:rsid w:val="002368F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1A5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2D45"/>
    <w:rsid w:val="003636D3"/>
    <w:rsid w:val="00365E8E"/>
    <w:rsid w:val="00366EAE"/>
    <w:rsid w:val="00373119"/>
    <w:rsid w:val="00375201"/>
    <w:rsid w:val="003761F0"/>
    <w:rsid w:val="00376C1D"/>
    <w:rsid w:val="003807D5"/>
    <w:rsid w:val="00382F4E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87E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E18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3198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6BDF"/>
    <w:rsid w:val="0072719C"/>
    <w:rsid w:val="00730FCF"/>
    <w:rsid w:val="0073344D"/>
    <w:rsid w:val="00734ED6"/>
    <w:rsid w:val="00736757"/>
    <w:rsid w:val="00740700"/>
    <w:rsid w:val="00741A5C"/>
    <w:rsid w:val="00743391"/>
    <w:rsid w:val="00743450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454E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1F8D"/>
    <w:rsid w:val="009C4C2B"/>
    <w:rsid w:val="009D0A27"/>
    <w:rsid w:val="009D1D20"/>
    <w:rsid w:val="009D3D00"/>
    <w:rsid w:val="009D5FB6"/>
    <w:rsid w:val="009E1440"/>
    <w:rsid w:val="009E43EE"/>
    <w:rsid w:val="009E521B"/>
    <w:rsid w:val="009E6CAD"/>
    <w:rsid w:val="009F39F0"/>
    <w:rsid w:val="009F4691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05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E7891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1F1A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20B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EF"/>
    <w:rsid w:val="00CD66F6"/>
    <w:rsid w:val="00CD6D38"/>
    <w:rsid w:val="00CD773B"/>
    <w:rsid w:val="00CE0375"/>
    <w:rsid w:val="00CE1DAF"/>
    <w:rsid w:val="00CE1E52"/>
    <w:rsid w:val="00CE28D3"/>
    <w:rsid w:val="00CE3ABB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C7C9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523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995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10</TotalTime>
  <Pages>3</Pages>
  <Words>241</Words>
  <Characters>1378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1616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8</cp:revision>
  <cp:lastPrinted>2017-11-14T01:02:00Z</cp:lastPrinted>
  <dcterms:created xsi:type="dcterms:W3CDTF">2021-08-25T09:25:00Z</dcterms:created>
  <dcterms:modified xsi:type="dcterms:W3CDTF">2021-09-24T01:16:00Z</dcterms:modified>
  <cp:category>标准书</cp:category>
</cp:coreProperties>
</file>