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640137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D30DD6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虫害防制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971450" w:rsidRDefault="009D1D20" w:rsidP="00640137">
      <w:pPr>
        <w:spacing w:beforeLines="50"/>
        <w:ind w:firstLineChars="177" w:firstLine="425"/>
        <w:rPr>
          <w:rFonts w:ascii="宋体" w:hAnsi="宋体"/>
          <w:sz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D30D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D30D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C657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30D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D30D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D30D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5B679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5B679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D30DD6" w:rsidRPr="00F15D3B">
        <w:rPr>
          <w:rFonts w:ascii="宋体" w:hAnsi="宋体" w:hint="eastAsia"/>
          <w:sz w:val="24"/>
        </w:rPr>
        <w:t>（以实际签订时间为准，期限2年）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D30DD6" w:rsidRPr="00D30D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武汉市东西湖区吴家山街东西湖大道6007号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D30DD6" w:rsidRPr="00E707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武汉统一企业食品有限公司外环境、厂区内部（包括办公区域、生产区域、员工生活区域、机房、污水处理、垃圾房、仓库等）虫害防制。</w:t>
      </w:r>
    </w:p>
    <w:p w:rsidR="00D30DD6" w:rsidRDefault="00E45AFD" w:rsidP="00E45AFD">
      <w:pPr>
        <w:widowControl/>
        <w:shd w:val="clear" w:color="auto" w:fill="FFFFFF"/>
        <w:spacing w:line="340" w:lineRule="exact"/>
        <w:ind w:leftChars="202" w:left="1569" w:hangingChars="477" w:hanging="114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D30DD6" w:rsidRPr="00B5430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乙方至甲方厂区进行虫害调查，制订防制方案，防制方案应包括孳生地和成虫密度调查，拟采用的虫害控制方法，防虫设施的</w:t>
      </w:r>
      <w:r w:rsidR="00D30D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设置要求，实施防制措施过程中应注意的事项、甲方确认的工作见如下：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92"/>
        <w:gridCol w:w="1418"/>
        <w:gridCol w:w="2835"/>
        <w:gridCol w:w="1843"/>
        <w:gridCol w:w="1701"/>
        <w:gridCol w:w="992"/>
      </w:tblGrid>
      <w:tr w:rsidR="00D30DD6" w:rsidRPr="00105F8C" w:rsidTr="0055616D">
        <w:trPr>
          <w:trHeight w:val="285"/>
          <w:jc w:val="center"/>
        </w:trPr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范围</w:t>
            </w:r>
          </w:p>
        </w:tc>
        <w:tc>
          <w:tcPr>
            <w:tcW w:w="2835" w:type="dxa"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工作项目</w:t>
            </w:r>
          </w:p>
        </w:tc>
        <w:tc>
          <w:tcPr>
            <w:tcW w:w="1843" w:type="dxa"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频次</w:t>
            </w:r>
          </w:p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次</w:t>
            </w:r>
            <w:r w:rsidRPr="00105F8C">
              <w:rPr>
                <w:rFonts w:hint="eastAsia"/>
                <w:sz w:val="18"/>
                <w:szCs w:val="18"/>
              </w:rPr>
              <w:t>/</w:t>
            </w:r>
            <w:r w:rsidRPr="00105F8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701" w:type="dxa"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技术要求</w:t>
            </w: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D30DD6" w:rsidRPr="00105F8C" w:rsidTr="0055616D">
        <w:trPr>
          <w:trHeight w:val="179"/>
          <w:jc w:val="center"/>
        </w:trPr>
        <w:tc>
          <w:tcPr>
            <w:tcW w:w="992" w:type="dxa"/>
            <w:vMerge w:val="restart"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鼠害防制</w:t>
            </w: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建筑物外围</w:t>
            </w:r>
          </w:p>
        </w:tc>
        <w:tc>
          <w:tcPr>
            <w:tcW w:w="2835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布放</w:t>
            </w:r>
            <w:r>
              <w:rPr>
                <w:rFonts w:hint="eastAsia"/>
                <w:sz w:val="18"/>
                <w:szCs w:val="18"/>
              </w:rPr>
              <w:t>、检查</w:t>
            </w:r>
            <w:r w:rsidRPr="00105F8C">
              <w:rPr>
                <w:rFonts w:hint="eastAsia"/>
                <w:sz w:val="18"/>
                <w:szCs w:val="18"/>
              </w:rPr>
              <w:t>捕鼠盒、设置诱饵站</w:t>
            </w:r>
          </w:p>
        </w:tc>
        <w:tc>
          <w:tcPr>
            <w:tcW w:w="1843" w:type="dxa"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D30DD6" w:rsidRPr="00A836B6" w:rsidRDefault="00D30DD6" w:rsidP="0055616D">
            <w:pPr>
              <w:rPr>
                <w:rFonts w:ascii="宋体" w:hAnsi="宋体"/>
                <w:sz w:val="18"/>
                <w:szCs w:val="18"/>
              </w:rPr>
            </w:pPr>
            <w:r w:rsidRPr="00A836B6">
              <w:rPr>
                <w:rFonts w:ascii="宋体" w:hAnsi="宋体" w:hint="eastAsia"/>
                <w:sz w:val="18"/>
                <w:szCs w:val="18"/>
              </w:rPr>
              <w:t>1、防制设施</w:t>
            </w:r>
            <w:r w:rsidRPr="00A836B6">
              <w:rPr>
                <w:rFonts w:ascii="宋体" w:hAnsi="宋体"/>
                <w:sz w:val="18"/>
                <w:szCs w:val="18"/>
              </w:rPr>
              <w:t>必须做好固定，上锁并贴上警示标识；</w:t>
            </w:r>
          </w:p>
          <w:p w:rsidR="00D30DD6" w:rsidRPr="00A836B6" w:rsidRDefault="00D30DD6" w:rsidP="0055616D">
            <w:pPr>
              <w:rPr>
                <w:rFonts w:ascii="宋体" w:hAnsi="宋体"/>
                <w:sz w:val="18"/>
                <w:szCs w:val="18"/>
              </w:rPr>
            </w:pPr>
            <w:r w:rsidRPr="00A836B6">
              <w:rPr>
                <w:rFonts w:ascii="宋体" w:hAnsi="宋体" w:hint="eastAsia"/>
                <w:sz w:val="18"/>
                <w:szCs w:val="18"/>
              </w:rPr>
              <w:t>2、粘鼠板使用无毒、无味的胶板；</w:t>
            </w:r>
          </w:p>
          <w:p w:rsidR="00D30DD6" w:rsidRPr="00A836B6" w:rsidRDefault="00D30DD6" w:rsidP="0055616D">
            <w:pPr>
              <w:rPr>
                <w:rFonts w:ascii="宋体" w:hAnsi="宋体"/>
                <w:sz w:val="18"/>
                <w:szCs w:val="18"/>
              </w:rPr>
            </w:pPr>
            <w:r w:rsidRPr="00A836B6">
              <w:rPr>
                <w:rFonts w:ascii="宋体" w:hAnsi="宋体" w:hint="eastAsia"/>
                <w:sz w:val="18"/>
                <w:szCs w:val="18"/>
              </w:rPr>
              <w:t>3、每个点诱饵料不少于50克；</w:t>
            </w:r>
          </w:p>
          <w:p w:rsidR="00D30DD6" w:rsidRPr="00851FDD" w:rsidRDefault="00D30DD6" w:rsidP="0055616D">
            <w:pPr>
              <w:rPr>
                <w:rFonts w:ascii="宋体" w:hAnsi="宋体"/>
                <w:sz w:val="18"/>
                <w:szCs w:val="18"/>
              </w:rPr>
            </w:pPr>
            <w:r w:rsidRPr="00851FDD">
              <w:rPr>
                <w:rFonts w:ascii="宋体" w:hAnsi="宋体" w:hint="eastAsia"/>
                <w:sz w:val="18"/>
                <w:szCs w:val="18"/>
              </w:rPr>
              <w:t>4、</w:t>
            </w:r>
            <w:r w:rsidRPr="00851FDD">
              <w:rPr>
                <w:rFonts w:ascii="宋体" w:hAnsi="宋体"/>
                <w:sz w:val="18"/>
                <w:szCs w:val="18"/>
              </w:rPr>
              <w:t>定期检查所有门户底部缝隙</w:t>
            </w:r>
            <w:r w:rsidRPr="00851FDD">
              <w:rPr>
                <w:rFonts w:ascii="宋体" w:hAnsi="宋体" w:hint="eastAsia"/>
                <w:sz w:val="18"/>
                <w:szCs w:val="18"/>
              </w:rPr>
              <w:t>，管道线穿孔处，桥架盖板，</w:t>
            </w:r>
            <w:r w:rsidRPr="00851FDD">
              <w:rPr>
                <w:rFonts w:ascii="宋体" w:hAnsi="宋体"/>
                <w:sz w:val="18"/>
                <w:szCs w:val="18"/>
              </w:rPr>
              <w:t>挡鼠板、排水沟防鼠网等设施</w:t>
            </w:r>
            <w:r w:rsidRPr="00851FDD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D30DD6" w:rsidRPr="00A836B6" w:rsidRDefault="00D30DD6" w:rsidP="0055616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D30DD6" w:rsidRPr="00105F8C" w:rsidTr="0055616D">
        <w:trPr>
          <w:trHeight w:val="174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办公区域</w:t>
            </w:r>
          </w:p>
        </w:tc>
        <w:tc>
          <w:tcPr>
            <w:tcW w:w="2835" w:type="dxa"/>
            <w:vAlign w:val="center"/>
          </w:tcPr>
          <w:p w:rsidR="00D30DD6" w:rsidRPr="00151410" w:rsidRDefault="00D30DD6" w:rsidP="0055616D">
            <w:pPr>
              <w:rPr>
                <w:b/>
                <w:sz w:val="18"/>
                <w:szCs w:val="18"/>
                <w:u w:val="single"/>
              </w:rPr>
            </w:pPr>
            <w:r w:rsidRPr="00105F8C">
              <w:rPr>
                <w:rFonts w:hint="eastAsia"/>
                <w:sz w:val="18"/>
                <w:szCs w:val="18"/>
              </w:rPr>
              <w:t>布放</w:t>
            </w:r>
            <w:r>
              <w:rPr>
                <w:rFonts w:hint="eastAsia"/>
                <w:sz w:val="18"/>
                <w:szCs w:val="18"/>
              </w:rPr>
              <w:t>、检查</w:t>
            </w:r>
            <w:r w:rsidRPr="00105F8C">
              <w:rPr>
                <w:rFonts w:hint="eastAsia"/>
                <w:sz w:val="18"/>
                <w:szCs w:val="18"/>
              </w:rPr>
              <w:t>粘鼠板</w:t>
            </w:r>
            <w:r w:rsidRPr="00105F8C">
              <w:rPr>
                <w:rFonts w:hint="eastAsia"/>
                <w:sz w:val="18"/>
                <w:szCs w:val="18"/>
              </w:rPr>
              <w:t>/</w:t>
            </w:r>
            <w:r w:rsidRPr="00105F8C">
              <w:rPr>
                <w:rFonts w:hint="eastAsia"/>
                <w:sz w:val="18"/>
                <w:szCs w:val="18"/>
              </w:rPr>
              <w:t>室内粘鼠盒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51FDD">
              <w:rPr>
                <w:rFonts w:hint="eastAsia"/>
                <w:sz w:val="18"/>
                <w:szCs w:val="18"/>
              </w:rPr>
              <w:t>检查结构漏洞和入侵途径</w:t>
            </w:r>
          </w:p>
        </w:tc>
        <w:tc>
          <w:tcPr>
            <w:tcW w:w="1843" w:type="dxa"/>
            <w:vAlign w:val="center"/>
          </w:tcPr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D30DD6" w:rsidRPr="00105F8C" w:rsidTr="0055616D">
        <w:trPr>
          <w:trHeight w:val="50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车间（含面粉仓）</w:t>
            </w:r>
          </w:p>
        </w:tc>
        <w:tc>
          <w:tcPr>
            <w:tcW w:w="2835" w:type="dxa"/>
          </w:tcPr>
          <w:p w:rsidR="00D30DD6" w:rsidRPr="00851FDD" w:rsidRDefault="00D30DD6" w:rsidP="0055616D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布放、检查粘鼠板</w:t>
            </w:r>
            <w:r w:rsidRPr="00851FDD">
              <w:rPr>
                <w:rFonts w:hint="eastAsia"/>
                <w:sz w:val="18"/>
                <w:szCs w:val="18"/>
              </w:rPr>
              <w:t>/</w:t>
            </w:r>
            <w:r w:rsidRPr="00851FDD">
              <w:rPr>
                <w:rFonts w:hint="eastAsia"/>
                <w:sz w:val="18"/>
                <w:szCs w:val="18"/>
              </w:rPr>
              <w:t>室内粘鼠盒、检查结构漏洞和入侵途径</w:t>
            </w:r>
          </w:p>
        </w:tc>
        <w:tc>
          <w:tcPr>
            <w:tcW w:w="1843" w:type="dxa"/>
            <w:vAlign w:val="center"/>
          </w:tcPr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D30DD6" w:rsidRPr="00105F8C" w:rsidTr="0055616D">
        <w:trPr>
          <w:trHeight w:val="50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成品仓库</w:t>
            </w:r>
          </w:p>
        </w:tc>
        <w:tc>
          <w:tcPr>
            <w:tcW w:w="2835" w:type="dxa"/>
          </w:tcPr>
          <w:p w:rsidR="00D30DD6" w:rsidRPr="00851FDD" w:rsidRDefault="00D30DD6" w:rsidP="0055616D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布放、检查粘鼠板</w:t>
            </w:r>
            <w:r w:rsidRPr="00851FDD">
              <w:rPr>
                <w:rFonts w:hint="eastAsia"/>
                <w:sz w:val="18"/>
                <w:szCs w:val="18"/>
              </w:rPr>
              <w:t>/</w:t>
            </w:r>
            <w:r w:rsidRPr="00851FDD">
              <w:rPr>
                <w:rFonts w:hint="eastAsia"/>
                <w:sz w:val="18"/>
                <w:szCs w:val="18"/>
              </w:rPr>
              <w:t>室内粘鼠盒、检查结构漏洞和入侵途径</w:t>
            </w:r>
          </w:p>
        </w:tc>
        <w:tc>
          <w:tcPr>
            <w:tcW w:w="1843" w:type="dxa"/>
            <w:vAlign w:val="center"/>
          </w:tcPr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资材仓库</w:t>
            </w:r>
          </w:p>
        </w:tc>
        <w:tc>
          <w:tcPr>
            <w:tcW w:w="2835" w:type="dxa"/>
          </w:tcPr>
          <w:p w:rsidR="00D30DD6" w:rsidRPr="00851FDD" w:rsidRDefault="00D30DD6" w:rsidP="0055616D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布放、检查粘鼠板</w:t>
            </w:r>
            <w:r w:rsidRPr="00851FDD">
              <w:rPr>
                <w:rFonts w:hint="eastAsia"/>
                <w:sz w:val="18"/>
                <w:szCs w:val="18"/>
              </w:rPr>
              <w:t>/</w:t>
            </w:r>
            <w:r w:rsidRPr="00851FDD">
              <w:rPr>
                <w:rFonts w:hint="eastAsia"/>
                <w:sz w:val="18"/>
                <w:szCs w:val="18"/>
              </w:rPr>
              <w:t>室内粘鼠盒、检查结构漏洞和入侵途径</w:t>
            </w:r>
          </w:p>
        </w:tc>
        <w:tc>
          <w:tcPr>
            <w:tcW w:w="1843" w:type="dxa"/>
            <w:vAlign w:val="center"/>
          </w:tcPr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食堂宿舍区域</w:t>
            </w:r>
          </w:p>
        </w:tc>
        <w:tc>
          <w:tcPr>
            <w:tcW w:w="2835" w:type="dxa"/>
          </w:tcPr>
          <w:p w:rsidR="00D30DD6" w:rsidRPr="00851FDD" w:rsidRDefault="00D30DD6" w:rsidP="0055616D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布放、检查粘鼠板</w:t>
            </w:r>
            <w:r w:rsidRPr="00851FDD">
              <w:rPr>
                <w:rFonts w:hint="eastAsia"/>
                <w:sz w:val="18"/>
                <w:szCs w:val="18"/>
              </w:rPr>
              <w:t>/</w:t>
            </w:r>
            <w:r w:rsidRPr="00851FDD">
              <w:rPr>
                <w:rFonts w:hint="eastAsia"/>
                <w:sz w:val="18"/>
                <w:szCs w:val="18"/>
              </w:rPr>
              <w:t>室内粘鼠盒、检查结构漏洞和入侵途径</w:t>
            </w:r>
          </w:p>
        </w:tc>
        <w:tc>
          <w:tcPr>
            <w:tcW w:w="1843" w:type="dxa"/>
            <w:vAlign w:val="center"/>
          </w:tcPr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工务区域</w:t>
            </w:r>
          </w:p>
        </w:tc>
        <w:tc>
          <w:tcPr>
            <w:tcW w:w="2835" w:type="dxa"/>
          </w:tcPr>
          <w:p w:rsidR="00D30DD6" w:rsidRPr="00851FDD" w:rsidRDefault="00D30DD6" w:rsidP="0055616D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布放、检查粘鼠板</w:t>
            </w:r>
            <w:r w:rsidRPr="00851FDD">
              <w:rPr>
                <w:rFonts w:hint="eastAsia"/>
                <w:sz w:val="18"/>
                <w:szCs w:val="18"/>
              </w:rPr>
              <w:t>/</w:t>
            </w:r>
            <w:r w:rsidRPr="00851FDD">
              <w:rPr>
                <w:rFonts w:hint="eastAsia"/>
                <w:sz w:val="18"/>
                <w:szCs w:val="18"/>
              </w:rPr>
              <w:t>室内粘鼠盒、检查结构漏洞和入侵途径</w:t>
            </w:r>
          </w:p>
        </w:tc>
        <w:tc>
          <w:tcPr>
            <w:tcW w:w="1843" w:type="dxa"/>
            <w:vAlign w:val="center"/>
          </w:tcPr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</w:tr>
      <w:tr w:rsidR="00D30DD6" w:rsidRPr="00105F8C" w:rsidTr="0055616D">
        <w:trPr>
          <w:trHeight w:val="50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垃圾场</w:t>
            </w:r>
          </w:p>
        </w:tc>
        <w:tc>
          <w:tcPr>
            <w:tcW w:w="2835" w:type="dxa"/>
            <w:vAlign w:val="center"/>
          </w:tcPr>
          <w:p w:rsidR="00D30DD6" w:rsidRPr="00851FDD" w:rsidRDefault="00D30DD6" w:rsidP="0055616D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布放、检查捕鼠盒、设置诱饵站、检查结构漏洞和入侵途径</w:t>
            </w:r>
          </w:p>
        </w:tc>
        <w:tc>
          <w:tcPr>
            <w:tcW w:w="1843" w:type="dxa"/>
            <w:vAlign w:val="center"/>
          </w:tcPr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其他区域</w:t>
            </w:r>
          </w:p>
        </w:tc>
        <w:tc>
          <w:tcPr>
            <w:tcW w:w="2835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根据实际情况添加</w:t>
            </w:r>
          </w:p>
        </w:tc>
        <w:tc>
          <w:tcPr>
            <w:tcW w:w="1843" w:type="dxa"/>
            <w:vAlign w:val="center"/>
          </w:tcPr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 w:val="restart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蚊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105F8C">
              <w:rPr>
                <w:rFonts w:hint="eastAsia"/>
                <w:sz w:val="18"/>
                <w:szCs w:val="18"/>
              </w:rPr>
              <w:t>蝇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105F8C">
              <w:rPr>
                <w:rFonts w:hint="eastAsia"/>
                <w:sz w:val="18"/>
                <w:szCs w:val="18"/>
              </w:rPr>
              <w:t>蟑螂</w:t>
            </w:r>
          </w:p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防制</w:t>
            </w:r>
          </w:p>
        </w:tc>
        <w:tc>
          <w:tcPr>
            <w:tcW w:w="1418" w:type="dxa"/>
            <w:vAlign w:val="center"/>
          </w:tcPr>
          <w:p w:rsidR="00D30DD6" w:rsidRPr="00E04EC9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E04EC9">
              <w:rPr>
                <w:rFonts w:hint="eastAsia"/>
                <w:sz w:val="18"/>
                <w:szCs w:val="18"/>
              </w:rPr>
              <w:t>办公区域</w:t>
            </w:r>
          </w:p>
        </w:tc>
        <w:tc>
          <w:tcPr>
            <w:tcW w:w="2835" w:type="dxa"/>
            <w:vAlign w:val="center"/>
          </w:tcPr>
          <w:p w:rsidR="00D30DD6" w:rsidRPr="00851FDD" w:rsidRDefault="00D30DD6" w:rsidP="0055616D">
            <w:pPr>
              <w:rPr>
                <w:color w:val="FF0000"/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布放、检查蟑螂监测屋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51FDD">
              <w:rPr>
                <w:rFonts w:hint="eastAsia"/>
                <w:sz w:val="18"/>
                <w:szCs w:val="18"/>
              </w:rPr>
              <w:t>捕蝇灯、滞留喷洒、辨别虫害种类及点检虫害数量，查找孳生地</w:t>
            </w:r>
          </w:p>
        </w:tc>
        <w:tc>
          <w:tcPr>
            <w:tcW w:w="1843" w:type="dxa"/>
            <w:vAlign w:val="center"/>
          </w:tcPr>
          <w:p w:rsidR="00D30DD6" w:rsidRDefault="00D30DD6" w:rsidP="0055616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/11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－10月</w:t>
            </w:r>
          </w:p>
        </w:tc>
        <w:tc>
          <w:tcPr>
            <w:tcW w:w="1701" w:type="dxa"/>
            <w:vMerge w:val="restart"/>
            <w:vAlign w:val="center"/>
          </w:tcPr>
          <w:p w:rsidR="00D30DD6" w:rsidRPr="00851FDD" w:rsidRDefault="00D30DD6" w:rsidP="0055616D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1</w:t>
            </w:r>
            <w:r w:rsidRPr="00851FDD">
              <w:rPr>
                <w:rFonts w:hint="eastAsia"/>
                <w:sz w:val="18"/>
                <w:szCs w:val="18"/>
              </w:rPr>
              <w:t>、根据捕获害虫标本辨别其种类；</w:t>
            </w:r>
          </w:p>
          <w:p w:rsidR="00D30DD6" w:rsidRDefault="00D30DD6" w:rsidP="0055616D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2</w:t>
            </w:r>
            <w:r w:rsidRPr="00851FDD">
              <w:rPr>
                <w:rFonts w:hint="eastAsia"/>
                <w:sz w:val="18"/>
                <w:szCs w:val="18"/>
              </w:rPr>
              <w:t>、根据害虫习性查找孳生地源头，制定解决方案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D30DD6" w:rsidRPr="00105F8C" w:rsidRDefault="00D30DD6" w:rsidP="0055616D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 w:rsidRPr="00661A92">
              <w:rPr>
                <w:rFonts w:ascii="宋体" w:hAnsi="宋体" w:hint="eastAsia"/>
                <w:sz w:val="18"/>
                <w:szCs w:val="18"/>
              </w:rPr>
              <w:t>若为点胶类药物，放置点数需事先确认，防制后需及时清理</w:t>
            </w: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视需做</w:t>
            </w:r>
            <w:r w:rsidRPr="00851FDD">
              <w:rPr>
                <w:rFonts w:hint="eastAsia"/>
                <w:sz w:val="18"/>
                <w:szCs w:val="18"/>
              </w:rPr>
              <w:t>蟑螂监测屋</w:t>
            </w: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E04EC9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E04EC9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2835" w:type="dxa"/>
            <w:vAlign w:val="center"/>
          </w:tcPr>
          <w:p w:rsidR="00D30DD6" w:rsidRPr="00851FDD" w:rsidRDefault="00D30DD6" w:rsidP="0055616D">
            <w:pPr>
              <w:rPr>
                <w:color w:val="FF0000"/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布放、检查蟑螂监测屋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51FDD">
              <w:rPr>
                <w:rFonts w:hint="eastAsia"/>
                <w:sz w:val="18"/>
                <w:szCs w:val="18"/>
              </w:rPr>
              <w:t>捕蝇灯、滞留喷洒、辨别虫害种类及点检虫害数量，查找孳生地</w:t>
            </w:r>
          </w:p>
        </w:tc>
        <w:tc>
          <w:tcPr>
            <w:tcW w:w="1843" w:type="dxa"/>
            <w:vAlign w:val="center"/>
          </w:tcPr>
          <w:p w:rsidR="00D30DD6" w:rsidRDefault="00D30DD6" w:rsidP="0055616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/11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－10月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不做</w:t>
            </w:r>
            <w:r w:rsidRPr="00851FDD">
              <w:rPr>
                <w:rFonts w:hint="eastAsia"/>
                <w:sz w:val="18"/>
                <w:szCs w:val="18"/>
              </w:rPr>
              <w:t>滞留喷洒</w:t>
            </w: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成品仓库</w:t>
            </w:r>
          </w:p>
        </w:tc>
        <w:tc>
          <w:tcPr>
            <w:tcW w:w="2835" w:type="dxa"/>
          </w:tcPr>
          <w:p w:rsidR="00D30DD6" w:rsidRDefault="00D30DD6" w:rsidP="0055616D">
            <w:r w:rsidRPr="006F3007">
              <w:rPr>
                <w:rFonts w:hint="eastAsia"/>
                <w:sz w:val="18"/>
                <w:szCs w:val="18"/>
              </w:rPr>
              <w:t>布放、检查蟑螂监测屋、捕蝇灯、滞留喷洒、辨别虫害种类及点检虫害数量，查找孳生地</w:t>
            </w:r>
          </w:p>
        </w:tc>
        <w:tc>
          <w:tcPr>
            <w:tcW w:w="1843" w:type="dxa"/>
            <w:vAlign w:val="center"/>
          </w:tcPr>
          <w:p w:rsidR="00D30DD6" w:rsidRDefault="00D30DD6" w:rsidP="0055616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/11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－10月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不做</w:t>
            </w:r>
            <w:r w:rsidRPr="00851FDD">
              <w:rPr>
                <w:rFonts w:hint="eastAsia"/>
                <w:sz w:val="18"/>
                <w:szCs w:val="18"/>
              </w:rPr>
              <w:t>滞留喷洒</w:t>
            </w: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资材仓库</w:t>
            </w:r>
          </w:p>
        </w:tc>
        <w:tc>
          <w:tcPr>
            <w:tcW w:w="2835" w:type="dxa"/>
          </w:tcPr>
          <w:p w:rsidR="00D30DD6" w:rsidRDefault="00D30DD6" w:rsidP="0055616D">
            <w:r w:rsidRPr="006F3007">
              <w:rPr>
                <w:rFonts w:hint="eastAsia"/>
                <w:sz w:val="18"/>
                <w:szCs w:val="18"/>
              </w:rPr>
              <w:t>布放、检查蟑螂监测屋、捕蝇灯、滞留喷洒、辨别虫害种类及点检虫害数量，查找孳生地</w:t>
            </w:r>
          </w:p>
        </w:tc>
        <w:tc>
          <w:tcPr>
            <w:tcW w:w="1843" w:type="dxa"/>
            <w:vAlign w:val="center"/>
          </w:tcPr>
          <w:p w:rsidR="00D30DD6" w:rsidRDefault="00D30DD6" w:rsidP="0055616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/11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－10月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不做</w:t>
            </w:r>
            <w:r w:rsidRPr="00851FDD">
              <w:rPr>
                <w:rFonts w:hint="eastAsia"/>
                <w:sz w:val="18"/>
                <w:szCs w:val="18"/>
              </w:rPr>
              <w:t>滞留喷洒</w:t>
            </w: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</w:t>
            </w:r>
            <w:r w:rsidRPr="00105F8C">
              <w:rPr>
                <w:rFonts w:hint="eastAsia"/>
                <w:sz w:val="18"/>
                <w:szCs w:val="18"/>
              </w:rPr>
              <w:t>区域</w:t>
            </w:r>
          </w:p>
        </w:tc>
        <w:tc>
          <w:tcPr>
            <w:tcW w:w="2835" w:type="dxa"/>
          </w:tcPr>
          <w:p w:rsidR="00D30DD6" w:rsidRDefault="00D30DD6" w:rsidP="0055616D">
            <w:r w:rsidRPr="006F3007">
              <w:rPr>
                <w:rFonts w:hint="eastAsia"/>
                <w:sz w:val="18"/>
                <w:szCs w:val="18"/>
              </w:rPr>
              <w:t>布放、检查蟑螂监测屋、捕蝇灯、滞留喷洒、辨别虫害种类及点检虫害数量，查找孳生地</w:t>
            </w:r>
          </w:p>
        </w:tc>
        <w:tc>
          <w:tcPr>
            <w:tcW w:w="1843" w:type="dxa"/>
            <w:vAlign w:val="center"/>
          </w:tcPr>
          <w:p w:rsidR="00D30DD6" w:rsidRDefault="00D30DD6" w:rsidP="0055616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/11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－10月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不做</w:t>
            </w:r>
            <w:r w:rsidRPr="00851FDD">
              <w:rPr>
                <w:rFonts w:hint="eastAsia"/>
                <w:sz w:val="18"/>
                <w:szCs w:val="18"/>
              </w:rPr>
              <w:t>滞留喷洒</w:t>
            </w: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宿舍区域</w:t>
            </w:r>
          </w:p>
        </w:tc>
        <w:tc>
          <w:tcPr>
            <w:tcW w:w="2835" w:type="dxa"/>
          </w:tcPr>
          <w:p w:rsidR="00D30DD6" w:rsidRPr="006F3007" w:rsidRDefault="00D30DD6" w:rsidP="0055616D">
            <w:pPr>
              <w:rPr>
                <w:sz w:val="18"/>
                <w:szCs w:val="18"/>
              </w:rPr>
            </w:pPr>
            <w:r w:rsidRPr="006F3007">
              <w:rPr>
                <w:rFonts w:hint="eastAsia"/>
                <w:sz w:val="18"/>
                <w:szCs w:val="18"/>
              </w:rPr>
              <w:t>布放、检查蟑螂监测屋、捕蝇灯、滞留喷洒、辨别虫害种类及点检虫害数量，查找孳生地</w:t>
            </w:r>
          </w:p>
        </w:tc>
        <w:tc>
          <w:tcPr>
            <w:tcW w:w="1843" w:type="dxa"/>
            <w:vAlign w:val="center"/>
          </w:tcPr>
          <w:p w:rsidR="00D30DD6" w:rsidRDefault="00D30DD6" w:rsidP="0055616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/11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  <w:p w:rsidR="00D30DD6" w:rsidRDefault="00D30DD6" w:rsidP="0055616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－10月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视需</w:t>
            </w:r>
            <w:r>
              <w:rPr>
                <w:rFonts w:ascii="宋体" w:hAnsi="宋体"/>
                <w:sz w:val="18"/>
                <w:szCs w:val="18"/>
              </w:rPr>
              <w:t>做滞留喷洒</w:t>
            </w: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工务区域</w:t>
            </w:r>
          </w:p>
        </w:tc>
        <w:tc>
          <w:tcPr>
            <w:tcW w:w="2835" w:type="dxa"/>
          </w:tcPr>
          <w:p w:rsidR="00D30DD6" w:rsidRDefault="00D30DD6" w:rsidP="0055616D">
            <w:r w:rsidRPr="006F3007">
              <w:rPr>
                <w:rFonts w:hint="eastAsia"/>
                <w:sz w:val="18"/>
                <w:szCs w:val="18"/>
              </w:rPr>
              <w:t>布放、检查蟑螂监测屋、捕蝇灯、滞留喷洒、辨别虫害种类及点检虫害数量，查找孳生地</w:t>
            </w:r>
          </w:p>
        </w:tc>
        <w:tc>
          <w:tcPr>
            <w:tcW w:w="1843" w:type="dxa"/>
            <w:vAlign w:val="center"/>
          </w:tcPr>
          <w:p w:rsidR="00D30DD6" w:rsidRDefault="00D30DD6" w:rsidP="0055616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/11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－10月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做</w:t>
            </w:r>
            <w:r w:rsidRPr="00851FDD">
              <w:rPr>
                <w:rFonts w:hint="eastAsia"/>
                <w:sz w:val="18"/>
                <w:szCs w:val="18"/>
              </w:rPr>
              <w:t>滞留喷洒</w:t>
            </w: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E04EC9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E04EC9">
              <w:rPr>
                <w:rFonts w:hint="eastAsia"/>
                <w:sz w:val="18"/>
                <w:szCs w:val="18"/>
              </w:rPr>
              <w:t>洗手间</w:t>
            </w:r>
          </w:p>
        </w:tc>
        <w:tc>
          <w:tcPr>
            <w:tcW w:w="2835" w:type="dxa"/>
          </w:tcPr>
          <w:p w:rsidR="00D30DD6" w:rsidRDefault="00D30DD6" w:rsidP="0055616D">
            <w:r w:rsidRPr="006F3007">
              <w:rPr>
                <w:rFonts w:hint="eastAsia"/>
                <w:sz w:val="18"/>
                <w:szCs w:val="18"/>
              </w:rPr>
              <w:t>布放、检查蟑螂监测屋、捕蝇灯、滞留喷洒、辨别虫害种类及点检虫</w:t>
            </w:r>
            <w:r w:rsidRPr="006F3007">
              <w:rPr>
                <w:rFonts w:hint="eastAsia"/>
                <w:sz w:val="18"/>
                <w:szCs w:val="18"/>
              </w:rPr>
              <w:lastRenderedPageBreak/>
              <w:t>害数量，查找孳生地</w:t>
            </w:r>
          </w:p>
        </w:tc>
        <w:tc>
          <w:tcPr>
            <w:tcW w:w="1843" w:type="dxa"/>
            <w:vAlign w:val="center"/>
          </w:tcPr>
          <w:p w:rsidR="00D30DD6" w:rsidRDefault="00D30DD6" w:rsidP="0055616D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/11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－10月</w:t>
            </w:r>
          </w:p>
        </w:tc>
        <w:tc>
          <w:tcPr>
            <w:tcW w:w="1701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做</w:t>
            </w:r>
            <w:r w:rsidRPr="00851FDD">
              <w:rPr>
                <w:rFonts w:hint="eastAsia"/>
                <w:sz w:val="18"/>
                <w:szCs w:val="18"/>
              </w:rPr>
              <w:t>滞留喷</w:t>
            </w:r>
            <w:r w:rsidRPr="00851FDD">
              <w:rPr>
                <w:rFonts w:hint="eastAsia"/>
                <w:sz w:val="18"/>
                <w:szCs w:val="18"/>
              </w:rPr>
              <w:lastRenderedPageBreak/>
              <w:t>洒</w:t>
            </w:r>
          </w:p>
        </w:tc>
      </w:tr>
      <w:tr w:rsidR="00D30DD6" w:rsidRPr="00105F8C" w:rsidTr="0055616D">
        <w:trPr>
          <w:trHeight w:val="951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垃圾场</w:t>
            </w:r>
          </w:p>
        </w:tc>
        <w:tc>
          <w:tcPr>
            <w:tcW w:w="2835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滞留喷洒</w:t>
            </w:r>
          </w:p>
        </w:tc>
        <w:tc>
          <w:tcPr>
            <w:tcW w:w="1843" w:type="dxa"/>
            <w:vAlign w:val="center"/>
          </w:tcPr>
          <w:p w:rsidR="00D30DD6" w:rsidRDefault="00D30DD6" w:rsidP="0055616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/11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>－10月</w:t>
            </w:r>
          </w:p>
        </w:tc>
        <w:tc>
          <w:tcPr>
            <w:tcW w:w="1701" w:type="dxa"/>
            <w:vMerge w:val="restart"/>
            <w:vAlign w:val="center"/>
          </w:tcPr>
          <w:p w:rsidR="00D30DD6" w:rsidRPr="00105F8C" w:rsidRDefault="00D30DD6" w:rsidP="0055616D">
            <w:pPr>
              <w:spacing w:line="240" w:lineRule="exact"/>
              <w:rPr>
                <w:sz w:val="18"/>
                <w:szCs w:val="18"/>
              </w:rPr>
            </w:pPr>
            <w:r w:rsidRPr="00C31D26">
              <w:rPr>
                <w:rFonts w:hint="eastAsia"/>
                <w:sz w:val="18"/>
                <w:szCs w:val="18"/>
              </w:rPr>
              <w:t>若为液态药物滞留喷洒（如下水道），在完全停产的状态下，设备做好防护，由品保单位对使用前后的食安风险进行评估，避免因交叉污染、药物残留等状况影响产品食品安全。</w:t>
            </w: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D30DD6" w:rsidRPr="00105F8C" w:rsidTr="0055616D">
        <w:trPr>
          <w:trHeight w:val="709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绿化区域</w:t>
            </w:r>
          </w:p>
        </w:tc>
        <w:tc>
          <w:tcPr>
            <w:tcW w:w="2835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药液喷洒</w:t>
            </w:r>
          </w:p>
        </w:tc>
        <w:tc>
          <w:tcPr>
            <w:tcW w:w="1843" w:type="dxa"/>
            <w:vAlign w:val="center"/>
          </w:tcPr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D30DD6" w:rsidRPr="00105F8C" w:rsidTr="0055616D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D30DD6" w:rsidRPr="00105F8C" w:rsidRDefault="00D30DD6" w:rsidP="0055616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30DD6" w:rsidRPr="00E04EC9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E04EC9">
              <w:rPr>
                <w:rFonts w:hint="eastAsia"/>
                <w:sz w:val="18"/>
                <w:szCs w:val="18"/>
              </w:rPr>
              <w:t>建筑物外围</w:t>
            </w:r>
          </w:p>
        </w:tc>
        <w:tc>
          <w:tcPr>
            <w:tcW w:w="2835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药液喷洒</w:t>
            </w:r>
          </w:p>
        </w:tc>
        <w:tc>
          <w:tcPr>
            <w:tcW w:w="1843" w:type="dxa"/>
            <w:vAlign w:val="center"/>
          </w:tcPr>
          <w:p w:rsidR="00D30DD6" w:rsidRPr="00105F8C" w:rsidRDefault="00D30DD6" w:rsidP="0055616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D30DD6" w:rsidRPr="00105F8C" w:rsidRDefault="00D30DD6" w:rsidP="005561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DD6" w:rsidRPr="00105F8C" w:rsidRDefault="00D30DD6" w:rsidP="0055616D">
            <w:pPr>
              <w:spacing w:line="380" w:lineRule="exact"/>
              <w:rPr>
                <w:sz w:val="18"/>
                <w:szCs w:val="18"/>
              </w:rPr>
            </w:pPr>
          </w:p>
        </w:tc>
      </w:tr>
    </w:tbl>
    <w:p w:rsidR="00D30DD6" w:rsidRPr="00990A61" w:rsidRDefault="00D30DD6" w:rsidP="00D30DD6">
      <w:pPr>
        <w:widowControl/>
        <w:spacing w:line="340" w:lineRule="exact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990A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B5430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虫害防制种类：鼠类、蟑螂、蝇、蚊、仓储虫类 等虫害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B5430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若厂区内出现非常规类虫害，乙方有责任进行消杀并分析虫害滋生原因、提供预防措施</w:t>
      </w:r>
      <w:r w:rsidRPr="00990A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D30DD6" w:rsidRPr="00990A61" w:rsidRDefault="00D30DD6" w:rsidP="009940B9">
      <w:pPr>
        <w:widowControl/>
        <w:spacing w:line="340" w:lineRule="exact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990A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B5430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虫害防制所用药物必须不危害人体健康及甲方食品安全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应符合全国爱卫会除四害委员会及甲方规定的药物清单范围内，不在清单范围内的化学药物原则上一律不得使用。</w:t>
      </w:r>
    </w:p>
    <w:p w:rsidR="00D30DD6" w:rsidRDefault="00D30DD6" w:rsidP="00D30DD6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保证金缴纳：投标保证金0万元；</w:t>
      </w:r>
      <w:r w:rsidRPr="006401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履约保证金0万元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:rsidR="009D1D20" w:rsidRPr="009940B9" w:rsidRDefault="009D1D20" w:rsidP="00D30DD6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Pr="00E45AF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45AF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D30DD6"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虫害防制服务</w:t>
      </w:r>
      <w:r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E45AF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</w:t>
      </w:r>
      <w:r w:rsidR="00D30DD6"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虫害服务资质资质甲级（含）或者A级（含）以上，或地方资质壹级（含）以上</w:t>
      </w:r>
      <w:r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资质证书</w:t>
      </w:r>
      <w:r w:rsidR="00126EF2"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E45AF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</w:t>
      </w:r>
      <w:r w:rsidR="00D30DD6"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</w:t>
      </w:r>
      <w:r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万人民币，且可以开具增值税发票；</w:t>
      </w:r>
    </w:p>
    <w:p w:rsidR="00126EF2" w:rsidRDefault="00ED15CD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</w:t>
      </w:r>
      <w:r w:rsidR="00D30DD6"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 w:rsidR="00D30DD6"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虫害防制服务</w:t>
      </w:r>
      <w:r w:rsidR="00126EF2"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 w:rsidR="00D30DD6"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  <w:r w:rsidR="00126EF2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E45AFD" w:rsidRDefault="00E45AFD" w:rsidP="00E45AF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其他：有害生物防制网或当地政府网上公布的符合资质的机构。</w:t>
      </w:r>
    </w:p>
    <w:p w:rsidR="00E45AFD" w:rsidRPr="00E45AFD" w:rsidRDefault="00E45AFD" w:rsidP="00E45AF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（资质查询：</w:t>
      </w:r>
      <w:r w:rsidRPr="00E45A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国家企业信用信息公示系统，有害生物防制官网查询。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E2525E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9940B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9940B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021-22158349/15000048287</w:t>
      </w:r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62CB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9940B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zhangxue2@pec.com.cn</w:t>
      </w:r>
    </w:p>
    <w:p w:rsidR="00B835BA" w:rsidRDefault="00126EF2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B835BA"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B959C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="00B835BA"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9940B9" w:rsidRPr="009940B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</w:t>
      </w:r>
      <w:r w:rsidR="00B835BA" w:rsidRPr="009940B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9940B9" w:rsidRPr="009940B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30</w:t>
      </w:r>
      <w:r w:rsidR="00B835BA" w:rsidRPr="009940B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B959C4" w:rsidRPr="009940B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="00B835BA" w:rsidRPr="009940B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9940B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9</w:t>
      </w:r>
      <w:r w:rsidR="00E2525E" w:rsidRPr="009940B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9940B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</w:t>
      </w:r>
      <w:r w:rsidR="00E2525E" w:rsidRPr="009940B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="00B835BA" w:rsidRPr="009940B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17时止</w:t>
      </w:r>
    </w:p>
    <w:p w:rsidR="00B835BA" w:rsidRDefault="00126EF2" w:rsidP="001243C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加盖公章，扫描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1243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（报名表Word文档同步提供）并电话与联系人确认资料是否已收到</w:t>
      </w:r>
      <w:r w:rsidR="001243CC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E45AFD" w:rsidRDefault="00E45AFD" w:rsidP="00E45AFD">
      <w:pPr>
        <w:widowControl/>
        <w:jc w:val="left"/>
        <w:rPr>
          <w:rFonts w:ascii="微软雅黑" w:eastAsia="微软雅黑" w:hAnsi="微软雅黑"/>
          <w:sz w:val="24"/>
          <w:szCs w:val="24"/>
        </w:rPr>
      </w:pPr>
    </w:p>
    <w:p w:rsidR="00E45AFD" w:rsidRPr="00E45AFD" w:rsidRDefault="00E45AFD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E45AFD" w:rsidRPr="00E45AFD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A362D7" w:rsidRPr="00A362D7">
        <w:rPr>
          <w:rFonts w:ascii="宋体" w:hAnsi="宋体"/>
          <w:bCs/>
          <w:sz w:val="20"/>
          <w:szCs w:val="24"/>
          <w:u w:val="single"/>
        </w:rPr>
        <w:t>武汉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9940B9">
        <w:rPr>
          <w:rFonts w:ascii="宋体" w:hAnsi="宋体" w:hint="eastAsia"/>
          <w:bCs/>
          <w:sz w:val="20"/>
          <w:szCs w:val="24"/>
          <w:u w:val="single"/>
        </w:rPr>
        <w:t>21-2023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A362D7">
        <w:rPr>
          <w:rFonts w:ascii="宋体" w:hAnsi="宋体" w:hint="eastAsia"/>
          <w:bCs/>
          <w:sz w:val="20"/>
          <w:szCs w:val="24"/>
          <w:u w:val="single"/>
        </w:rPr>
        <w:t>虫害防制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A362D7" w:rsidRPr="009940B9">
        <w:rPr>
          <w:rFonts w:hint="eastAsia"/>
          <w:sz w:val="28"/>
          <w:u w:val="single"/>
        </w:rPr>
        <w:t xml:space="preserve"> </w:t>
      </w:r>
      <w:r w:rsidR="00A362D7" w:rsidRPr="009940B9">
        <w:rPr>
          <w:rFonts w:hint="eastAsia"/>
          <w:b/>
          <w:bCs/>
          <w:sz w:val="28"/>
          <w:u w:val="single"/>
        </w:rPr>
        <w:t>武汉</w:t>
      </w:r>
      <w:r>
        <w:rPr>
          <w:rFonts w:hint="eastAsia"/>
          <w:b/>
          <w:bCs/>
          <w:sz w:val="28"/>
          <w:u w:val="single"/>
        </w:rPr>
        <w:t>统一企业</w:t>
      </w:r>
      <w:r w:rsidR="00A362D7">
        <w:rPr>
          <w:rFonts w:hint="eastAsia"/>
          <w:b/>
          <w:bCs/>
          <w:sz w:val="28"/>
          <w:u w:val="single"/>
        </w:rPr>
        <w:t>食品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A362D7">
        <w:rPr>
          <w:rFonts w:hint="eastAsia"/>
          <w:b/>
          <w:bCs/>
          <w:sz w:val="28"/>
          <w:u w:val="single"/>
        </w:rPr>
        <w:t>虫害防制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="00A362D7">
        <w:rPr>
          <w:rFonts w:hint="eastAsia"/>
          <w:sz w:val="28"/>
          <w:u w:val="single"/>
        </w:rPr>
        <w:t>武汉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</w:t>
      </w:r>
      <w:r w:rsidR="00A362D7">
        <w:rPr>
          <w:rFonts w:hint="eastAsia"/>
          <w:sz w:val="28"/>
        </w:rPr>
        <w:t>食品</w:t>
      </w:r>
      <w:r>
        <w:rPr>
          <w:rFonts w:hint="eastAsia"/>
          <w:sz w:val="28"/>
        </w:rPr>
        <w:t>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2D0" w:rsidRDefault="001832D0">
      <w:r>
        <w:separator/>
      </w:r>
    </w:p>
  </w:endnote>
  <w:endnote w:type="continuationSeparator" w:id="1">
    <w:p w:rsidR="001832D0" w:rsidRDefault="00183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11680F">
      <w:rPr>
        <w:sz w:val="20"/>
      </w:rPr>
      <w:fldChar w:fldCharType="begin"/>
    </w:r>
    <w:r>
      <w:rPr>
        <w:sz w:val="20"/>
      </w:rPr>
      <w:instrText xml:space="preserve"> page </w:instrText>
    </w:r>
    <w:r w:rsidR="0011680F">
      <w:rPr>
        <w:sz w:val="20"/>
      </w:rPr>
      <w:fldChar w:fldCharType="separate"/>
    </w:r>
    <w:r w:rsidR="00640137">
      <w:rPr>
        <w:noProof/>
        <w:sz w:val="20"/>
      </w:rPr>
      <w:t>4</w:t>
    </w:r>
    <w:r w:rsidR="0011680F">
      <w:rPr>
        <w:sz w:val="20"/>
      </w:rPr>
      <w:fldChar w:fldCharType="end"/>
    </w:r>
    <w:r>
      <w:rPr>
        <w:sz w:val="20"/>
      </w:rPr>
      <w:t xml:space="preserve"> / </w:t>
    </w:r>
    <w:r w:rsidR="0011680F">
      <w:rPr>
        <w:sz w:val="20"/>
      </w:rPr>
      <w:fldChar w:fldCharType="begin"/>
    </w:r>
    <w:r>
      <w:rPr>
        <w:sz w:val="20"/>
      </w:rPr>
      <w:instrText xml:space="preserve"> numpages </w:instrText>
    </w:r>
    <w:r w:rsidR="0011680F">
      <w:rPr>
        <w:sz w:val="20"/>
      </w:rPr>
      <w:fldChar w:fldCharType="separate"/>
    </w:r>
    <w:r w:rsidR="00640137">
      <w:rPr>
        <w:noProof/>
        <w:sz w:val="20"/>
      </w:rPr>
      <w:t>4</w:t>
    </w:r>
    <w:r w:rsidR="0011680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2D0" w:rsidRDefault="001832D0">
      <w:r>
        <w:separator/>
      </w:r>
    </w:p>
  </w:footnote>
  <w:footnote w:type="continuationSeparator" w:id="1">
    <w:p w:rsidR="001832D0" w:rsidRDefault="00183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680F"/>
    <w:rsid w:val="00120DCE"/>
    <w:rsid w:val="00120EA5"/>
    <w:rsid w:val="001211E1"/>
    <w:rsid w:val="00122579"/>
    <w:rsid w:val="001243CC"/>
    <w:rsid w:val="00124801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2D0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279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032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6EB9"/>
    <w:rsid w:val="00317973"/>
    <w:rsid w:val="00317B4D"/>
    <w:rsid w:val="00317D72"/>
    <w:rsid w:val="003201D4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388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2A24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798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137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983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450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0B9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2D7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59C4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EAF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4EAF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0DD6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525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AFD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3704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85FE2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11AC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21B8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570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32</TotalTime>
  <Pages>4</Pages>
  <Words>477</Words>
  <Characters>2720</Characters>
  <Application>Microsoft Office Word</Application>
  <DocSecurity>0</DocSecurity>
  <Lines>22</Lines>
  <Paragraphs>6</Paragraphs>
  <ScaleCrop>false</ScaleCrop>
  <Company>Kunshan Research Institute,PEC</Company>
  <LinksUpToDate>false</LinksUpToDate>
  <CharactersWithSpaces>3191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11</cp:revision>
  <cp:lastPrinted>2017-11-14T01:02:00Z</cp:lastPrinted>
  <dcterms:created xsi:type="dcterms:W3CDTF">2021-08-19T05:20:00Z</dcterms:created>
  <dcterms:modified xsi:type="dcterms:W3CDTF">2021-08-27T06:05:00Z</dcterms:modified>
  <cp:category>标准书</cp:category>
</cp:coreProperties>
</file>