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成都统一企业食品有限公司针对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班车服务项目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项目地点：成都市温江区蓉台大道北段18号</w:t>
      </w:r>
    </w:p>
    <w:p>
      <w:pPr>
        <w:autoSpaceDE w:val="0"/>
        <w:autoSpaceDN w:val="0"/>
        <w:adjustRightInd w:val="0"/>
        <w:ind w:firstLine="480" w:firstLineChars="2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autoSpaceDE w:val="0"/>
        <w:autoSpaceDN w:val="0"/>
        <w:adjustRightInd w:val="0"/>
        <w:ind w:firstLine="480" w:firstLineChars="200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A、燃油车（26-29座：金沙-公司-金沙、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来回约56KM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）      </w:t>
      </w:r>
    </w:p>
    <w:p>
      <w:pPr>
        <w:autoSpaceDE w:val="0"/>
        <w:autoSpaceDN w:val="0"/>
        <w:adjustRightInd w:val="0"/>
        <w:ind w:firstLine="480" w:firstLineChars="200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B、电动车（26-29座：金沙-公司-金沙、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来回约56KM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）   </w:t>
      </w:r>
    </w:p>
    <w:p>
      <w:pPr>
        <w:autoSpaceDE w:val="0"/>
        <w:autoSpaceDN w:val="0"/>
        <w:adjustRightInd w:val="0"/>
        <w:ind w:left="1664" w:leftChars="221" w:hanging="1200" w:hangingChars="500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C、临时用车：临时用车【29座（含）以上：线路根据发包方需求而定】</w:t>
      </w:r>
    </w:p>
    <w:p>
      <w:pPr>
        <w:autoSpaceDE w:val="0"/>
        <w:autoSpaceDN w:val="0"/>
        <w:adjustRightInd w:val="0"/>
        <w:ind w:left="1604" w:leftChars="421" w:hanging="720" w:hangingChars="300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油费、路桥费、司机费等所有费用均由承包方承担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燃油车、电动车：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（1） 使用性质要求：通勤车服务或包车客运或班车租赁相关的经营范围；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（2） 证件要求：需取得道路运输许可证（客运）；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（3） 车况：车龄≤5年且行驶里程≤40万公里。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（4） 保险要求：车上人员责任险金额：≥20万/座，其它险种不做要求。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（5） 司机要求：年龄≤55岁，实际驾龄≥3年，大型客车驾照为A1，中型客车驾照为B1及以上，并取得从业资格证（客运）。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（6） 年审要求：司机驾照、车辆行驶证、道路运输许可证依法进行年审。</w:t>
      </w:r>
    </w:p>
    <w:p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(7) 收发车时间：金沙7:30分发车，成都统一17:40分发车。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      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临时用车：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（1） 使用性质要求：通勤车服务或包车客运或班车租赁相关的经营范围；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（2） 证件要求：需取得道路运输许可证（客运）；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（3） 车况：车龄≤5年且行驶里程≤40万公里。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（4） 保险要求：车上人员责任险金额：≥20万/座，其它险种不做要求。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（5） 司机要求：年龄≤55岁，实际驾龄≥3年，大型客车驾照为A1，中型客车驾照为B1及以上，并取得从业资格证（客运）。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（6） 年审要求：司机驾照、车辆行驶证、道路运输许可证依法进行年审。</w:t>
      </w:r>
    </w:p>
    <w:p>
      <w:pPr>
        <w:widowControl/>
        <w:shd w:val="clear" w:color="auto" w:fill="FFFFFF"/>
        <w:ind w:left="1556" w:leftChars="259" w:hanging="1012" w:hangingChars="42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(7)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座位29座（含29座）以上，计费公里数起始/终止地点为发包方指定上下车地点。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C、说明：车辆使用过程中所产生的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油费、路桥费、司机费用等与车辆相关的所有费用均由承包方承担。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保证金缴纳：投标保证金0.36万元；履约保证金XX万元，具体以招标说明书为准。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通勤车服务或包车客运或班车租赁相关的经营范围。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B、公司：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需取得道路经营许可证（客运）；车辆：需取得道路运输许可证（客运）；司机：从业资格证（客运）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无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D、公司成立时间：≥1年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、联系人：董维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、电话：021－22158888分机4455，13503068994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班车服务项目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成都统一企业食品有限公司2021-2022年度班车服务项目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成都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72DE"/>
    <w:rsid w:val="00120DCE"/>
    <w:rsid w:val="00120EA5"/>
    <w:rsid w:val="001211E1"/>
    <w:rsid w:val="001216CB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6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DFE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3A0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083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2BA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3193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A67"/>
    <w:rsid w:val="005C5FF4"/>
    <w:rsid w:val="005C78FC"/>
    <w:rsid w:val="005D4640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42E8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1D4C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2A5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849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87BC8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559"/>
    <w:rsid w:val="009F39F0"/>
    <w:rsid w:val="009F4F84"/>
    <w:rsid w:val="009F5547"/>
    <w:rsid w:val="009F5628"/>
    <w:rsid w:val="009F5FA6"/>
    <w:rsid w:val="009F6D58"/>
    <w:rsid w:val="00A00A06"/>
    <w:rsid w:val="00A01F64"/>
    <w:rsid w:val="00A020D0"/>
    <w:rsid w:val="00A07470"/>
    <w:rsid w:val="00A11192"/>
    <w:rsid w:val="00A1353C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558C"/>
    <w:rsid w:val="00B368D9"/>
    <w:rsid w:val="00B37CDF"/>
    <w:rsid w:val="00B406CC"/>
    <w:rsid w:val="00B41D29"/>
    <w:rsid w:val="00B43533"/>
    <w:rsid w:val="00B517BF"/>
    <w:rsid w:val="00B51DB2"/>
    <w:rsid w:val="00B527FD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082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777D"/>
    <w:rsid w:val="00BF1C96"/>
    <w:rsid w:val="00BF1D9A"/>
    <w:rsid w:val="00BF32B6"/>
    <w:rsid w:val="00BF484E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66C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0B54"/>
    <w:rsid w:val="00C710AD"/>
    <w:rsid w:val="00C717B9"/>
    <w:rsid w:val="00C71823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26B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2784"/>
    <w:rsid w:val="00D6625B"/>
    <w:rsid w:val="00D67D34"/>
    <w:rsid w:val="00D72CA4"/>
    <w:rsid w:val="00D7462E"/>
    <w:rsid w:val="00D74925"/>
    <w:rsid w:val="00D7545D"/>
    <w:rsid w:val="00D75A87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1C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4C02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7309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06F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2987"/>
    <w:rsid w:val="00FE36C2"/>
    <w:rsid w:val="00FE409E"/>
    <w:rsid w:val="00FE5239"/>
    <w:rsid w:val="00FE5DAC"/>
    <w:rsid w:val="00FF0E5C"/>
    <w:rsid w:val="00FF38E8"/>
    <w:rsid w:val="00FF3E4C"/>
    <w:rsid w:val="00FF4D41"/>
    <w:rsid w:val="110D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1</Pages>
  <Words>326</Words>
  <Characters>1861</Characters>
  <Lines>15</Lines>
  <Paragraphs>4</Paragraphs>
  <TotalTime>39</TotalTime>
  <ScaleCrop>false</ScaleCrop>
  <LinksUpToDate>false</LinksUpToDate>
  <CharactersWithSpaces>2183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2021-04-01T07:28:00Z</dcterms:created>
  <dc:creator>grdpec</dc:creator>
  <cp:keywords>标准</cp:keywords>
  <cp:lastModifiedBy>维维</cp:lastModifiedBy>
  <cp:lastPrinted>2017-11-14T01:02:00Z</cp:lastPrinted>
  <dcterms:modified xsi:type="dcterms:W3CDTF">2021-07-15T05:28:36Z</dcterms:modified>
  <dc:subject>昆山研究所标准书模板</dc:subject>
  <dc:title>stdbook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6810DBB08C484FE8A1D7E37A111DF587</vt:lpwstr>
  </property>
</Properties>
</file>