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676647" w:rsidRDefault="00676647" w:rsidP="004945B2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 w:rsidRPr="00676647"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835BA" w:rsidRDefault="0060780B" w:rsidP="00B835BA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</w:t>
      </w:r>
      <w:r w:rsidR="001F370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496FA4" w:rsidRPr="00496F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2022~2023</w:t>
      </w:r>
      <w:r w:rsidR="00496FA4" w:rsidRPr="00496F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496FA4" w:rsidRPr="00496F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度电力交易服务</w:t>
      </w:r>
      <w:r w:rsidR="00496FA4" w:rsidRPr="00496F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项目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</w:t>
      </w:r>
      <w:r w:rsid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日-202</w:t>
      </w:r>
      <w:r w:rsid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12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31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:rsidR="00126EF2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60780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江苏统一企业有限公司(南京市高淳经济开发区古檀大道301号)</w:t>
      </w:r>
    </w:p>
    <w:p w:rsidR="00114FFD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CC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="007402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江苏统一获取</w:t>
      </w:r>
      <w:r w:rsidR="00740262" w:rsidRPr="00496F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2022~2023</w:t>
      </w:r>
      <w:r w:rsidR="00740262" w:rsidRPr="00496FA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740262" w:rsidRPr="00496F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电力交易</w:t>
      </w:r>
      <w:r w:rsidR="007402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市场交易电费红利返还。</w:t>
      </w:r>
    </w:p>
    <w:p w:rsidR="00A76839" w:rsidRPr="00A76839" w:rsidRDefault="00A76839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74026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预估电力电量与实际差异，不对甲方做任何差异化考核。</w:t>
      </w:r>
    </w:p>
    <w:p w:rsidR="009D1D20" w:rsidRDefault="00126EF2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E120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 w:rsidR="00E120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FF7FFC" w:rsidRDefault="00FF7FFC" w:rsidP="00126EF2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B835BA" w:rsidRPr="000E1787" w:rsidRDefault="00B835BA" w:rsidP="00B835BA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114FFD" w:rsidRDefault="00114FFD" w:rsidP="00114FF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、有效的营业执照，具备电力供应或售电服务类相关营业范围；</w:t>
      </w:r>
    </w:p>
    <w:p w:rsidR="00FF7FFC" w:rsidRDefault="00114FFD" w:rsidP="00114FF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B、在</w:t>
      </w:r>
      <w:r w:rsidRPr="00C542A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江苏电力交易中心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官网（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www.jspec.com.cn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）公示</w:t>
      </w:r>
      <w:r w:rsidRPr="00F21D9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允许售电的单位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747318" w:rsidRPr="000E1787" w:rsidRDefault="00747318" w:rsidP="007473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： </w:t>
      </w:r>
      <w:r w:rsidRPr="007473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\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747318" w:rsidRPr="000E1787" w:rsidRDefault="00747318" w:rsidP="0074731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7473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 xml:space="preserve">\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年以上（含），且具备 </w:t>
      </w:r>
      <w:r w:rsidRPr="007473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 xml:space="preserve">\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</w:t>
      </w:r>
      <w:r w:rsidRPr="00747318"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>\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u w:val="single"/>
        </w:rPr>
        <w:t xml:space="preserve"> 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835BA" w:rsidRPr="000E1787" w:rsidRDefault="00126EF2" w:rsidP="00B835BA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4945B2" w:rsidRPr="008347F2" w:rsidRDefault="004945B2" w:rsidP="004945B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4945B2" w:rsidRPr="008347F2" w:rsidRDefault="004945B2" w:rsidP="004945B2">
      <w:pPr>
        <w:pStyle w:val="af1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4945B2" w:rsidRPr="008347F2" w:rsidRDefault="004945B2" w:rsidP="004945B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4945B2" w:rsidRDefault="004945B2" w:rsidP="004945B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6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4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6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17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B835BA" w:rsidRDefault="00126EF2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E120A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所有报名材料加盖公章，扫描至我司邮箱审核（报名表Word文档同步提供）并电话与联系人确认资料是否已收到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FF7FFC" w:rsidRDefault="00FF7FFC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126EF2" w:rsidRDefault="00126EF2" w:rsidP="00126EF2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参与招投标</w:t>
      </w:r>
      <w:r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E236E" w:rsidRDefault="002E236E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="00126EF2"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 w:rsidR="00126E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F7FFC" w:rsidRDefault="00FF7FFC" w:rsidP="002E236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9F5628" w:rsidRDefault="009F5628" w:rsidP="009F5628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EB327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、反腐直通车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9F5628" w:rsidRDefault="009F5628" w:rsidP="009F562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9F5628" w:rsidRPr="009F5628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9F5628" w:rsidSect="001E5111">
          <w:headerReference w:type="default" r:id="rId7"/>
          <w:footerReference w:type="default" r:id="rId8"/>
          <w:footerReference w:type="first" r:id="rId9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E120AC" w:rsidRPr="004E68CA" w:rsidRDefault="00E120AC" w:rsidP="00E120AC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E120AC" w:rsidRPr="00126EF2" w:rsidRDefault="00E120AC" w:rsidP="00E120AC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江苏</w:t>
      </w:r>
      <w:r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496FA4" w:rsidRPr="00496FA4">
        <w:rPr>
          <w:rFonts w:ascii="宋体" w:hAnsi="宋体" w:hint="eastAsia"/>
          <w:bCs/>
          <w:sz w:val="20"/>
          <w:szCs w:val="24"/>
          <w:u w:val="single"/>
        </w:rPr>
        <w:t>2022~2023</w:t>
      </w:r>
      <w:r w:rsidR="00496FA4" w:rsidRPr="00496FA4">
        <w:rPr>
          <w:rFonts w:ascii="宋体" w:hAnsi="宋体"/>
          <w:bCs/>
          <w:sz w:val="20"/>
          <w:szCs w:val="24"/>
          <w:u w:val="single"/>
        </w:rPr>
        <w:t>年</w:t>
      </w:r>
      <w:r w:rsidR="00496FA4" w:rsidRPr="00496FA4">
        <w:rPr>
          <w:rFonts w:ascii="宋体" w:hAnsi="宋体" w:hint="eastAsia"/>
          <w:bCs/>
          <w:sz w:val="20"/>
          <w:szCs w:val="24"/>
          <w:u w:val="single"/>
        </w:rPr>
        <w:t>度电力交易服务</w:t>
      </w:r>
      <w:r w:rsidR="00496FA4" w:rsidRPr="00496FA4">
        <w:rPr>
          <w:rFonts w:ascii="宋体" w:hAnsi="宋体"/>
          <w:bCs/>
          <w:sz w:val="20"/>
          <w:szCs w:val="24"/>
          <w:u w:val="single"/>
        </w:rPr>
        <w:t>项目</w:t>
      </w:r>
      <w:r w:rsidRPr="00496FA4">
        <w:rPr>
          <w:rFonts w:ascii="宋体" w:hAnsi="宋体" w:hint="eastAsia"/>
          <w:bCs/>
          <w:sz w:val="20"/>
          <w:szCs w:val="24"/>
          <w:u w:val="single"/>
        </w:rPr>
        <w:t xml:space="preserve"> 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425"/>
        <w:gridCol w:w="8073"/>
      </w:tblGrid>
      <w:tr w:rsidR="00E120AC" w:rsidRPr="00840659" w:rsidTr="00345CA2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E120AC" w:rsidRPr="003B73FA" w:rsidRDefault="00E120AC" w:rsidP="00345CA2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120AC" w:rsidRPr="00840659" w:rsidTr="00345CA2">
        <w:trPr>
          <w:trHeight w:val="523"/>
        </w:trPr>
        <w:tc>
          <w:tcPr>
            <w:tcW w:w="534" w:type="dxa"/>
            <w:vMerge w:val="restart"/>
            <w:vAlign w:val="center"/>
          </w:tcPr>
          <w:p w:rsidR="00E120AC" w:rsidRPr="00840659" w:rsidRDefault="00E120AC" w:rsidP="00345C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120AC" w:rsidRPr="00840659" w:rsidTr="00345CA2">
        <w:trPr>
          <w:trHeight w:val="559"/>
        </w:trPr>
        <w:tc>
          <w:tcPr>
            <w:tcW w:w="534" w:type="dxa"/>
            <w:vMerge/>
            <w:vAlign w:val="center"/>
          </w:tcPr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345CA2">
            <w:pPr>
              <w:rPr>
                <w:bCs/>
                <w:sz w:val="18"/>
                <w:szCs w:val="18"/>
              </w:rPr>
            </w:pPr>
          </w:p>
        </w:tc>
      </w:tr>
      <w:tr w:rsidR="00E120AC" w:rsidRPr="00840659" w:rsidTr="00345CA2">
        <w:trPr>
          <w:trHeight w:val="559"/>
        </w:trPr>
        <w:tc>
          <w:tcPr>
            <w:tcW w:w="534" w:type="dxa"/>
            <w:vMerge/>
            <w:vAlign w:val="center"/>
          </w:tcPr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345CA2">
            <w:pPr>
              <w:rPr>
                <w:bCs/>
                <w:sz w:val="18"/>
                <w:szCs w:val="18"/>
              </w:rPr>
            </w:pPr>
          </w:p>
        </w:tc>
      </w:tr>
      <w:tr w:rsidR="00E120AC" w:rsidRPr="00840659" w:rsidTr="00345CA2">
        <w:trPr>
          <w:trHeight w:val="540"/>
        </w:trPr>
        <w:tc>
          <w:tcPr>
            <w:tcW w:w="534" w:type="dxa"/>
            <w:vMerge w:val="restart"/>
            <w:vAlign w:val="center"/>
          </w:tcPr>
          <w:p w:rsidR="00E120AC" w:rsidRPr="00840659" w:rsidRDefault="00E120AC" w:rsidP="00345CA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120AC" w:rsidRPr="00840659" w:rsidTr="00345CA2">
        <w:trPr>
          <w:trHeight w:val="540"/>
        </w:trPr>
        <w:tc>
          <w:tcPr>
            <w:tcW w:w="534" w:type="dxa"/>
            <w:vMerge/>
            <w:vAlign w:val="center"/>
          </w:tcPr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345CA2">
            <w:pPr>
              <w:rPr>
                <w:bCs/>
                <w:sz w:val="18"/>
                <w:szCs w:val="18"/>
              </w:rPr>
            </w:pPr>
          </w:p>
        </w:tc>
      </w:tr>
      <w:tr w:rsidR="00E120AC" w:rsidRPr="00840659" w:rsidTr="00345CA2">
        <w:trPr>
          <w:trHeight w:val="540"/>
        </w:trPr>
        <w:tc>
          <w:tcPr>
            <w:tcW w:w="534" w:type="dxa"/>
            <w:vMerge/>
            <w:vAlign w:val="center"/>
          </w:tcPr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345CA2">
            <w:pPr>
              <w:rPr>
                <w:bCs/>
                <w:sz w:val="18"/>
                <w:szCs w:val="18"/>
              </w:rPr>
            </w:pPr>
          </w:p>
        </w:tc>
      </w:tr>
      <w:tr w:rsidR="00E120AC" w:rsidRPr="00840659" w:rsidTr="00345CA2">
        <w:trPr>
          <w:trHeight w:val="540"/>
        </w:trPr>
        <w:tc>
          <w:tcPr>
            <w:tcW w:w="534" w:type="dxa"/>
            <w:vMerge/>
            <w:vAlign w:val="center"/>
          </w:tcPr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345CA2">
            <w:pPr>
              <w:rPr>
                <w:bCs/>
                <w:sz w:val="18"/>
                <w:szCs w:val="18"/>
              </w:rPr>
            </w:pPr>
          </w:p>
        </w:tc>
      </w:tr>
      <w:tr w:rsidR="00E120AC" w:rsidRPr="00840659" w:rsidTr="00345CA2">
        <w:trPr>
          <w:trHeight w:val="540"/>
        </w:trPr>
        <w:tc>
          <w:tcPr>
            <w:tcW w:w="534" w:type="dxa"/>
            <w:vMerge/>
            <w:vAlign w:val="center"/>
          </w:tcPr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120AC" w:rsidRPr="00840659" w:rsidTr="00345CA2">
        <w:trPr>
          <w:trHeight w:val="540"/>
        </w:trPr>
        <w:tc>
          <w:tcPr>
            <w:tcW w:w="534" w:type="dxa"/>
            <w:vMerge/>
            <w:vAlign w:val="center"/>
          </w:tcPr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E120AC" w:rsidRPr="00840659" w:rsidRDefault="00E120AC" w:rsidP="00345CA2">
            <w:pPr>
              <w:rPr>
                <w:bCs/>
                <w:sz w:val="18"/>
                <w:szCs w:val="18"/>
              </w:rPr>
            </w:pPr>
          </w:p>
        </w:tc>
      </w:tr>
      <w:tr w:rsidR="00E120AC" w:rsidRPr="00840659" w:rsidTr="00345CA2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E120AC" w:rsidRPr="003B73FA" w:rsidRDefault="00E120AC" w:rsidP="00345CA2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二、报名材料</w:t>
            </w:r>
            <w:r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E120AC" w:rsidRPr="00840659" w:rsidTr="00345CA2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E120AC" w:rsidRPr="00840659" w:rsidTr="00345CA2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E120AC" w:rsidRPr="00840659" w:rsidTr="00345CA2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E120AC" w:rsidRPr="00840659" w:rsidTr="00345CA2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E120AC" w:rsidRPr="00840659" w:rsidTr="00345CA2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120AC" w:rsidRPr="00840659" w:rsidTr="00345CA2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120AC" w:rsidRPr="00840659" w:rsidTr="00345CA2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</w:t>
            </w:r>
            <w:r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120AC" w:rsidRPr="00840659" w:rsidTr="00345CA2">
        <w:trPr>
          <w:trHeight w:val="405"/>
        </w:trPr>
        <w:tc>
          <w:tcPr>
            <w:tcW w:w="10591" w:type="dxa"/>
            <w:gridSpan w:val="4"/>
            <w:vAlign w:val="center"/>
          </w:tcPr>
          <w:p w:rsidR="00E120AC" w:rsidRPr="00840659" w:rsidRDefault="00E120AC" w:rsidP="00345CA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</w:t>
            </w:r>
            <w:r w:rsidRPr="003B73FA">
              <w:rPr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E120AC" w:rsidRPr="00840659" w:rsidTr="00345CA2">
        <w:trPr>
          <w:trHeight w:val="991"/>
        </w:trPr>
        <w:tc>
          <w:tcPr>
            <w:tcW w:w="2093" w:type="dxa"/>
            <w:gridSpan w:val="2"/>
            <w:vAlign w:val="center"/>
          </w:tcPr>
          <w:p w:rsidR="00E120AC" w:rsidRPr="00840659" w:rsidRDefault="00E120AC" w:rsidP="00345CA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  <w:p w:rsidR="00E120AC" w:rsidRPr="00840659" w:rsidRDefault="00E120AC" w:rsidP="00345CA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E120AC" w:rsidRDefault="00E120AC" w:rsidP="00E120AC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E120AC" w:rsidRDefault="00E120AC" w:rsidP="00E120AC">
      <w:pPr>
        <w:autoSpaceDE w:val="0"/>
        <w:autoSpaceDN w:val="0"/>
        <w:jc w:val="center"/>
        <w:rPr>
          <w:sz w:val="36"/>
          <w:szCs w:val="36"/>
        </w:rPr>
      </w:pPr>
    </w:p>
    <w:p w:rsidR="00B14B8A" w:rsidRPr="00E120AC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014B24" w:rsidRPr="0058355D" w:rsidRDefault="00014B24" w:rsidP="00014B24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0774DA" w:rsidRDefault="00014B24" w:rsidP="00014B24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Pr="000774DA">
        <w:rPr>
          <w:rFonts w:hint="eastAsia"/>
          <w:sz w:val="28"/>
        </w:rPr>
        <w:t xml:space="preserve"> </w:t>
      </w:r>
      <w:r w:rsidR="0060780B" w:rsidRPr="003E25B7">
        <w:rPr>
          <w:rFonts w:hint="eastAsia"/>
          <w:b/>
          <w:sz w:val="28"/>
          <w:u w:val="single"/>
        </w:rPr>
        <w:t>江苏统一</w:t>
      </w:r>
      <w:r w:rsidR="00496FA4" w:rsidRPr="00496FA4">
        <w:rPr>
          <w:rFonts w:hint="eastAsia"/>
          <w:b/>
          <w:sz w:val="28"/>
          <w:u w:val="single"/>
        </w:rPr>
        <w:t>2022~2023</w:t>
      </w:r>
      <w:r w:rsidR="00496FA4" w:rsidRPr="00496FA4">
        <w:rPr>
          <w:b/>
          <w:sz w:val="28"/>
          <w:u w:val="single"/>
        </w:rPr>
        <w:t>年</w:t>
      </w:r>
      <w:r w:rsidR="00496FA4" w:rsidRPr="00496FA4">
        <w:rPr>
          <w:rFonts w:hint="eastAsia"/>
          <w:b/>
          <w:sz w:val="28"/>
          <w:u w:val="single"/>
        </w:rPr>
        <w:t>度电力交易服务</w:t>
      </w:r>
      <w:r w:rsidR="00496FA4" w:rsidRPr="00496FA4">
        <w:rPr>
          <w:b/>
          <w:sz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bookmarkStart w:id="0" w:name="_GoBack"/>
      <w:bookmarkEnd w:id="0"/>
      <w:r w:rsidR="0060780B">
        <w:rPr>
          <w:rFonts w:hint="eastAsia"/>
          <w:sz w:val="28"/>
          <w:u w:val="single"/>
        </w:rPr>
        <w:t>江苏</w:t>
      </w:r>
      <w:r w:rsidR="0060780B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16204" w:rsidRPr="00E120AC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E120AC" w:rsidSect="00126EF2">
      <w:headerReference w:type="default" r:id="rId10"/>
      <w:footerReference w:type="default" r:id="rId11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4A9" w:rsidRDefault="00BF14A9">
      <w:r>
        <w:separator/>
      </w:r>
    </w:p>
  </w:endnote>
  <w:endnote w:type="continuationSeparator" w:id="0">
    <w:p w:rsidR="00BF14A9" w:rsidRDefault="00BF1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8C1405">
      <w:rPr>
        <w:sz w:val="20"/>
      </w:rPr>
      <w:fldChar w:fldCharType="begin"/>
    </w:r>
    <w:r>
      <w:rPr>
        <w:sz w:val="20"/>
      </w:rPr>
      <w:instrText xml:space="preserve"> page </w:instrText>
    </w:r>
    <w:r w:rsidR="008C1405">
      <w:rPr>
        <w:sz w:val="20"/>
      </w:rPr>
      <w:fldChar w:fldCharType="separate"/>
    </w:r>
    <w:r w:rsidR="004945B2">
      <w:rPr>
        <w:noProof/>
        <w:sz w:val="20"/>
      </w:rPr>
      <w:t>3</w:t>
    </w:r>
    <w:r w:rsidR="008C1405">
      <w:rPr>
        <w:sz w:val="20"/>
      </w:rPr>
      <w:fldChar w:fldCharType="end"/>
    </w:r>
    <w:r>
      <w:rPr>
        <w:sz w:val="20"/>
      </w:rPr>
      <w:t xml:space="preserve"> / </w:t>
    </w:r>
    <w:r w:rsidR="008C1405">
      <w:rPr>
        <w:sz w:val="20"/>
      </w:rPr>
      <w:fldChar w:fldCharType="begin"/>
    </w:r>
    <w:r>
      <w:rPr>
        <w:sz w:val="20"/>
      </w:rPr>
      <w:instrText xml:space="preserve"> numpages </w:instrText>
    </w:r>
    <w:r w:rsidR="008C1405">
      <w:rPr>
        <w:sz w:val="20"/>
      </w:rPr>
      <w:fldChar w:fldCharType="separate"/>
    </w:r>
    <w:r w:rsidR="004945B2">
      <w:rPr>
        <w:noProof/>
        <w:sz w:val="20"/>
      </w:rPr>
      <w:t>3</w:t>
    </w:r>
    <w:r w:rsidR="008C1405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4A9" w:rsidRDefault="00BF14A9">
      <w:r>
        <w:separator/>
      </w:r>
    </w:p>
  </w:footnote>
  <w:footnote w:type="continuationSeparator" w:id="0">
    <w:p w:rsidR="00BF14A9" w:rsidRDefault="00BF1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4E7787">
    <w:pPr>
      <w:pStyle w:val="a3"/>
      <w:pBdr>
        <w:bottom w:val="none" w:sz="0" w:space="0" w:color="auto"/>
      </w:pBdr>
      <w:ind w:right="280"/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6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9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3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9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3"/>
  </w:num>
  <w:num w:numId="3">
    <w:abstractNumId w:val="8"/>
  </w:num>
  <w:num w:numId="4">
    <w:abstractNumId w:val="34"/>
  </w:num>
  <w:num w:numId="5">
    <w:abstractNumId w:val="0"/>
  </w:num>
  <w:num w:numId="6">
    <w:abstractNumId w:val="17"/>
  </w:num>
  <w:num w:numId="7">
    <w:abstractNumId w:val="12"/>
  </w:num>
  <w:num w:numId="8">
    <w:abstractNumId w:val="38"/>
  </w:num>
  <w:num w:numId="9">
    <w:abstractNumId w:val="36"/>
  </w:num>
  <w:num w:numId="10">
    <w:abstractNumId w:val="9"/>
  </w:num>
  <w:num w:numId="11">
    <w:abstractNumId w:val="39"/>
  </w:num>
  <w:num w:numId="12">
    <w:abstractNumId w:val="10"/>
  </w:num>
  <w:num w:numId="13">
    <w:abstractNumId w:val="24"/>
  </w:num>
  <w:num w:numId="14">
    <w:abstractNumId w:val="19"/>
  </w:num>
  <w:num w:numId="15">
    <w:abstractNumId w:val="4"/>
  </w:num>
  <w:num w:numId="16">
    <w:abstractNumId w:val="14"/>
  </w:num>
  <w:num w:numId="17">
    <w:abstractNumId w:val="21"/>
  </w:num>
  <w:num w:numId="18">
    <w:abstractNumId w:val="33"/>
  </w:num>
  <w:num w:numId="19">
    <w:abstractNumId w:val="28"/>
  </w:num>
  <w:num w:numId="20">
    <w:abstractNumId w:val="35"/>
  </w:num>
  <w:num w:numId="21">
    <w:abstractNumId w:val="1"/>
  </w:num>
  <w:num w:numId="22">
    <w:abstractNumId w:val="37"/>
  </w:num>
  <w:num w:numId="23">
    <w:abstractNumId w:val="2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18"/>
  </w:num>
  <w:num w:numId="30">
    <w:abstractNumId w:val="32"/>
  </w:num>
  <w:num w:numId="31">
    <w:abstractNumId w:val="20"/>
  </w:num>
  <w:num w:numId="32">
    <w:abstractNumId w:val="5"/>
  </w:num>
  <w:num w:numId="33">
    <w:abstractNumId w:val="26"/>
  </w:num>
  <w:num w:numId="34">
    <w:abstractNumId w:val="29"/>
  </w:num>
  <w:num w:numId="35">
    <w:abstractNumId w:val="25"/>
  </w:num>
  <w:num w:numId="36">
    <w:abstractNumId w:val="6"/>
  </w:num>
  <w:num w:numId="37">
    <w:abstractNumId w:val="27"/>
  </w:num>
  <w:num w:numId="38">
    <w:abstractNumId w:val="13"/>
  </w:num>
  <w:num w:numId="39">
    <w:abstractNumId w:val="16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4FFD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411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C69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6BDD"/>
    <w:rsid w:val="00343F80"/>
    <w:rsid w:val="003446F3"/>
    <w:rsid w:val="003473A6"/>
    <w:rsid w:val="00350EF1"/>
    <w:rsid w:val="003513FA"/>
    <w:rsid w:val="00351C09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2806"/>
    <w:rsid w:val="004037EA"/>
    <w:rsid w:val="00407112"/>
    <w:rsid w:val="00411E3D"/>
    <w:rsid w:val="004147EE"/>
    <w:rsid w:val="004176F2"/>
    <w:rsid w:val="004212F7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2D3C"/>
    <w:rsid w:val="00493F5A"/>
    <w:rsid w:val="004944F0"/>
    <w:rsid w:val="004945B2"/>
    <w:rsid w:val="00494C53"/>
    <w:rsid w:val="00495048"/>
    <w:rsid w:val="0049539E"/>
    <w:rsid w:val="004967C8"/>
    <w:rsid w:val="00496FA4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E7787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7129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0AFB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14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3A0E"/>
    <w:rsid w:val="00605DD4"/>
    <w:rsid w:val="00606825"/>
    <w:rsid w:val="006071BA"/>
    <w:rsid w:val="0060780B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0569"/>
    <w:rsid w:val="00671968"/>
    <w:rsid w:val="0067252E"/>
    <w:rsid w:val="00673045"/>
    <w:rsid w:val="00673407"/>
    <w:rsid w:val="00674360"/>
    <w:rsid w:val="00676647"/>
    <w:rsid w:val="006768F9"/>
    <w:rsid w:val="006829F1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208C"/>
    <w:rsid w:val="0073344D"/>
    <w:rsid w:val="00734ED6"/>
    <w:rsid w:val="00736757"/>
    <w:rsid w:val="00740262"/>
    <w:rsid w:val="00740700"/>
    <w:rsid w:val="00741A5C"/>
    <w:rsid w:val="00743391"/>
    <w:rsid w:val="00743E5F"/>
    <w:rsid w:val="0074560F"/>
    <w:rsid w:val="0074654F"/>
    <w:rsid w:val="00747318"/>
    <w:rsid w:val="0074735B"/>
    <w:rsid w:val="007525C5"/>
    <w:rsid w:val="00753334"/>
    <w:rsid w:val="007549CD"/>
    <w:rsid w:val="00755BDC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29BE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8E7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56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1405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3858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3E66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4A9"/>
    <w:rsid w:val="00BF1C96"/>
    <w:rsid w:val="00BF1D9A"/>
    <w:rsid w:val="00BF32B6"/>
    <w:rsid w:val="00BF6469"/>
    <w:rsid w:val="00BF79B2"/>
    <w:rsid w:val="00C011C0"/>
    <w:rsid w:val="00C04CE1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C29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2A3B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2A82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1C22"/>
    <w:rsid w:val="00D522CA"/>
    <w:rsid w:val="00D67D34"/>
    <w:rsid w:val="00D72CA4"/>
    <w:rsid w:val="00D73BAF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594F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0AC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5194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3E7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1D97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0FF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0"/>
    <w:semiHidden/>
    <w:unhideWhenUsed/>
    <w:rsid w:val="00F735B4"/>
    <w:pPr>
      <w:jc w:val="left"/>
    </w:pPr>
  </w:style>
  <w:style w:type="character" w:customStyle="1" w:styleId="Char0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1"/>
    <w:semiHidden/>
    <w:unhideWhenUsed/>
    <w:rsid w:val="00F735B4"/>
    <w:rPr>
      <w:b/>
      <w:bCs/>
    </w:rPr>
  </w:style>
  <w:style w:type="character" w:customStyle="1" w:styleId="Char1">
    <w:name w:val="批注主题 Char"/>
    <w:basedOn w:val="Char0"/>
    <w:link w:val="af0"/>
    <w:semiHidden/>
    <w:rsid w:val="00F735B4"/>
    <w:rPr>
      <w:b/>
      <w:bCs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43</TotalTime>
  <Pages>3</Pages>
  <Words>242</Words>
  <Characters>1384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1623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14</cp:revision>
  <cp:lastPrinted>2017-11-14T01:02:00Z</cp:lastPrinted>
  <dcterms:created xsi:type="dcterms:W3CDTF">2021-01-20T05:58:00Z</dcterms:created>
  <dcterms:modified xsi:type="dcterms:W3CDTF">2021-06-03T06:38:00Z</dcterms:modified>
  <cp:category>标准书</cp:category>
</cp:coreProperties>
</file>