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食堂劳务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浙江省杭州市钱塘新区三丰路301号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用餐服务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项目要求：协助处理食堂一日4餐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+夜点制作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相关工作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2.4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中标后全部转为履约保证金；履约保证金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6.5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劳务派遣/劳务外包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、注册资本：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≥50万人民币，且可以开具增值税发票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从事相关服务≥1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杭州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221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食堂劳务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食堂劳务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E4E1BC5"/>
    <w:rsid w:val="0E6E0A83"/>
    <w:rsid w:val="1FC670B5"/>
    <w:rsid w:val="31CC2BAC"/>
    <w:rsid w:val="38372436"/>
    <w:rsid w:val="51A346FB"/>
    <w:rsid w:val="5A144A40"/>
    <w:rsid w:val="5A9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uiPriority w:val="0"/>
    <w:rPr>
      <w:rFonts w:hint="eastAsia" w:ascii="微软雅黑" w:hAnsi="微软雅黑" w:eastAsia="微软雅黑" w:cs="微软雅黑"/>
      <w:color w:val="333333"/>
      <w:sz w:val="9"/>
      <w:szCs w:val="9"/>
      <w:u w:val="none"/>
    </w:rPr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4">
    <w:name w:val="hover16"/>
    <w:basedOn w:val="14"/>
    <w:qFormat/>
    <w:uiPriority w:val="0"/>
    <w:rPr>
      <w:b/>
      <w:color w:val="C85F10"/>
    </w:rPr>
  </w:style>
  <w:style w:type="character" w:customStyle="1" w:styleId="25">
    <w:name w:val="hover17"/>
    <w:basedOn w:val="14"/>
    <w:qFormat/>
    <w:uiPriority w:val="0"/>
    <w:rPr>
      <w:color w:val="1A85D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234</Words>
  <Characters>1334</Characters>
  <Lines>11</Lines>
  <Paragraphs>3</Paragraphs>
  <TotalTime>4</TotalTime>
  <ScaleCrop>false</ScaleCrop>
  <LinksUpToDate>false</LinksUpToDate>
  <CharactersWithSpaces>1565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2021-01-25T05:42:00Z</dcterms:created>
  <dc:creator>grdpec</dc:creator>
  <cp:keywords>标准</cp:keywords>
  <cp:lastModifiedBy>维维</cp:lastModifiedBy>
  <cp:lastPrinted>2017-11-14T01:02:00Z</cp:lastPrinted>
  <dcterms:modified xsi:type="dcterms:W3CDTF">2021-05-05T14:52:06Z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752F15C1EC904577976186CE43995771</vt:lpwstr>
  </property>
</Properties>
</file>