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26DB2" w14:textId="77777777" w:rsidR="004F5B3D" w:rsidRDefault="00144C42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7CE72B6A" w14:textId="77777777" w:rsidR="004F5B3D" w:rsidRDefault="00144C4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饮料生产部劳务外包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B79751F" w14:textId="77777777" w:rsidR="004F5B3D" w:rsidRDefault="00144C4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、项目概述：</w:t>
      </w:r>
    </w:p>
    <w:p w14:paraId="0D8F0A98" w14:textId="77777777" w:rsidR="004F5B3D" w:rsidRDefault="00144C4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14:paraId="43962503" w14:textId="77777777" w:rsidR="004F5B3D" w:rsidRDefault="00144C4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</w:t>
      </w:r>
    </w:p>
    <w:p w14:paraId="7216BBFA" w14:textId="77777777" w:rsidR="004F5B3D" w:rsidRDefault="00144C4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饮料生产部劳务外包</w:t>
      </w:r>
    </w:p>
    <w:p w14:paraId="6D36687E" w14:textId="77777777" w:rsidR="004F5B3D" w:rsidRDefault="00144C4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、人员年龄要求为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18-65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周岁，身体健康，无传染性疾病、心脏病、高血压和其他影响工作的严重疾病或严重的生理和心理缺陷，没有违反国家法律法规的行为，不在刑事、党纪和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行政处分期内。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5B53A195" w14:textId="77777777" w:rsidR="004F5B3D" w:rsidRDefault="00144C42">
      <w:pPr>
        <w:widowControl/>
        <w:shd w:val="clear" w:color="auto" w:fill="FFFFFF"/>
        <w:ind w:leftChars="798" w:left="167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B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、乙方应当根据劳动法律法规履行作为用人单位的全部法定义务。乙方工作人员的各项保险福利待遇是由乙方支付，费用及责任全部由乙方承担，与甲方无关。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326ABC0D" w14:textId="0224B6C6" w:rsidR="004F5B3D" w:rsidRDefault="00144C4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51FD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351F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，中标后全部转为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43BD2048" w14:textId="77777777" w:rsidR="004F5B3D" w:rsidRDefault="00144C4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</w:p>
    <w:p w14:paraId="498C30AA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劳务外包或者劳务派遣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2233C0AD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劳务派遣企业需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资质证书；</w:t>
      </w:r>
    </w:p>
    <w:p w14:paraId="36737B4C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074DF345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547A5DAE" w14:textId="77777777" w:rsidR="004F5B3D" w:rsidRDefault="00144C4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14:paraId="00795C67" w14:textId="77777777" w:rsidR="00351FDE" w:rsidRDefault="00351FDE" w:rsidP="00351FD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 陈宇</w:t>
      </w:r>
    </w:p>
    <w:p w14:paraId="4ADA94E3" w14:textId="77777777" w:rsidR="00351FDE" w:rsidRDefault="00351FDE" w:rsidP="00351FDE">
      <w:pPr>
        <w:pStyle w:val="ad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/>
        </w:rPr>
        <w:t>B、电话：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14:paraId="3E8EAE85" w14:textId="77777777" w:rsidR="00351FDE" w:rsidRDefault="00351FDE" w:rsidP="00351FDE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C、邮箱： 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chenyu3@pec.com.cn</w:t>
      </w:r>
    </w:p>
    <w:p w14:paraId="02C9F265" w14:textId="77777777" w:rsidR="00351FDE" w:rsidRDefault="00351FDE" w:rsidP="00351FDE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 04月08日08时至2021年04月14日17时</w:t>
      </w:r>
      <w:proofErr w:type="gramStart"/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14:paraId="1864CA83" w14:textId="77777777" w:rsidR="00351FDE" w:rsidRDefault="00351FDE" w:rsidP="00351FDE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14:paraId="138E6CE4" w14:textId="77777777" w:rsidR="004F5B3D" w:rsidRDefault="00144C4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14:paraId="59F422EB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、资质初审合格后，将统一安排参与招投标工作。</w:t>
      </w:r>
    </w:p>
    <w:p w14:paraId="05EC8524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 w14:paraId="5DBC5B8A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14:paraId="0233E9D1" w14:textId="77777777" w:rsidR="004F5B3D" w:rsidRDefault="00144C4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反腐直通车：</w:t>
      </w:r>
    </w:p>
    <w:p w14:paraId="1C9DA575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14:paraId="66E14BA0" w14:textId="77777777" w:rsidR="004F5B3D" w:rsidRDefault="00144C4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BBE18FC" w14:textId="77777777" w:rsidR="004F5B3D" w:rsidRDefault="004F5B3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4F5B3D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26D16D37" w14:textId="77777777" w:rsidR="004F5B3D" w:rsidRDefault="00144C4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服务商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报名表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</w:p>
    <w:p w14:paraId="4B579F83" w14:textId="77777777" w:rsidR="004F5B3D" w:rsidRDefault="00144C4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河南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20</w:t>
      </w:r>
      <w:r>
        <w:rPr>
          <w:rFonts w:ascii="宋体" w:hAnsi="宋体" w:hint="eastAsia"/>
          <w:bCs/>
          <w:sz w:val="20"/>
          <w:szCs w:val="24"/>
          <w:u w:val="single"/>
        </w:rPr>
        <w:t>21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>
        <w:rPr>
          <w:rFonts w:ascii="宋体" w:hAnsi="宋体" w:hint="eastAsia"/>
          <w:bCs/>
          <w:sz w:val="20"/>
          <w:szCs w:val="24"/>
          <w:u w:val="single"/>
        </w:rPr>
        <w:t>饮料生产部劳务外包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4F5B3D" w14:paraId="405DDF0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7B8F37D5" w14:textId="77777777" w:rsidR="004F5B3D" w:rsidRDefault="00144C42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4F5B3D" w14:paraId="730CE938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6C416103" w14:textId="77777777" w:rsidR="004F5B3D" w:rsidRDefault="00144C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33391A6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C6753F7" w14:textId="77777777" w:rsidR="004F5B3D" w:rsidRDefault="004F5B3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F5B3D" w14:paraId="50FF201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15BF5EA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F5F37D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98AE850" w14:textId="77777777" w:rsidR="004F5B3D" w:rsidRDefault="004F5B3D">
            <w:pPr>
              <w:rPr>
                <w:bCs/>
                <w:sz w:val="18"/>
                <w:szCs w:val="18"/>
              </w:rPr>
            </w:pPr>
          </w:p>
        </w:tc>
      </w:tr>
      <w:tr w:rsidR="004F5B3D" w14:paraId="4878F031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67F5385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B3F97F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C77515B" w14:textId="77777777" w:rsidR="004F5B3D" w:rsidRDefault="004F5B3D">
            <w:pPr>
              <w:rPr>
                <w:bCs/>
                <w:sz w:val="18"/>
                <w:szCs w:val="18"/>
              </w:rPr>
            </w:pPr>
          </w:p>
        </w:tc>
      </w:tr>
      <w:tr w:rsidR="004F5B3D" w14:paraId="5DAD7877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2A3635D" w14:textId="77777777" w:rsidR="004F5B3D" w:rsidRDefault="00144C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127BF47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14:paraId="5CE1CE20" w14:textId="77777777" w:rsidR="004F5B3D" w:rsidRDefault="004F5B3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F5B3D" w14:paraId="30E1551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2F35B13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F9CCAF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62E14D1" w14:textId="77777777" w:rsidR="004F5B3D" w:rsidRDefault="004F5B3D">
            <w:pPr>
              <w:rPr>
                <w:bCs/>
                <w:sz w:val="18"/>
                <w:szCs w:val="18"/>
              </w:rPr>
            </w:pPr>
          </w:p>
        </w:tc>
      </w:tr>
      <w:tr w:rsidR="004F5B3D" w14:paraId="3F2CEA5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F8A31EA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3A9C0B1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252023F" w14:textId="77777777" w:rsidR="004F5B3D" w:rsidRDefault="004F5B3D">
            <w:pPr>
              <w:rPr>
                <w:bCs/>
                <w:sz w:val="18"/>
                <w:szCs w:val="18"/>
              </w:rPr>
            </w:pPr>
          </w:p>
        </w:tc>
      </w:tr>
      <w:tr w:rsidR="004F5B3D" w14:paraId="1813DEA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92752C4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9EFB67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21F5BDC" w14:textId="77777777" w:rsidR="004F5B3D" w:rsidRDefault="004F5B3D">
            <w:pPr>
              <w:rPr>
                <w:bCs/>
                <w:sz w:val="18"/>
                <w:szCs w:val="18"/>
              </w:rPr>
            </w:pPr>
          </w:p>
        </w:tc>
      </w:tr>
      <w:tr w:rsidR="004F5B3D" w14:paraId="5045B49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D51EE22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29680A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E8931BB" w14:textId="77777777" w:rsidR="004F5B3D" w:rsidRDefault="004F5B3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F5B3D" w14:paraId="6ED184B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D2CEC27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6C66F6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CB6E08E" w14:textId="77777777" w:rsidR="004F5B3D" w:rsidRDefault="004F5B3D">
            <w:pPr>
              <w:rPr>
                <w:bCs/>
                <w:sz w:val="18"/>
                <w:szCs w:val="18"/>
              </w:rPr>
            </w:pPr>
          </w:p>
        </w:tc>
      </w:tr>
      <w:tr w:rsidR="004F5B3D" w14:paraId="2A4DD7C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6DD7E93" w14:textId="77777777" w:rsidR="004F5B3D" w:rsidRDefault="00144C4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4F5B3D" w14:paraId="00C68B9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75C7379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4F5B3D" w14:paraId="093141A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E55D18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4F5B3D" w14:paraId="0725308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AF8F9C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4F5B3D" w14:paraId="235C8B5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8C2C717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4F5B3D" w14:paraId="2DFFD2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05AFF45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F5B3D" w14:paraId="57BBF03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37BF8A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F5B3D" w14:paraId="48E1D3B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FFB5B13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F5B3D" w14:paraId="5FE436D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A8448A9" w14:textId="77777777" w:rsidR="004F5B3D" w:rsidRDefault="00144C4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4F5B3D" w14:paraId="7A45F30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117A4F9" w14:textId="77777777" w:rsidR="004F5B3D" w:rsidRDefault="00144C4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1320D561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6DA69372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2A7378DF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2AF0D19D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73A63C43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4B62DA70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2A62DD85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2DD90132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790FB8BF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6B2F7291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164B1632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599F36D5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4C076BD6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53C0BE24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  <w:p w14:paraId="244B5D45" w14:textId="77777777" w:rsidR="004F5B3D" w:rsidRDefault="004F5B3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88896D9" w14:textId="77777777" w:rsidR="004F5B3D" w:rsidRDefault="00144C4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5B0FFE3D" w14:textId="77777777" w:rsidR="004F5B3D" w:rsidRDefault="004F5B3D">
      <w:pPr>
        <w:autoSpaceDE w:val="0"/>
        <w:autoSpaceDN w:val="0"/>
        <w:jc w:val="center"/>
        <w:rPr>
          <w:sz w:val="36"/>
          <w:szCs w:val="36"/>
        </w:rPr>
      </w:pPr>
    </w:p>
    <w:p w14:paraId="0F994A39" w14:textId="77777777" w:rsidR="004F5B3D" w:rsidRDefault="004F5B3D">
      <w:pPr>
        <w:autoSpaceDE w:val="0"/>
        <w:autoSpaceDN w:val="0"/>
        <w:jc w:val="center"/>
        <w:rPr>
          <w:sz w:val="36"/>
          <w:szCs w:val="36"/>
        </w:rPr>
      </w:pPr>
    </w:p>
    <w:p w14:paraId="06C11AF1" w14:textId="77777777" w:rsidR="004F5B3D" w:rsidRDefault="004F5B3D">
      <w:pPr>
        <w:autoSpaceDE w:val="0"/>
        <w:autoSpaceDN w:val="0"/>
        <w:jc w:val="center"/>
        <w:rPr>
          <w:sz w:val="36"/>
          <w:szCs w:val="36"/>
        </w:rPr>
      </w:pPr>
    </w:p>
    <w:p w14:paraId="393345CD" w14:textId="77777777" w:rsidR="004F5B3D" w:rsidRDefault="004F5B3D">
      <w:pPr>
        <w:autoSpaceDE w:val="0"/>
        <w:autoSpaceDN w:val="0"/>
        <w:rPr>
          <w:sz w:val="36"/>
          <w:szCs w:val="36"/>
        </w:rPr>
      </w:pPr>
    </w:p>
    <w:p w14:paraId="7F09906D" w14:textId="77777777" w:rsidR="004F5B3D" w:rsidRDefault="00144C42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2CF6A653" w14:textId="77777777" w:rsidR="004F5B3D" w:rsidRDefault="00144C42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D579A64" w14:textId="77777777" w:rsidR="004F5B3D" w:rsidRDefault="00144C4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14:paraId="74CAB8CE" w14:textId="77777777" w:rsidR="004F5B3D" w:rsidRDefault="00144C42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020A5CF" w14:textId="77777777" w:rsidR="004F5B3D" w:rsidRDefault="00144C4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14:paraId="1F85AA20" w14:textId="77777777" w:rsidR="004F5B3D" w:rsidRDefault="00144C4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65DC62BE" w14:textId="77777777" w:rsidR="004F5B3D" w:rsidRDefault="00144C4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2C4FA0D" w14:textId="77777777" w:rsidR="004F5B3D" w:rsidRDefault="00144C4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69B99532" w14:textId="77777777" w:rsidR="004F5B3D" w:rsidRDefault="00144C4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F9D7C27" w14:textId="77777777" w:rsidR="004F5B3D" w:rsidRDefault="00144C42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河南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</w:rPr>
        <w:t>饮料生产部劳务外包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7B0A79B" w14:textId="77777777" w:rsidR="004F5B3D" w:rsidRDefault="00144C4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F1AAB11" w14:textId="77777777" w:rsidR="004F5B3D" w:rsidRDefault="00144C4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D218922" w14:textId="77777777" w:rsidR="004F5B3D" w:rsidRDefault="00144C4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A96D504" w14:textId="77777777" w:rsidR="004F5B3D" w:rsidRDefault="00144C4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776B113" w14:textId="77777777" w:rsidR="004F5B3D" w:rsidRDefault="004F5B3D">
      <w:pPr>
        <w:ind w:firstLine="570"/>
        <w:rPr>
          <w:sz w:val="28"/>
        </w:rPr>
      </w:pPr>
    </w:p>
    <w:p w14:paraId="7F740FB3" w14:textId="77777777" w:rsidR="004F5B3D" w:rsidRDefault="004F5B3D">
      <w:pPr>
        <w:ind w:firstLine="570"/>
        <w:rPr>
          <w:sz w:val="28"/>
        </w:rPr>
      </w:pPr>
    </w:p>
    <w:p w14:paraId="228B3227" w14:textId="77777777" w:rsidR="004F5B3D" w:rsidRDefault="00144C4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10FB9D7" w14:textId="77777777" w:rsidR="004F5B3D" w:rsidRDefault="00144C4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359455F" w14:textId="77777777" w:rsidR="004F5B3D" w:rsidRDefault="00144C4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2C7264D" w14:textId="77777777" w:rsidR="004F5B3D" w:rsidRDefault="004F5B3D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4F5B3D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050EB" w14:textId="77777777" w:rsidR="00144C42" w:rsidRDefault="00144C42">
      <w:r>
        <w:separator/>
      </w:r>
    </w:p>
  </w:endnote>
  <w:endnote w:type="continuationSeparator" w:id="0">
    <w:p w14:paraId="1037065D" w14:textId="77777777" w:rsidR="00144C42" w:rsidRDefault="0014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44D15" w14:textId="77777777" w:rsidR="004F5B3D" w:rsidRDefault="004F5B3D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1C2D2" w14:textId="77777777" w:rsidR="004F5B3D" w:rsidRDefault="004F5B3D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4DE03" w14:textId="77777777" w:rsidR="004F5B3D" w:rsidRDefault="00144C42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83C3A" w14:textId="77777777" w:rsidR="00144C42" w:rsidRDefault="00144C42">
      <w:r>
        <w:separator/>
      </w:r>
    </w:p>
  </w:footnote>
  <w:footnote w:type="continuationSeparator" w:id="0">
    <w:p w14:paraId="58FD693F" w14:textId="77777777" w:rsidR="00144C42" w:rsidRDefault="0014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A0A0" w14:textId="77777777" w:rsidR="004F5B3D" w:rsidRDefault="004F5B3D">
    <w:pPr>
      <w:pStyle w:val="ac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C1A12" w14:textId="77777777" w:rsidR="004F5B3D" w:rsidRDefault="004F5B3D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4C42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1FDE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B3D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29124C1"/>
    <w:rsid w:val="5C476088"/>
    <w:rsid w:val="6A84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AEF4A"/>
  <w15:docId w15:val="{AC5163EF-FBDE-48AF-9994-F8AF6E6B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</TotalTime>
  <Pages>3</Pages>
  <Words>274</Words>
  <Characters>1566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陈 宇</cp:lastModifiedBy>
  <cp:revision>5</cp:revision>
  <cp:lastPrinted>2017-11-14T01:02:00Z</cp:lastPrinted>
  <dcterms:created xsi:type="dcterms:W3CDTF">2021-01-25T05:42:00Z</dcterms:created>
  <dcterms:modified xsi:type="dcterms:W3CDTF">2021-04-06T09:01:00Z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