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846369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A7299D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北京统一消防</w:t>
      </w:r>
      <w:proofErr w:type="gramStart"/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年度维保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proofErr w:type="gramEnd"/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A72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72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A72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A72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72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A72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A72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北京统一饮品有限公司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A7299D" w:rsidRPr="00A72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北京统一厂内</w:t>
      </w:r>
      <w:r w:rsidR="00A7299D">
        <w:rPr>
          <w:rFonts w:ascii="微软雅黑" w:eastAsia="微软雅黑" w:hAnsi="微软雅黑" w:hint="eastAsia"/>
          <w:sz w:val="24"/>
          <w:szCs w:val="24"/>
        </w:rPr>
        <w:t>建筑消防设施</w:t>
      </w:r>
      <w:proofErr w:type="gramStart"/>
      <w:r w:rsidR="00A7299D">
        <w:rPr>
          <w:rFonts w:ascii="微软雅黑" w:eastAsia="微软雅黑" w:hAnsi="微软雅黑" w:hint="eastAsia"/>
          <w:sz w:val="24"/>
          <w:szCs w:val="24"/>
        </w:rPr>
        <w:t>的维保</w:t>
      </w:r>
      <w:r w:rsidR="00A7299D" w:rsidRPr="00A7299D">
        <w:rPr>
          <w:rFonts w:ascii="微软雅黑" w:eastAsia="微软雅黑" w:hAnsi="微软雅黑" w:hint="eastAsia"/>
          <w:sz w:val="24"/>
          <w:szCs w:val="24"/>
        </w:rPr>
        <w:t>服务</w:t>
      </w:r>
      <w:proofErr w:type="gramEnd"/>
    </w:p>
    <w:p w:rsidR="00623923" w:rsidRPr="00AD5350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（1）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火灾自动报警系统；</w:t>
      </w:r>
    </w:p>
    <w:p w:rsidR="00623923" w:rsidRPr="00AD5350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消防系统联动；</w:t>
      </w:r>
    </w:p>
    <w:p w:rsidR="00623923" w:rsidRPr="00AD5350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（3）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消防线路（报警、联动、电源、通讯传输等线路）故障处理；</w:t>
      </w:r>
    </w:p>
    <w:p w:rsidR="00623923" w:rsidRPr="00AD5350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（4）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自动喷淋灭火系统；</w:t>
      </w:r>
    </w:p>
    <w:p w:rsidR="00623923" w:rsidRPr="00AD5350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（5）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气体灭火系统；</w:t>
      </w:r>
    </w:p>
    <w:p w:rsidR="00623923" w:rsidRPr="00AD5350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（6）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消防泵房电控（含电气管线，电柜清洁整理）系统；</w:t>
      </w:r>
    </w:p>
    <w:p w:rsidR="00623923" w:rsidRPr="00AD5350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（7）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消防水管路系统；</w:t>
      </w:r>
    </w:p>
    <w:p w:rsidR="00623923" w:rsidRPr="00AD5350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（8）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对消防系统损坏的零部件进行维修、更换；</w:t>
      </w:r>
    </w:p>
    <w:p w:rsidR="00623923" w:rsidRDefault="00623923" w:rsidP="00623923">
      <w:pPr>
        <w:pStyle w:val="a8"/>
        <w:ind w:leftChars="0" w:left="0" w:firstLineChars="400" w:firstLine="9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（9）</w:t>
      </w:r>
      <w:r w:rsidRPr="00AD53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配合第三方进行消防检查检测。</w:t>
      </w:r>
    </w:p>
    <w:p w:rsid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4A0BD7" w:rsidRPr="004A0BD7" w:rsidRDefault="00623923" w:rsidP="004A0BD7">
      <w:pPr>
        <w:pStyle w:val="a8"/>
        <w:ind w:leftChars="83" w:left="774" w:hangingChars="250" w:hanging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1.1</w:t>
      </w:r>
      <w:r w:rsidR="004A0BD7"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乙方需每月10日-20日之间，到厂进行消防检查（包括烟感、手报、水系统压力、消防设备器材等）。五一、十一、春节节日前或政府部门重大活动前均需进行巡检并出具巡检报告。对存在安全隐患需告知甲方负责人。</w:t>
      </w:r>
    </w:p>
    <w:p w:rsidR="004A0BD7" w:rsidRPr="004A0BD7" w:rsidRDefault="004A0BD7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</w:t>
      </w: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、在日常设备运行中，如有故障发生，乙方在接到甲方的通知后(电话、文书、电邮)，0∶00～12∶00，8小时内到达现场维修；12∶00～次日0∶00，16小时内到达现场维修，排除故障</w:t>
      </w:r>
      <w:proofErr w:type="gramStart"/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后记录</w:t>
      </w:r>
      <w:proofErr w:type="gramEnd"/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存档。</w:t>
      </w:r>
    </w:p>
    <w:p w:rsidR="004A0BD7" w:rsidRDefault="004A0BD7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</w:t>
      </w: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、在巡查、巡检中发现建筑消防设施存在问题、故障，或接到甲方通知要求维修的，能够当场修复的应当立即修复解决；没有条件立即修复解决的，应当在</w:t>
      </w:r>
      <w:r w:rsidRPr="004A0BD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24</w:t>
      </w: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小时内组织维修，尽快排除故障。</w:t>
      </w:r>
    </w:p>
    <w:p w:rsidR="004A0BD7" w:rsidRDefault="004A0BD7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1.4</w:t>
      </w: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、乙方</w:t>
      </w:r>
      <w:proofErr w:type="gramStart"/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需义务</w:t>
      </w:r>
      <w:proofErr w:type="gramEnd"/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配合政府主管部门对甲方消防系统进行的各项检查、检测。</w:t>
      </w:r>
    </w:p>
    <w:p w:rsidR="004A0BD7" w:rsidRDefault="004A0BD7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1.5</w:t>
      </w:r>
      <w:r w:rsidR="00E05DE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、乙方不得允许其他任何公司及厂家对消防系统进行调试，</w:t>
      </w:r>
      <w:r w:rsidR="00E05DE5" w:rsidRPr="00E05DE5">
        <w:rPr>
          <w:rFonts w:ascii="微软雅黑" w:eastAsia="微软雅黑" w:hAnsi="微软雅黑" w:hint="eastAsia"/>
          <w:sz w:val="24"/>
          <w:szCs w:val="24"/>
        </w:rPr>
        <w:t>乙方需聘请具有相关资质的第三方每年做一次消防设备检测、电气设备检测</w:t>
      </w: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并出具《北京市电气防火检测报告》《北京市建筑消防 设施检测报告</w:t>
      </w:r>
      <w:proofErr w:type="gramStart"/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》</w:t>
      </w:r>
      <w:proofErr w:type="gramEnd"/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4A0BD7" w:rsidRDefault="004A0BD7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1.6</w:t>
      </w: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、乙方负责甲方厂区（占地面积约：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2988.42"/>
          <w:attr w:name="UnitName" w:val="mﾲ"/>
        </w:smartTagPr>
        <w:r w:rsidRPr="004A0BD7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72988.42m²</w:t>
        </w:r>
      </w:smartTag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）内消防设备维护保养工作</w:t>
      </w:r>
    </w:p>
    <w:p w:rsidR="004A0BD7" w:rsidRDefault="004A0BD7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1.7</w:t>
      </w: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、乙方负责人非乙方公司法人代表则需填写授权委托书、在职证明。</w:t>
      </w:r>
    </w:p>
    <w:p w:rsidR="004A0BD7" w:rsidRDefault="004A0BD7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1.8、乙方入厂施工人员需提供入厂人员明细、人员身份证复印件以及对应人员意外保险资料，以上材料均需加盖公章。</w:t>
      </w:r>
    </w:p>
    <w:p w:rsidR="00E05DE5" w:rsidRPr="00E05DE5" w:rsidRDefault="00E05DE5" w:rsidP="00E05DE5">
      <w:pPr>
        <w:ind w:leftChars="228" w:left="839" w:hangingChars="150" w:hanging="360"/>
        <w:rPr>
          <w:rFonts w:ascii="微软雅黑" w:eastAsia="微软雅黑" w:hAnsi="微软雅黑"/>
          <w:sz w:val="24"/>
        </w:rPr>
      </w:pPr>
      <w:r w:rsidRPr="00E05DE5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9</w:t>
      </w:r>
      <w:r w:rsidRPr="00E05DE5">
        <w:rPr>
          <w:rFonts w:ascii="微软雅黑" w:eastAsia="微软雅黑" w:hAnsi="微软雅黑" w:hint="eastAsia"/>
          <w:sz w:val="24"/>
        </w:rPr>
        <w:t>、乙方</w:t>
      </w:r>
      <w:r w:rsidRPr="00E05DE5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现场维修、保养、检测等工作人</w:t>
      </w:r>
      <w:r w:rsidRPr="00E05DE5">
        <w:rPr>
          <w:rFonts w:ascii="微软雅黑" w:eastAsia="微软雅黑" w:hAnsi="微软雅黑" w:cs="宋体"/>
          <w:kern w:val="0"/>
          <w:sz w:val="24"/>
          <w:szCs w:val="24"/>
        </w:rPr>
        <w:t>员至少有1名（或以上）持有中级技能（含）以上等级职业资格证书；合同签订后，</w:t>
      </w:r>
      <w:proofErr w:type="gramStart"/>
      <w:r w:rsidRPr="00E05DE5">
        <w:rPr>
          <w:rFonts w:ascii="微软雅黑" w:eastAsia="微软雅黑" w:hAnsi="微软雅黑" w:cs="宋体"/>
          <w:kern w:val="0"/>
          <w:sz w:val="24"/>
          <w:szCs w:val="24"/>
        </w:rPr>
        <w:t>维保公司</w:t>
      </w:r>
      <w:proofErr w:type="gramEnd"/>
      <w:r w:rsidRPr="00E05DE5">
        <w:rPr>
          <w:rFonts w:ascii="微软雅黑" w:eastAsia="微软雅黑" w:hAnsi="微软雅黑" w:cs="宋体"/>
          <w:kern w:val="0"/>
          <w:sz w:val="24"/>
          <w:szCs w:val="24"/>
        </w:rPr>
        <w:t>持证人员须在</w:t>
      </w:r>
      <w:r w:rsidRPr="00E05DE5">
        <w:rPr>
          <w:rFonts w:ascii="微软雅黑" w:eastAsia="微软雅黑" w:hAnsi="微软雅黑" w:cs="宋体" w:hint="eastAsia"/>
          <w:kern w:val="0"/>
          <w:sz w:val="24"/>
          <w:szCs w:val="24"/>
        </w:rPr>
        <w:t>甲方</w:t>
      </w:r>
      <w:r w:rsidRPr="00E05DE5">
        <w:rPr>
          <w:rFonts w:ascii="微软雅黑" w:eastAsia="微软雅黑" w:hAnsi="微软雅黑" w:cs="宋体"/>
          <w:kern w:val="0"/>
          <w:sz w:val="24"/>
          <w:szCs w:val="24"/>
        </w:rPr>
        <w:t>完成备案；</w:t>
      </w:r>
    </w:p>
    <w:p w:rsidR="00E05DE5" w:rsidRPr="00E05DE5" w:rsidRDefault="00E05DE5" w:rsidP="00E05DE5">
      <w:pPr>
        <w:ind w:leftChars="228" w:left="839" w:hangingChars="150" w:hanging="360"/>
        <w:rPr>
          <w:rFonts w:ascii="微软雅黑" w:eastAsia="微软雅黑" w:hAnsi="微软雅黑" w:cs="宋体"/>
          <w:kern w:val="0"/>
          <w:sz w:val="24"/>
          <w:szCs w:val="24"/>
        </w:rPr>
      </w:pPr>
      <w:r w:rsidRPr="00E05DE5">
        <w:rPr>
          <w:rFonts w:ascii="微软雅黑" w:eastAsia="微软雅黑" w:hAnsi="微软雅黑" w:hint="eastAsia"/>
          <w:sz w:val="24"/>
        </w:rPr>
        <w:t>1.1</w:t>
      </w:r>
      <w:r>
        <w:rPr>
          <w:rFonts w:ascii="微软雅黑" w:eastAsia="微软雅黑" w:hAnsi="微软雅黑" w:hint="eastAsia"/>
          <w:sz w:val="24"/>
        </w:rPr>
        <w:t>0</w:t>
      </w:r>
      <w:proofErr w:type="gramStart"/>
      <w:r w:rsidRPr="00E05DE5">
        <w:rPr>
          <w:rFonts w:ascii="微软雅黑" w:eastAsia="微软雅黑" w:hAnsi="微软雅黑" w:cs="宋体"/>
          <w:kern w:val="0"/>
          <w:sz w:val="24"/>
          <w:szCs w:val="24"/>
        </w:rPr>
        <w:t>维保确认</w:t>
      </w:r>
      <w:proofErr w:type="gramEnd"/>
      <w:r w:rsidRPr="00E05DE5">
        <w:rPr>
          <w:rFonts w:ascii="微软雅黑" w:eastAsia="微软雅黑" w:hAnsi="微软雅黑" w:cs="宋体"/>
          <w:kern w:val="0"/>
          <w:sz w:val="24"/>
          <w:szCs w:val="24"/>
        </w:rPr>
        <w:t>单必须由现场实施</w:t>
      </w:r>
      <w:proofErr w:type="gramStart"/>
      <w:r w:rsidRPr="00E05DE5">
        <w:rPr>
          <w:rFonts w:ascii="微软雅黑" w:eastAsia="微软雅黑" w:hAnsi="微软雅黑" w:cs="宋体"/>
          <w:kern w:val="0"/>
          <w:sz w:val="24"/>
          <w:szCs w:val="24"/>
        </w:rPr>
        <w:t>维保且</w:t>
      </w:r>
      <w:proofErr w:type="gramEnd"/>
      <w:r w:rsidRPr="00E05DE5">
        <w:rPr>
          <w:rFonts w:ascii="微软雅黑" w:eastAsia="微软雅黑" w:hAnsi="微软雅黑" w:cs="宋体"/>
          <w:kern w:val="0"/>
          <w:sz w:val="24"/>
          <w:szCs w:val="24"/>
        </w:rPr>
        <w:t>持证的人员签核确认；</w:t>
      </w:r>
      <w:proofErr w:type="gramStart"/>
      <w:r w:rsidRPr="00E05DE5">
        <w:rPr>
          <w:rFonts w:ascii="微软雅黑" w:eastAsia="微软雅黑" w:hAnsi="微软雅黑" w:cs="宋体"/>
          <w:kern w:val="0"/>
          <w:sz w:val="24"/>
          <w:szCs w:val="24"/>
        </w:rPr>
        <w:t>维保公司</w:t>
      </w:r>
      <w:proofErr w:type="gramEnd"/>
      <w:r w:rsidRPr="00E05DE5">
        <w:rPr>
          <w:rFonts w:ascii="微软雅黑" w:eastAsia="微软雅黑" w:hAnsi="微软雅黑" w:cs="宋体"/>
          <w:kern w:val="0"/>
          <w:sz w:val="24"/>
          <w:szCs w:val="24"/>
        </w:rPr>
        <w:t>可配置1名（或以上）</w:t>
      </w:r>
      <w:r w:rsidRPr="00E05DE5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辅助工</w:t>
      </w:r>
    </w:p>
    <w:p w:rsidR="00E05DE5" w:rsidRPr="00E05DE5" w:rsidRDefault="00E05DE5" w:rsidP="00E05DE5">
      <w:pPr>
        <w:ind w:leftChars="228" w:left="839" w:hangingChars="150" w:hanging="360"/>
        <w:rPr>
          <w:rFonts w:ascii="微软雅黑" w:eastAsia="微软雅黑" w:hAnsi="微软雅黑"/>
          <w:sz w:val="24"/>
        </w:rPr>
      </w:pPr>
      <w:r w:rsidRPr="00E05DE5">
        <w:rPr>
          <w:rFonts w:ascii="微软雅黑" w:eastAsia="微软雅黑" w:hAnsi="微软雅黑" w:cs="宋体" w:hint="eastAsia"/>
          <w:kern w:val="0"/>
          <w:sz w:val="24"/>
          <w:szCs w:val="24"/>
        </w:rPr>
        <w:t>1.1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 w:rsidRPr="00E05DE5">
        <w:rPr>
          <w:rFonts w:ascii="微软雅黑" w:eastAsia="微软雅黑" w:hAnsi="微软雅黑" w:cs="宋体" w:hint="eastAsia"/>
          <w:kern w:val="0"/>
          <w:sz w:val="24"/>
          <w:szCs w:val="24"/>
        </w:rPr>
        <w:t>乙方须为进入甲方作业人员购买30万元（含）以上人身意外保险。</w:t>
      </w:r>
    </w:p>
    <w:p w:rsidR="00E05DE5" w:rsidRDefault="00E05DE5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4A0BD7" w:rsidRPr="004A0BD7" w:rsidRDefault="004A0BD7" w:rsidP="004A0BD7">
      <w:pPr>
        <w:pStyle w:val="a8"/>
        <w:ind w:leftChars="233" w:left="729" w:hangingChars="100" w:hanging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</w:t>
      </w:r>
      <w:r w:rsidR="00E05DE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4A0B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、品牌要求：</w:t>
      </w:r>
    </w:p>
    <w:p w:rsidR="004A0BD7" w:rsidRPr="004A0BD7" w:rsidRDefault="004A0BD7" w:rsidP="004A0BD7">
      <w:pPr>
        <w:ind w:leftChars="171" w:left="839" w:hangingChars="200" w:hanging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tbl>
      <w:tblPr>
        <w:tblW w:w="8472" w:type="dxa"/>
        <w:tblInd w:w="463" w:type="dxa"/>
        <w:tblLayout w:type="fixed"/>
        <w:tblLook w:val="04A0"/>
      </w:tblPr>
      <w:tblGrid>
        <w:gridCol w:w="534"/>
        <w:gridCol w:w="992"/>
        <w:gridCol w:w="992"/>
        <w:gridCol w:w="3827"/>
        <w:gridCol w:w="2127"/>
      </w:tblGrid>
      <w:tr w:rsidR="004A0BD7" w:rsidRPr="004A0BD7" w:rsidTr="00F47FF7">
        <w:trPr>
          <w:trHeight w:val="10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镀锌管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友发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天津友发钢管集团股份有限公司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66800" cy="485775"/>
                  <wp:effectExtent l="19050" t="0" r="0" b="0"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278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857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0BD7" w:rsidRPr="004A0BD7" w:rsidTr="00F47FF7">
        <w:trPr>
          <w:trHeight w:val="1099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华岐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衡水京华制管有限公司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28700" cy="447675"/>
                  <wp:effectExtent l="19050" t="0" r="0" b="0"/>
                  <wp:docPr id="14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279" name="Picture 2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476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0BD7" w:rsidRPr="004A0BD7" w:rsidTr="00F47FF7">
        <w:trPr>
          <w:trHeight w:val="1099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水泵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川源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川源</w:t>
            </w:r>
            <w:proofErr w:type="gramEnd"/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(川源（中国）机械有限公司)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800100" cy="447675"/>
                  <wp:effectExtent l="19050" t="0" r="0" b="0"/>
                  <wp:docPr id="15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2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0BD7" w:rsidRPr="004A0BD7" w:rsidTr="00F47FF7">
        <w:trPr>
          <w:trHeight w:val="1099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南方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南方中</w:t>
            </w:r>
            <w:proofErr w:type="gramStart"/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金环境</w:t>
            </w:r>
            <w:proofErr w:type="gramEnd"/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81100" cy="476250"/>
                  <wp:effectExtent l="19050" t="0" r="0" b="0"/>
                  <wp:docPr id="18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30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 Box 1" o:spid="_x0000_s1026" type="#_x0000_t75" style="position:absolute;left:0;text-align:left;margin-left:0;margin-top:0;width:0;height:0;z-index:25166028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x&#10;m2xTAgIAAHQEAAAOAAAAZHJzL2Uyb0RvYy54bWyklNuOmzAQhu8r9R0s3+9yUEgAhazaPd1s25W6&#10;fYBZYwKqsS3bC+zbd2xIGqVSLra5IINn+P3PN5jtzdQLMnBjOyUrmlzHlHDJVN3JfUV/vTxc5ZRY&#10;B7IGoSSv6Du39Gb3+dN21CVPVatEzQ1BEWnLUVe0dU6XUWRZy3uw10pziclGmR4c3pp9VBsYUb0X&#10;URrH62hUptZGMW4trt7NSboL+k3DmfvRNJY7IiqK3ly4mopeJUWc4cKrD/O42GQ02m2h3BvQbccW&#10;R/ABQz10Evc/St2BA/Jmug9ICcV+8/oW5AAWJQUrT1cWj4L9vzKUcng0+qd+Nt45+z48G9LVAZaE&#10;Huc208HEUoaworOn9n8Fpsb0Xkg1DZkqusqTYu1pv1d0HRd5nh1w88kRhhVFlmaUMMwnm2SFpWEY&#10;rMXhXRZg7f0FCbQ4W8HgxJ7V3pwc/u03TVNK5o5fvLevaiLJsXdfT9yEi+gzzNjqJ5yRJVLdtiD3&#10;/Isxamw51NZXzJAQ2rxRAHbY03qt1/GbqpEuvDkV9M7AZQhug6w8uDRL8lUSL2gugTt2DaU21j1y&#10;1RMfVNTgeQj7wPBk3WzvUBKQqIdOiMBeSDIucznL9J3DIyu6vqJ57H8zH9/1vazDww46McfoRcjw&#10;rviGlwD/zt7lkFjOnj8wp/cYn34sdn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sZtsUw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62" o:spid="_x0000_s1027" type="#_x0000_t75" style="position:absolute;left:0;text-align:left;margin-left:0;margin-top:0;width:0;height:0;z-index:25166131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+&#10;D2fV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/QbJVPHz97bDzWS5NC7ryduxEX0GWZs9QPOyBKprhuQ&#10;O/7dGDU0HCrrKyZICG3aKADb72m91uvwU1VIF96cCnon4DIEt0JWHlyaJfkiiWc058AduoZCG+vu&#10;ueqID0pq8DyEfaB/sG6yty8JSNRdK0RgLyQZ5rmcZLrW4ZEVbVfSPPa/iY/v+lZW4WEHrZhi9CJk&#10;eFd8w3OAfyfvckjMZ88fmON7jI8/Ft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D4PZ9U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63" o:spid="_x0000_s1028" type="#_x0000_t75" style="position:absolute;left:0;text-align:left;margin-left:0;margin-top:0;width:0;height:0;z-index:25166233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R&#10;7LfxAgIAAHQEAAAOAAAAZHJzL2Uyb0RvYy54bWyklNuOmzAQhu8r9R0s3+9yUEgAhazaPd1s25W6&#10;fYBZYwKqsS3bC+zbd2xIGqVSLra5IINn+P3PN5jtzdQLMnBjOyUrmlzHlHDJVN3JfUV/vTxc5ZRY&#10;B7IGoSSv6Du39Gb3+dN21CVPVatEzQ1BEWnLUVe0dU6XUWRZy3uw10pziclGmR4c3pp9VBsYUb0X&#10;URrH62hUptZGMW4trt7NSboL+k3DmfvRNJY7IiqK3ly4mopeJUWc4cKrD/O42GQ02m2h3BvQbccW&#10;R/ABQz10Evc/St2BA/Jmug9ICcV+8/oW5AAWJQUrT1cWj4L9vzKUcng0+qd+Nt45+z48G9LVAZaE&#10;Huc208HEUoaworOn9n8Fpsb0Xkg1DZkqusqTYu1pv1d0HRd5nh1w88kRhhVFlmaUMMwnm2SFpWEY&#10;rMXhXRZg7f0FCbQ4W8HgxJ7V3pwc/u03TVeUzB2/eG9f1USSY+++nrgJF9FnmLHVTzgjS6S6bUHu&#10;+Rdj1NhyqK2vmCEhtHmjAOywp/Var+M3VSNdeHMq6J2ByxDcBll5cGmW5KskXtBcAnfsGkptrHvk&#10;qic+qKjB8xD2geHJutneoSQgUQ+dEIG9kGRc5nKW6TuHR1Z0fUXz2P9mPr7re1mHhx10Yo7Ri5Dh&#10;XfENLwH+nb3LIbGcPX9gTu8xPv1Y7P4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Eey38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64" o:spid="_x0000_s1029" type="#_x0000_t75" style="position:absolute;left:0;text-align:left;margin-left:0;margin-top:0;width:0;height:0;z-index:25166336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e&#10;eLx3AQ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8jbmjl+8t69qIsmxd19P3ISL6DPM2OonnJElUt22IBv+&#10;xRg1thwq6ytmSAht3igAO+xpvdbr+E1VSBfenAp6Z+BSBLdFVh7cKk2ydRIvaC6BO3YNhTbWPXLV&#10;Ex+U1OB5CPvA8GTdbO9QEpCoh06IwF5IMi5zOcv0ncMjK7q+pFnsfzMf3/W9rMLDDjoxx+hFyPCu&#10;+IaXAP/O3uWQWM6ePzCn9xiffiz2fwAAAP//AwBQSwMEFAAGAAgAAAAhAC4ejafVAAAA/wAAAA8A&#10;AABkcnMvZG93bnJldi54bWxMj0tPwzAQhO9I/AdrkbhRB5BQm8apeAh6hYKQetvEm4eI11Hs1uHf&#10;s+UCl9GuZjX7TbGZ3aCONIXes4HrRQaKuPa259bAx/vz1RJUiMgWB89k4JsCbMrzswJz6xO/0XEX&#10;WyUhHHI00MU45lqHuiOHYeFHYvEaPzmMsk6tthMmCXeDvsmyO+2wZ/nQ4UiPHdVfu4Mz8HD79Ilp&#10;2WwrW9kmvexX2/S6MubyYr5fg4o0x79jOOELOpTCVPkD26AGA1Ik/qp4Mlcn1WWh/3OXPwAAAP//&#10;AwBQSwECLQAUAAYACAAAACEAk169kvsAAADhAQAAEwAAAAAAAAAAAAAAAAAAAAAAW0NvbnRlbnRf&#10;VHlwZXNdLnhtbFBLAQItABQABgAIAAAAIQA4/SH/1gAAAJQBAAALAAAAAAAAAAAAAAAAACwBAABf&#10;cmVscy8ucmVsc1BLAQItABQABgAIAAAAIQCeeLx3AQIAAHQEAAAOAAAAAAAAAAAAAAAAACsCAABk&#10;cnMvZTJvRG9jLnhtbFBLAQItABQABgAIAAAAIQAuHo2n1QAAAP8AAAAPAAAAAAAAAAAAAAAAAFgE&#10;AABkcnMvZG93bnJldi54bWxQSwUGAAAAAAQABADzAAAAWgUAAAAA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65" o:spid="_x0000_s1030" type="#_x0000_t75" style="position:absolute;left:0;text-align:left;margin-left:0;margin-top:0;width:0;height:0;z-index:25166438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O&#10;w9EmAgIAAHQEAAAOAAAAZHJzL2Uyb0RvYy54bWyklNuOmzAQhu8r9R0s3+9yUEgAhazaPd1s25W6&#10;fYBZYwKqsS3bC+zbd2xIGqVSLra5IINn+P3PN5jtzdQLMnBjOyUrmlzHlHDJVN3JfUV/vTxc5ZRY&#10;B7IGoSSv6Du39Gb3+dN21CVPVatEzQ1BEWnLUVe0dU6XUWRZy3uw10pziclGmR4c3pp9VBsYUb0X&#10;URrH62hUptZGMW4trt7NSboL+k3DmfvRNJY7IiqK3ly4mopeJUWc4cKrD/O42GQ02m2h3BvQbccW&#10;R/ABQz10Evc/St2BA/Jmug9ICcV+8/oW5AAWJQUrT1cWj4L9vzKUcng0+qd+Nt45+z48G9LVAZaE&#10;Huc208HEUoaworOn9n8Fpsb0Xkg1DZkqusqTYu1pv1d0HRd5nh1w88kRhhVFlmaUMMwnm2SFpWEY&#10;rMXhXRZg7f0FCbQ4W8HgxJ7V3pwc/u03TdeUzB2/eG9f1USSY+++nrgJF9FnmLHVTzgjS6S6bUHu&#10;+Rdj1NhyqK2vmCEhtHmjAOywp/Var+M3VSNdeHMq6J2ByxDcBll5cGmW5KskXtBcAnfsGkptrHvk&#10;qic+qKjB8xD2geHJutneoSQgUQ+dEIG9kGRc5nKW6TuHR1Z0fUXz2P9mPr7re1mHhx10Yo7Ri5Dh&#10;XfENLwH+nb3LIbGcPX9gTu8xPv1Y7P4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TsPRJg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66" o:spid="_x0000_s1031" type="#_x0000_t75" style="position:absolute;left:0;text-align:left;margin-left:0;margin-top:0;width:0;height:0;z-index:25166540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B&#10;V9qgAgIAAHQEAAAOAAAAZHJzL2Uyb0RvYy54bWyklNuOmzAQhu8r9R0s3+9yUEgAhazaPd1s25W6&#10;fYBZYwKqsS3bC+zbd2xIGqVSLra5IINn+P3PN5jtzdQLMnBjOyUrmlzHlHDJVN3JfUV/vTxc5ZRY&#10;B7IGoSSv6Du39Gb3+dN21CVPVatEzQ1BEWnLUVe0dU6XUWRZy3uw10pziclGmR4c3pp9VBsYUb0X&#10;URrH62hUptZGMW4trt7NSboL+k3DmfvRNJY7IiqK3ly4mopeJUWc4cKrD/O42GQ02m2h3BvQbccW&#10;R/ABQz10Evc/St2BA/Jmug9ICcV+8/oW5AAWJQUrT1cWj4L9vzKUcng0+qd+Nt45+z48G9LVAZaE&#10;Huc208HEUoaworOn9n8Fpsb0Xkg1DZkqusqTYu1pv1d0HRd5nh1w88kRhhVFlmaUMMwnm2SFpWEY&#10;rMXhXRZg7f0FCbQ4W8HgxJ7V3pwc/u03TTeUzB2/eG9f1USSY+++nrgJF9FnmLHVTzgjS6S6bUHu&#10;+Rdj1NhyqK2vmCEhtHmjAOywp/Var+M3VSNdeHMq6J2ByxDcBll5cGmW5KskXtBcAnfsGkptrHvk&#10;qic+qKjB8xD2geHJutneoSQgUQ+dEIG9kGRc5nKW6TuHR1Z0fUXz2P9mPr7re1mHhx10Yo7Ri5Dh&#10;XfENLwH+nb3LIbGcPX9gTu8xPv1Y7P4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wVfao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67" o:spid="_x0000_s1032" type="#_x0000_t75" style="position:absolute;left:0;text-align:left;margin-left:0;margin-top:0;width:0;height:0;z-index:25166643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Q&#10;BXBvAgIAAHQEAAAOAAAAZHJzL2Uyb0RvYy54bWyklMtu2zAQRfcF+g8E94kesGxJsBy0eW3SNkDT&#10;D5hQlCWUIgmSkZS/75CSXcMFvEi9sEec0eWdM6S3N1MvyMCN7ZSsaHIdU8IlU3Un9xX99fJwlVNi&#10;HcgahJK8ou/c0pvd50/bUZc8Va0SNTcERaQtR13R1jldRpFlLe/BXivNJSYbZXpw+Gj2UW1gRPVe&#10;RGkcr6NRmVobxbi1uHo3J+ku6DcNZ+5H01juiKgoenPh21T0KiniDBdefZjHxSaj0W4L5d6Abju2&#10;OIIPGOqhk7j/UeoOHJA3031ASij2m9e3IAewKClYebqyeBTs/5WhlMOj0T/1s/HO2ffh2ZCuDrAk&#10;9Di3mQ4mljKEFZ29tf8rMDWm90KqachU0VWeFGtP+72i67jI8+yAm0+OMKwosjSjhGE+2SQrLA3D&#10;YC0O77IAa+8vSKDF2QoGJ/as9ubk8G+/aYrnde74xXv7qiaSHHv39cRNuIg+w4ytfsIZWSLVbQty&#10;z78Yo8aWQ219xQwJoc0bBWCHPa3Xeh2/qRrpwptTQe8MXIbgNsjKg0uzJF8l8YLmErhj11BqY90j&#10;Vz3xQUUN3oewDwxP1s32DiUBiXrohAjshSTjMpezTN85vLKi6yuax/4z8/Fd38s6vOygE3OMXoQM&#10;Z8U3vAT4c3aWQ2K5e/7CnD5jfPpnsfsD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EAVwbw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68" o:spid="_x0000_s1033" type="#_x0000_t75" style="position:absolute;left:0;text-align:left;margin-left:0;margin-top:0;width:0;height:0;z-index:25166745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f&#10;kXvpAgIAAHQEAAAOAAAAZHJzL2Uyb0RvYy54bWyklNuOmzAQhu8r9R0s3+9yUEgAhazaPd1s25W6&#10;fYBZYwKqsS3bC+zbd2xIGqVSLra5IINn+P3PN5jtzdQLMnBjOyUrmlzHlHDJVN3JfUV/vTxc5ZRY&#10;B7IGoSSv6Du39Gb3+dN21CVPVatEzQ1BEWnLUVe0dU6XUWRZy3uw10pziclGmR4c3pp9VBsYUb0X&#10;URrH62hUptZGMW4trt7NSboL+k3DmfvRNJY7IiqK3ly4mopeJUWc4cKrD/O42GQ02m2h3BvQbccW&#10;R/ABQz10Evc/St2BA/Jmug9ICcV+8/oW5AAWJQUrT1cWj4L9vzKUcng0+qd+Nt45+z48G9LVAZaE&#10;Huc208HEUoaworOn9n8Fpsb0Xkg1DZkqusqTYu1pv1d0HRd5nh1w88kRhhVFlmaUMMwnm2SFpWEY&#10;rMXhXRZg7f0FCbQ4W8HgxJ7V3pwc/u03TQtK5o5fvLevaiLJsXdfT9yEi+gzzNjqJ5yRJVLdtiD3&#10;/Isxamw51NZXzJAQ2rxRAHbY03qt1/GbqpEuvDkV9M7AZQhug6w8uDRL8lUSL2gugTt2DaU21j1y&#10;1RMfVNTgeQj7wPBk3WzvUBKQqIdOiMBeSDIucznL9J3DIyu6vqJ57H8zH9/1vazDww46McfoRcjw&#10;rviGlwD/zt7lkFjOnj8wp/cYn34sdn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n5F76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69" o:spid="_x0000_s1034" type="#_x0000_t75" style="position:absolute;left:0;text-align:left;margin-left:0;margin-top:0;width:0;height:0;z-index:25166848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L&#10;IYv5Ag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2/ocur42Xv7oUaSHHr39cSNuIg+w4ytfsAZWSLVdQNy&#10;x78bo4aGQ2V9xQQJoU0bBWD7Pa3Xeh1+qgrpwptTQe8EXIbgVsjKg0uzJF8k8YzmHLhD11BoY909&#10;Vx3xQUkNnoewD/QP1k329iUBibprhQjshSTDPJeTTNc6PLKi7Uqax/438fFd38oqPOygFVOMXoQM&#10;74pveA7w7+RdDon57PkDc3yP8fHHYvs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yyGL+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0" o:spid="_x0000_s1035" type="#_x0000_t75" style="position:absolute;left:0;text-align:left;margin-left:0;margin-top:0;width:0;height:0;z-index:25166950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E&#10;tYB/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28JJVPHz97bDzWS5NC7ryduxEX0GWZs9QPOyBKprhuQ&#10;O/7dGDU0HCrrKyZICG3aKADb72m91uvwU1VIF96cCnon4DIEt0JWHlyaJfkiiWc058AduoZCG+vu&#10;ueqID0pq8DyEfaB/sG6yty8JSNRdK0RgLyQZ5rmcZLrW4ZEVbVfSPPa/iY/v+lZW4WEHrZhi9CJk&#10;eFd8w3OAfyfvckjMZ88fmON7jI8/Ft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ES1gH8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1" o:spid="_x0000_s1036" type="#_x0000_t75" style="position:absolute;left:0;text-align:left;margin-left:0;margin-top:0;width:0;height:0;z-index:25167052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U&#10;Du0u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28pJVPHz97bDzWS5NC7ryduxEX0GWZs9QPOyBKprhuQ&#10;O/7dGDU0HCrrKyZICG3aKADb72m91uvwU1VIF96cCnon4DIEt0JWHlyaJfkiiWc058AduoZCG+vu&#10;ueqID0pq8DyEfaB/sG6yty8JSNRdK0RgLyQZ5rmcZLrW4ZEVbVfSPPa/iY/v+lZW4WEHrZhi9CJk&#10;eFd8w3OAfyfvckjMZ88fmON7jI8/Ft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JQO7S4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2" o:spid="_x0000_s1037" type="#_x0000_t75" style="position:absolute;left:0;text-align:left;margin-left:0;margin-top:0;width:0;height:0;z-index:25167155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b&#10;muaoAw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93cXVFydTxs/f2XY0kOfTu64kbcRF9hhlb/YgzskSqmwbk&#10;jn8zRg0Nh8r6igkSQps2CsD2e1qv9TL8UBXShVengt4JuBTBrZGVB7dIk2yZxDOac+AOXUOhjXUP&#10;XHXEByU1eB7CPtA/WjfZ25cEJOq+FSKwF5IM81xOMl3r8MiKtitpFvvfxMd3fSer8LCDVkwxehEy&#10;vCu+4TnAv5N3OSTms+cPzPE9xscfi+0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Bua5qg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3" o:spid="_x0000_s1038" type="#_x0000_t75" style="position:absolute;left:0;text-align:left;margin-left:0;margin-top:0;width:0;height:0;z-index:25167257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0&#10;eTaM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28LSqaOn723H2okyaF3X0/ciIvoM8zY6geckSVSXTcg&#10;d/y7MWpoOFTWV0yQENq0UQC239N6rdfhp6qQLrw5FfROwGUIboWsPLg0S/JFEs9ozoE7dA2FNtbd&#10;c9URH5TU4HkI+0D/YN1kb18SkKi7VojAXkgyzHM5yXStwyMr2q6keex/Ex/f9a2swsMOWjHF6EXI&#10;8K74hucA/07e5ZCYz54/MMf3GB9/LL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DR5Now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4" o:spid="_x0000_s1039" type="#_x0000_t75" style="position:absolute;left:0;text-align:left;margin-left:0;margin-top:0;width:0;height:0;z-index:25167360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7&#10;7T0KAg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29oY+r42Xv7oUaSHHr39cSNuIg+w4ytfsAZWSLVdQNy&#10;x78bo4aGQ2V9xQQJoU0bBWD7Pa3Xeh1+qgrpwptTQe8EXIbgVsjKg0uzJF8k8YzmHLhD11BoY909&#10;Vx3xQUkNnoewD/QP1k329iUBibprhQjshSTDPJeTTNc6PLKi7Uqax/438fFd38oqPOygFVOMXoQM&#10;74pveA7w7+RdDon57PkDc3yP8fHHYvs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u+09Cg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5" o:spid="_x0000_s1040" type="#_x0000_t75" style="position:absolute;left:0;text-align:left;margin-left:0;margin-top:0;width:0;height:0;z-index:25167462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r&#10;VlBb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29LSqaOn723H2okyaF3X0/ciIvoM8zY6geckSVSXTcg&#10;d/y7MWpoOFTWV0yQENq0UQC239N6rdfhp6qQLrw5FfROwGUIboWsPLg0S/JFEs9ozoE7dA2FNtbd&#10;c9URH5TU4HkI+0D/YN1kb18SkKi7VojAXkgyzHM5yXStwyMr2q6keex/Ex/f9a2swsMOWjHF6EXI&#10;8K74hucA/07e5ZCYz54/MMf3GB9/LL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GtWUFs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6" o:spid="_x0000_s1041" type="#_x0000_t75" style="position:absolute;left:0;text-align:left;margin-left:0;margin-top:0;width:0;height:0;z-index:25167564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k&#10;wlvdAwIAAHQEAAAOAAAAZHJzL2Uyb0RvYy54bWyklM9ymzAQxu+d6TtodE8A19jAGGfa/LukaWaa&#10;PMBGCMNUSBpJAfL2XQnsetwZHxIf8KJdPn37W8TmauwE6bmxrZIlTS5jSrhkqmrlrqQvz3cXGSXW&#10;gaxAKMlL+s4tvdp+/bIZdMEXqlGi4oagiLTFoEvaOKeLKLKs4R3YS6W5xGStTAcOb80uqgwMqN6J&#10;aBHHq2hQptJGMW4trt5MSboN+nXNmftV15Y7IkqK3ly4mpJeJHmc4sKrD7M4X6c02m6g2BnQTctm&#10;R/ABQx20Evc/SN2AA/Jm2g9ICcX+8OoaZA8WJQUrjldmj4J9XhkK2d8b/Vs/Ge+cPfZPhrRVgCWh&#10;w7lNdDAxlyGs6OSp3T+BsTadF1J1TcaSLrMkX3na7yVdxXmWpXvcfHSEYUWeLlJKGOaTdbLE0jAM&#10;1uDwzguw5vaMBFqcrGBwZM9qb072//e7+LamZOr42Xv7oUaSHHr39cSNuIg+w4ytfsAZWSLVdQNy&#10;x78bo4aGQ2V9xQQJoU0bBWD7Pa3Xeh1+qgrpwptTQe8EXIrg1sjKg1ukSbZM4hnNOXCHrqHQxrp7&#10;rjrig5IaPA9hH+gfrJvs7UsCEnXXChHYC0mGeS4nma51eGRF25U0i/1v4uO7vpVVeNhBK6YYvQgZ&#10;3hXf8Bzg38m7HBLz2fMH5vge4+OPxfYv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OTCW90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7" o:spid="_x0000_s1042" type="#_x0000_t75" style="position:absolute;left:0;text-align:left;margin-left:0;margin-top:0;width:0;height:0;z-index:25167667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kPESAwIAAHQEAAAOAAAAZHJzL2Uyb0RvYy54bWyklMtu2zAQRfcF+g8E94ketWxZsBy0eW3SNECT&#10;D5hQlCWUIgmSkZS/75CSXcMFvEi8sEec0eWdM6Q3V2MnSM+NbZUsaXIZU8IlU1UrdyV9eb67yCmx&#10;DmQFQkle0ndu6dX265fNoAueqkaJihuCItIWgy5p45wuosiyhndgL5XmEpO1Mh04fDS7qDIwoHon&#10;ojSOl9GgTKWNYtxaXL2ZknQb9OuaM/erri13RJQUvbnwbUp6kazjDBdefZjH61VGo+0Gip0B3bRs&#10;dgQfMNRBK3H/g9QNOCBvpv2AlFDsD6+uQfZgUVKw4nhl9ijY55WhkP290b/1k/HO2WP/ZEhbBVgS&#10;OpzbRAcTcxnCik7e2v0TGGvTeSFV12Qs6SJP1ktP+72ky3id59keNx8dYVixztKMEob5ZJUssDQM&#10;gzU4vPMCrLk9I4EWJysYHNmz2puT/f/9pt/wvE4dP3tvP9RIkkPvvp64ERfRZ5ix1Q84I0ukum5A&#10;7vh3Y9TQcKisr5ggIbRpowBsv6f1Wq/DT1UhXXhzKuidgMsQ3ApZeXBpluSLJJ7RnAN36BoKbay7&#10;56ojPiipwfsQ9oH+wbrJ3r4kIFF3rRCBvZBkmOdykulah1dWtF1J89h/Jj6+61tZhZcdtGKK0YuQ&#10;4az4hucAf07OckjMd89fmONnjI//LL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DWQ8RI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8" o:spid="_x0000_s1043" type="#_x0000_t75" style="position:absolute;left:0;text-align:left;margin-left:0;margin-top:0;width:0;height:0;z-index:25167769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6&#10;BPqUAgIAAHQEAAAOAAAAZHJzL2Uyb0RvYy54bWyklM9ymzAQxu+d6TtodE8A19jAGGfa/LukaWaa&#10;PMBGCMNUSBpJAfL2XQnsetwZHxIf8KJdPn37W8TmauwE6bmxrZIlTS5jSrhkqmrlrqQvz3cXGSXW&#10;gaxAKMlL+s4tvdp+/bIZdMEXqlGi4oagiLTFoEvaOKeLKLKs4R3YS6W5xGStTAcOb80uqgwMqN6J&#10;aBHHq2hQptJGMW4trt5MSboN+nXNmftV15Y7IkqK3ly4mpJeJHmc4sKrD7M4X6c02m6g2BnQTctm&#10;R/ABQx20Evc/SN2AA/Jm2g9ICcX+8OoaZA8WJQUrjldmj4J9XhkK2d8b/Vs/Ge+cPfZPhrRVgCWh&#10;w7lNdDAxlyGs6OSp3T+BsTadF1J1TcaSLrMkX3na7yVdxXmWpXvcfHSEYUWeLlJKGOaTdbLE0jAM&#10;1uDwzguw5vaMBFqcrGBwZM9qb072//e7+JZTMnX87L39UCNJDr37euJGXESfYcZWP+CMLJHqugG5&#10;49+NUUPDobK+YoKE0KaNArD9ntZrvQ4/VYV04c2poHcCLkVwa2TlwS3SJFsm8YzmHLhD11BoY909&#10;Vx3xQUkNnoewD/QP1k329iUBibprhQjshSTDPJeTTNc6PLKi7Uqaxf438fFd38oqPOygFVOMXoQM&#10;74pveA7w7+RdDon57PkDc3yP8fHHYvs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ugT6l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79" o:spid="_x0000_s1044" type="#_x0000_t75" style="position:absolute;left:0;text-align:left;margin-left:0;margin-top:0;width:0;height:0;z-index:25167872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zH5SAg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WqPLueMX7+2rmkhy7N3XEzfhIvoMM7b6CWdkiVS3LciG&#10;fzFGjS2HyvqKGRJCmzcKwA57Wq/1On5TFdKFN6eC3hm4FMFtkZUHt0qTbJ3EC5pL4I5dQ6GNdY9c&#10;9cQHJTV4HsI+MDxZN9s7lAQk6qETIrAXkozLXM4yfefwyIquL2kW+9/Mx3d9L6vwsINOzDF6ETK8&#10;K77hJcC/s3c5JJaz5w/M6T3Gpx+L/R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ccx+Ug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0" o:spid="_x0000_s1045" type="#_x0000_t75" style="position:absolute;left:0;text-align:left;margin-left:0;margin-top:0;width:0;height:0;z-index:25167974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+&#10;WHXUAg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WieUzB2/eG9f1USSY+++nrgJF9FnmLHVTzgjS6S6bUE2&#10;/Isxamw5VNZXzJAQ2rxRAHbY03qt1/GbqpAuvDkV9M7ApQhui6w8uFWaZOskXtBcAnfsGgptrHvk&#10;qic+KKnB8xD2geHJutneoSQgUQ+dEIG9kGRc5nKW6TuHR1Z0fUmz2P9mPr7re1mFhx10Yo7Ri5Dh&#10;XfENLwH+nb3LIbGcPX9gTu8xPv1Y7P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/lh11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1" o:spid="_x0000_s1046" type="#_x0000_t75" style="position:absolute;left:0;text-align:left;margin-left:0;margin-top:0;width:0;height:0;z-index:25168076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u&#10;4xiFAgIAAHQEAAAOAAAAZHJzL2Uyb0RvYy54bWyklNuOmzAQhu8r9R0s3+9yUEgAhazaPd1s25W6&#10;fYBZYwKqsS3bC+zbd2xIGqVSLra5IINn+P3PN5jtzdQLMnBjOyUrmlzHlHDJVN3JfUV/vTxc5ZRY&#10;B7IGoSSv6Du39Gb3+dN21CVPVatEzQ1BEWnLUVe0dU6XUWRZy3uw10pziclGmR4c3pp9VBsYUb0X&#10;URrH62hUptZGMW4trt7NSboL+k3DmfvRNJY7IiqK3ly4mopeJUWc4cKrD/O42GQ02m2h3BvQbccW&#10;R/ABQz10Evc/St2BA/Jmug9ICcV+8/oW5AAWJQUrT1cWj4L9vzKUcng0+qd+Nt45+z48G9LVAZaE&#10;Huc208HEUoaworOn9n8Fpsb0Xkg1DZkqusqTYu1pv1d0HRd5nh1w88kRhhVFlmaUMMwnm2SFpWEY&#10;rMXhXRZg7f0FCbQ4W8HgxJ7V3pwc/u03XaWUzB2/eG9f1USSY+++nrgJF9FnmLHVTzgjS6S6bUHu&#10;+Rdj1NhyqK2vmCEhtHmjAOywp/Var+M3VSNdeHMq6J2ByxDcBll5cGmW5KskXtBcAnfsGkptrHvk&#10;qic+qKjB8xD2geHJutneoSQgUQ+dEIG9kGRc5nKW6TuHR1Z0fUXz2P9mPr7re1mHhx10Yo7Ri5Dh&#10;XfENLwH+nb3LIbGcPX9gTu8xPv1Y7P4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LuMYh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2" o:spid="_x0000_s1047" type="#_x0000_t75" style="position:absolute;left:0;text-align:left;margin-left:0;margin-top:0;width:0;height:0;z-index:25168179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h&#10;dxMD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8U3SqaOn723H2okyaF3X0/ciIvoM8zY6geckSVSXTcg&#10;d/y7MWpoOFTWV0yQENq0UQC239N6rdfhp6qQLrw5FfROwGUIboWsPLg0S/JFEs9ozoE7dA2FNtbd&#10;c9URH5TU4HkI+0D/YN1kb18SkKi7VojAXkgyzHM5yXStwyMr2q6keex/Ex/f9a2swsMOWjHF6EXI&#10;8K74hucA/07e5ZCYz54/MMf3GB9/LL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KF3EwM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3" o:spid="_x0000_s1048" type="#_x0000_t75" style="position:absolute;left:0;text-align:left;margin-left:0;margin-top:0;width:0;height:0;z-index:25168281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O&#10;lMMnAgIAAHQEAAAOAAAAZHJzL2Uyb0RvYy54bWyklNuOmzAQhu8r9R0s3+9yECQEhazaPd1s25W6&#10;fYBZYwKqsS3bC+zbd2xIGqVSLra5IINn+P3PN5jtzdQLMnBjOyUrmlzHlHDJVN3JfUV/vTxcFZRY&#10;B7IGoSSv6Du39Gb3+dN21CVPVatEzQ1BEWnLUVe0dU6XUWRZy3uw10pziclGmR4c3pp9VBsYUb0X&#10;URrHq2hUptZGMW4trt7NSboL+k3DmfvRNJY7IiqK3ly4mopeJZs4x4VXHxbxZp3TaLeFcm9Atx1b&#10;HMEHDPXQSdz/KHUHDsib6T4gJRT7zetbkANYlBSsPF1ZPAr2/8pQyuHR6J/62Xjn7PvwbEhXB1gS&#10;epzbTAcTSxnCis6e2v8VmBrTeyHVNGSqaFYkm5Wn/V7RVbwpivyAm0+OMKzY5GlOCcN8sk4yLA3D&#10;YC0O77IAa+8vSKDF2QoGJ/as9ubk8G+/aZZRMnf84r19VRNJjr37euImXESfYcZWP+GMLJHqtgW5&#10;51+MUWPLoba+YoaE0OaNArDDntZrvY7fVI104c2poHcGLkdwa2TlwaV5UmRJvKC5BO7YNZTaWPfI&#10;VU98UFGD5yHsA8OTdbO9Q0lAoh46IQJ7Icm4zOUs03cOj6zo+ooWsf/NfHzX97IODzvoxByjFyHD&#10;u+IbXgL8O3uXQ2I5e/7AnN5jfPqx2P0B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jpTDJw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4" o:spid="_x0000_s1049" type="#_x0000_t75" style="position:absolute;left:0;text-align:left;margin-left:0;margin-top:0;width:0;height:0;z-index:25168384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B&#10;AMihAg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WqONueMX7+2rmkhy7N3XEzfhIvoMM7b6CWdkiVS3LciG&#10;fzFGjS2HyvqKGRJCmzcKwA57Wq/1On5TFdKFN6eC3hm4FMFtkZUHt0qTbJ3EC5pL4I5dQ6GNdY9c&#10;9cQHJTV4HsI+MDxZN9s7lAQk6qETIrAXkozLXM4yfefwyIquL2kW+9/Mx3d9L6vwsINOzDF6ETK8&#10;K77hJcC/s3c5JJaz5w/M6T3Gpx+L/R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AQDIo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5" o:spid="_x0000_s1050" type="#_x0000_t75" style="position:absolute;left:0;text-align:left;margin-left:0;margin-top:0;width:0;height:0;z-index:25168486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R&#10;u6XwAg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Wm8omTt+8d6+qokkx959PXETLqLPMGOrn3BGlkh124Js&#10;+Bdj1NhyqKyvmCEhtHmjAOywp/Var+M3VSFdeHMq6J2BSxHcFll5cKs0ydZJvKC5BO7YNRTaWPfI&#10;VU98UFKD5yHsA8OTdbO9Q0lAoh46IQJ7Icm4zOUs03cOj6zo+pJmsf/NfHzX97IKDzvoxByjFyHD&#10;u+IbXgL8O3uXQ2I5e/7AnN5jfPqx2P8B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0bul8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6" o:spid="_x0000_s1051" type="#_x0000_t75" style="position:absolute;left:0;text-align:left;margin-left:0;margin-top:0;width:0;height:0;z-index:25168588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e&#10;L652Ag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Wm8pmTt+8d6+qokkx959PXETLqLPMGOrn3BGlkh124Js&#10;+Bdj1NhyqKyvmCEhtHmjAOywp/Var+M3VSFdeHMq6J2BSxHcFll5cKs0ydZJvKC5BO7YNRTaWPfI&#10;VU98UFKD5yHsA8OTdbO9Q0lAoh46IQJ7Icm4zOUs03cOj6zo+pJmsf/NfHzX97IKDzvoxByjFyHD&#10;u+IbXgL8O3uXQ2I5e/7AnN5jfPqx2P8B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Xi+udg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7" o:spid="_x0000_s1052" type="#_x0000_t75" style="position:absolute;left:0;text-align:left;margin-left:0;margin-top:0;width:0;height:0;z-index:25168691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P&#10;fQS5AgIAAHQEAAAOAAAAZHJzL2Uyb0RvYy54bWyklMtu2zAQRfcF+g8E94kkw7IlwXLQ5rVJ2wBN&#10;P2BCUQ+UIgmSkZS/75CSXcMFvEi9sEec0eWdM6R3N1MvyMCN7ZQsaXIdU8IlU1Unm5L+enm4yiix&#10;DmQFQkle0ndu6c3+86fdqAu+Uq0SFTcERaQtRl3S1jldRJFlLe/BXivNJSZrZXpw+GiaqDIwonov&#10;olUcb6JRmUobxbi1uHo3J+k+6Nc1Z+5HXVvuiCgpenPh25T0KsnjFBdefZjF+Tal0X4HRWNAtx1b&#10;HMEHDPXQSdz/KHUHDsib6T4gJRT7zatbkANYlBSsOF1ZPAr2/8pQyOHR6J/62Xjn7PvwbEhXBVgS&#10;epzbTAcTSxnCis7eav4KTLXpvZCqazKVdJ0l+cbTfi/pJs6zLD3g5pMjDCvydJVSwjCfbJM1loZh&#10;sBaHd1mAtfcXJNDibAWDE3tWe3Ny+Lff1RrP69zxi/f2VU0kOfbu64mbcBF9hhlb/YQzskSq2xZk&#10;w78Yo8aWQ2V9xQwJoc0bBWCHPa3Xeh2/qQrpwptTQe8MXIrgtsjKg1ulSbZO4gXNJXDHrqHQxrpH&#10;rnrig5IavA9hHxierJvtHUoCEvXQCRHYC0nGZS5nmb5zeGVF15c0i/1n5uO7vpdVeNlBJ+YYvQgZ&#10;zopveAnw5+wsh8Ry9/yFOX3G+PTPYv8H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j30Eu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8" o:spid="_x0000_s1053" type="#_x0000_t75" style="position:absolute;left:0;text-align:left;margin-left:0;margin-top:0;width:0;height:0;z-index:25168793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A&#10;6Q8/Ag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WueUzB2/eG9f1USSY+++nrgJF9FnmLHVTzgjS6S6bUE2&#10;/Isxamw5VNZXzJAQ2rxRAHbY03qt1/GbqpAuvDkV9M7ApQhui6w8uFWaZOskXtBcAnfsGgptrHvk&#10;qic+KKnB8xD2geHJutneoSQgUQ+dEIG9kGRc5nKW6TuHR1Z0fUmz2P9mPr7re1mFhx10Yo7Ri5Dh&#10;XfENLwH+nb3LIbGcPX9gTu8xPv1Y7P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AOkPPw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89" o:spid="_x0000_s1054" type="#_x0000_t75" style="position:absolute;left:0;text-align:left;margin-left:0;margin-top:0;width:0;height:0;z-index:25168896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U&#10;Wf8vAQ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8i7njl+8t69qIsmxd19P3ISL6DPM2OonnJElUt22IBv+&#10;xRg1thwq6ytmSAht3igAO+xpvdbr+E1VSBfenAp6Z+BSBLdFVh7cKk2ydRIvaC6BO3YNhTbWPXLV&#10;Ex+U1OB5CPvA8GTdbO9QEpCoh06IwF5IMi5zOcv0ncMjK7q+pFnsfzMf3/W9rMLDDjoxx+hFyPCu&#10;+IaXAP/O3uWQWM6ePzCn9xiffiz2fwAAAP//AwBQSwMEFAAGAAgAAAAhAC4ejafVAAAA/wAAAA8A&#10;AABkcnMvZG93bnJldi54bWxMj0tPwzAQhO9I/AdrkbhRB5BQm8apeAh6hYKQetvEm4eI11Hs1uHf&#10;s+UCl9GuZjX7TbGZ3aCONIXes4HrRQaKuPa259bAx/vz1RJUiMgWB89k4JsCbMrzswJz6xO/0XEX&#10;WyUhHHI00MU45lqHuiOHYeFHYvEaPzmMsk6tthMmCXeDvsmyO+2wZ/nQ4UiPHdVfu4Mz8HD79Ilp&#10;2WwrW9kmvexX2/S6MubyYr5fg4o0x79jOOELOpTCVPkD26AGA1Ik/qp4Mlcn1WWh/3OXPwAAAP//&#10;AwBQSwECLQAUAAYACAAAACEAk169kvsAAADhAQAAEwAAAAAAAAAAAAAAAAAAAAAAW0NvbnRlbnRf&#10;VHlwZXNdLnhtbFBLAQItABQABgAIAAAAIQA4/SH/1gAAAJQBAAALAAAAAAAAAAAAAAAAACwBAABf&#10;cmVscy8ucmVsc1BLAQItABQABgAIAAAAIQBUWf8vAQIAAHQEAAAOAAAAAAAAAAAAAAAAACsCAABk&#10;cnMvZTJvRG9jLnhtbFBLAQItABQABgAIAAAAIQAuHo2n1QAAAP8AAAAPAAAAAAAAAAAAAAAAAFgE&#10;AABkcnMvZG93bnJldi54bWxQSwUGAAAAAAQABADzAAAAWgUAAAAA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90" o:spid="_x0000_s1055" type="#_x0000_t75" style="position:absolute;left:0;text-align:left;margin-left:0;margin-top:0;width:0;height:0;z-index:25168998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b&#10;zfSpAQ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ShNK5o5fvLevaiLJsXdfT9yEi+gzzNjqJ5yRJVLdtiAb&#10;/sUYNbYcKusrZkgIbd4oADvsab3W6/hNVUgX3pwKemfgUgS3RVYeHFrL1km8oLkE7tg1FNpY98hV&#10;T3xQUoPnIewDw5N1s71DSUCiHjohAnshybjM5SzTdw6PrOj6kmax/818fNf3sgoPO+jEHKMXIcO7&#10;4hteAvw7e5dDYjl7/sCc3mN8+rHY/wEAAP//AwBQSwMEFAAGAAgAAAAhAC4ejafVAAAA/wAAAA8A&#10;AABkcnMvZG93bnJldi54bWxMj0tPwzAQhO9I/AdrkbhRB5BQm8apeAh6hYKQetvEm4eI11Hs1uHf&#10;s+UCl9GuZjX7TbGZ3aCONIXes4HrRQaKuPa259bAx/vz1RJUiMgWB89k4JsCbMrzswJz6xO/0XEX&#10;WyUhHHI00MU45lqHuiOHYeFHYvEaPzmMsk6tthMmCXeDvsmyO+2wZ/nQ4UiPHdVfu4Mz8HD79Ilp&#10;2WwrW9kmvexX2/S6MubyYr5fg4o0x79jOOELOpTCVPkD26AGA1Ik/qp4Mlcn1WWh/3OXPwAAAP//&#10;AwBQSwECLQAUAAYACAAAACEAk169kvsAAADhAQAAEwAAAAAAAAAAAAAAAAAAAAAAW0NvbnRlbnRf&#10;VHlwZXNdLnhtbFBLAQItABQABgAIAAAAIQA4/SH/1gAAAJQBAAALAAAAAAAAAAAAAAAAACwBAABf&#10;cmVscy8ucmVsc1BLAQItABQABgAIAAAAIQDbzfSpAQIAAHQEAAAOAAAAAAAAAAAAAAAAACsCAABk&#10;cnMvZTJvRG9jLnhtbFBLAQItABQABgAIAAAAIQAuHo2n1QAAAP8AAAAPAAAAAAAAAAAAAAAAAFgE&#10;AABkcnMvZG93bnJldi54bWxQSwUGAAAAAAQABADzAAAAWgUAAAAA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91" o:spid="_x0000_s1056" type="#_x0000_t75" style="position:absolute;left:0;text-align:left;margin-left:0;margin-top:0;width:0;height:0;z-index:25169100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L&#10;dpn4AgIAAHQEAAAOAAAAZHJzL2Uyb0RvYy54bWyklNuOmzAQhu8r9R0s3+9yUEgAhazaPd1s25W6&#10;fYBZYwKqsS3bC+zbd2xIGqVSLra5IINn+P3PN5jtzdQLMnBjOyUrmlzHlHDJVN3JfUV/vTxc5ZRY&#10;B7IGoSSv6Du39Gb3+dN21CVPVatEzQ1BEWnLUVe0dU6XUWRZy3uw10pziclGmR4c3pp9VBsYUb0X&#10;URrH62hUptZGMW4trt7NSboL+k3DmfvRNJY7IiqK3ly4mopeJUWc4cKrD/O42GQ02m2h3BvQbccW&#10;R/ABQz10Evc/St2BA/Jmug9ICcV+8/oW5AAWJQUrT1cWj4L9vzKUcng0+qd+Nt45+z48G9LVAZaE&#10;Huc208HEUoaworOn9n8Fpsb0Xkg1DZkqusqTYu1pv1d0HRd5nh1w88kRhhVFlmaUMMwnm2SFpWEY&#10;rMXhXRZg7f0FCbQ4W8HgxJ7V3pwc/u03zVJK5o5fvLevaiLJsXdfT9yEi+gzzNjqJ5yRJVLdtiD3&#10;/Isxamw51NZXzJAQ2rxRAHbY03qt1/GbqpEuvDkV9M7AZQhug6w8uDRL8lUSL2gugTt2DaU21j1y&#10;1RMfVNTgeQj7wPBk3WzvUBKQqIdOiMBeSDIucznL9J3DIyu6vqJ57H8zH9/1vazDww46McfoRcjw&#10;rviGlwD/zt7lkFjOnj8wp/cYn34sdn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C3aZ+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92" o:spid="_x0000_s1057" type="#_x0000_t75" style="position:absolute;left:0;text-align:left;margin-left:0;margin-top:0;width:0;height:0;z-index:25169203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E&#10;4pJ+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0+wbJVPHz97bDzWS5NC7ryduxEX0GWZs9QPOyBKprhuQ&#10;O/7dGDU0HCrrKyZICG3aKADb72m91uvwU1VIF96cCnon4DIEt0JWHlyaJfkiiWc058AduoZCG+vu&#10;ueqID0pq8DyEfaB/sG6yty8JSNRdK0RgLyQZ5rmcZLrW4ZEVbVfSPPa/iY/v+lZW4WEHrZhi9CJk&#10;eFd8w3OAfyfvckjMZ88fmON7jI8/Ft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ITikn4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93" o:spid="_x0000_s1058" type="#_x0000_t75" style="position:absolute;left:0;text-align:left;margin-left:0;margin-top:0;width:0;height:0;z-index:25169305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r&#10;AUJaAg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SteUzB2/eG9f1USSY+++nrgJF9FnmLHVTzgjS6S6bUE2&#10;/Isxamw5VNZXzJAQ2rxRAHbY03qt1/GbqpAuvDkV9M7ApQhui6w8uFWaZOskXtBcAnfsGgptrHvk&#10;qic+KKnB8xD2geHJutneoSQgUQ+dEIG9kGRc5nKW6TuHR1Z0fUmz2P9mPr7re1mFhx10Yo7Ri5Dh&#10;XfENLwH+nb3LIbGcPX9gTu8xPv1Y7P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qwFCWg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194" o:spid="_x0000_s1059" type="#_x0000_t75" style="position:absolute;left:0;text-align:left;margin-left:0;margin-top:0;width:0;height:0;z-index:25169408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k&#10;lUncAgIAAHQEAAAOAAAAZHJzL2Uyb0RvYy54bWyklNuOmzAQhu8r9R0s3+8CUUgAhazaPd1s25W6&#10;fYBZYw6qsS3bC+zbd2xIGqVSLra5IINn+P3PN5jdzdQLMnBjOyVLmlzHlHDJVNXJpqS/Xh6uMkqs&#10;A1mBUJKX9J1berP//Gk36oKvVKtExQ1BEWmLUZe0dU4XUWRZy3uw10pziclamR4c3pomqgyMqN6L&#10;aBXHm2hUptJGMW4trt7NSboP+nXNmftR15Y7IkqK3ly4mpJeJXmc4sKrD7M436Y02u+gaAzotmOL&#10;I/iAoR46ifsfpe7AAXkz3QekhGK/eXULcgCLkoIVpyuLR8H+XxkKOTwa/VM/G++cfR+eDemqAEtC&#10;j3Ob6WBiKUNY0dlTzV+BqTa9F1J1TaaSrrMk33ja7yXdxHmWpQfcfHKEYUWerlJKGOaTbbLG0jAM&#10;1uLwLguw9v6CBFqcrWBwYs9qb04O//a7StHG3PGL9/ZVTSQ59u7riZtwEX2GGVv9hDOyRKrbFmTD&#10;vxijxpZDZX3FDAmhzRsFYIc9rdd6Hb+pCunCm1NB7wxciuC2yMqDW6VJtk7iBc0lcMeuodDGukeu&#10;euKDkho8D2EfGJ6sm+0dSgIS9dAJEdgLScZlLmeZvnN4ZEXXlzSL/W/m47u+l1V42EEn5hi9CBne&#10;Fd/wEuDf2bscEsvZ8wfm9B7j04/F/g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JJVJ3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72" o:spid="_x0000_s1060" type="#_x0000_t75" style="position:absolute;left:0;text-align:left;margin-left:0;margin-top:0;width:0;height:0;z-index:25169510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J&#10;z5/jAwIAAHQEAAAOAAAAZHJzL2Uyb0RvYy54bWyklM+OmzAQxu+V+g6W77tAEhJAIat2/1227Urd&#10;PsCsMQHV2JbtBfbtOzYkjVIph20OZPAMn7/5DWZ7M3aC9NzYVsmSJtcxJVwyVbVyX9JfLw9XGSXW&#10;gaxAKMlL+s4tvdl9/rQddMEXqlGi4oagiLTFoEvaOKeLKLKs4R3Ya6W5xGStTAcOb80+qgwMqN6J&#10;aBHH62hQptJGMW4trt5NSboL+nXNmftR15Y7IkqK3ly4mpJeJXmc4sKrD7M436Q02m2h2BvQTctm&#10;R/ABQx20Evc/St2BA/Jm2g9ICcV+8+oWZA8WJQUrTldmj4L9vzIUsn80+qd+Nt45+94/G9JWAZaE&#10;Duc20cHEXIaworOn9n8Fxtp0XkjVNRlLusqSfO1pv5d0HedZlh5w89ERhhV5ukgpYZhPNskKS8Mw&#10;WIPDuyzAmvsLEmhxsoLBiT2rvTnZ/9vvcrmkZOr4xXv7qkaSHHv39cSNuIg+w4ytfsIZWSLVbQNy&#10;z78Yo4aGQ2V9xQQJoU0bBWCHPa3Xeh2+qQrpwptTQe8MXIrgNsjKg1ukSbZK4hnNJXDHrqHQxrpH&#10;rjrig5IaPA9hH+ifrJvsHUoCEvXQChHYC0mGeS5nma51eGRF25U0i/1v4uO7vpdVeNhBK6YYvQgZ&#10;3hXf8Bzg39m7HBLz2fMH5vQe49OPxe4P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MnPn+M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73" o:spid="_x0000_s1061" type="#_x0000_t75" style="position:absolute;left:0;text-align:left;margin-left:0;margin-top:0;width:0;height:0;z-index:25169612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m&#10;LE/HAw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/36mpJydTxs/f2XY0kOfTu64kbcRF9hhlb/YgzskSqmwbk&#10;jn8zRg0Nh8r6igkSQps2CsD2e1qv9TL8UBXShVengt4JuBTBrZGVB7dIk2yZxDOac+AOXUOhjXUP&#10;XHXEByU1eB7CPtA/WjfZ25cEJOq+FSKwF5IM81xOMl3r8MiKtitpFvvfxMd3fSer8LCDVkwxehEy&#10;vCu+4TnAv5N3OSTms+cPzPE9xscfi+0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OYsT8c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74" o:spid="_x0000_s1062" type="#_x0000_t75" style="position:absolute;left:0;text-align:left;margin-left:0;margin-top:0;width:0;height:0;z-index:25169715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p&#10;uERBAg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/36gptTB0/e2/f1UiSQ+++nrgRF9FnmLHVjzgjS6S6aUDu&#10;+Ddj1NBwqKyvmCAhtGmjAGy/p/VaL8MPVSFdeHUq6J2ASxHcGll5cIs0yZZJPKM5B+7QNRTaWPfA&#10;VUd8UFKD5yHsA/2jdZO9fUlAou5bIQJ7Ickwz+Uk07UOj6xou5Jmsf9NfHzXd7IKDztoxRSjFyHD&#10;u+IbngP8O3mXQ2I+e/7AHN9jfPyx2P4D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abhEQ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75" o:spid="_x0000_s1063" type="#_x0000_t75" style="position:absolute;left:0;text-align:left;margin-left:0;margin-top:0;width:0;height:0;z-index:25169817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AykQAw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/36mpFydTxs/f2XY0kOfTu64kbcRF9hhlb/YgzskSqmwbk&#10;jn8zRg0Nh8r6igkSQps2CsD2e1qv9TL8UBXShVengt4JuBTBrZGVB7dIk2yZxDOac+AOXUOhjXUP&#10;XHXEByU1eB7CPtA/WjfZ25cEJOq+FSKwF5IM81xOMl3r8MiKtitpFvvfxMd3fSer8LCDVkwxehEy&#10;vCu+4TnAv5N3OSTms+cPzPE9xscfi+0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LkDKRA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76" o:spid="_x0000_s1064" type="#_x0000_t75" style="position:absolute;left:0;text-align:left;margin-left:0;margin-top:0;width:0;height:0;z-index:25169920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2&#10;lyKWAw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/36mpNydTxs/f2XY0kOfTu64kbcRF9hhlb/YgzskSqmwbk&#10;jn8zRg0Nh8r6igkSQps2CsD2e1qv9TL8UBXShVengt4JuBTBrZGVB7dIk2yZxDOac+AOXUOhjXUP&#10;XHXEByU1eB7CPtA/WjfZ25cEJOq+FSKwF5IM81xOMl3r8MiKtitpFvvfxMd3fSer8LCDVkwxehEy&#10;vCu+4TnAv5N3OSTms+cPzPE9xscfi+0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DaXIpY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77" o:spid="_x0000_s1065" type="#_x0000_t75" style="position:absolute;left:0;text-align:left;margin-left:0;margin-top:0;width:0;height:0;z-index:25170022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n&#10;xYhZAwIAAHQEAAAOAAAAZHJzL2Uyb0RvYy54bWyklM9ymzAQxu+d6TtodE8Ax9jAGGfa/LukbWaa&#10;PsBGCMNUSBpJAfL2XQnsepwZHxIf7EW7fPr2t5I312MnSM+NbZUsaXIZU8IlU1UrdyX983x/kVFi&#10;HcgKhJK8pG/c0uvt1y+bQRd8oRolKm4IikhbDLqkjXO6iCLLGt6BvVSaS0zWynTg8NHsosrAgOqd&#10;iBZxvIoGZSptFOPW4urtlKTboF/XnLlfdW25I6Kk6M2Fb1PSiySPU1x48WEW5+uURtsNFDsDumnZ&#10;7Ag+YKiDVuL+B6lbcEBeTfsBKaHYX17dgOzBoqRgxfHK7FGwzytDIfsHo3/rJ+Ods5/9kyFtFWBJ&#10;6HBuEx1MzGUIKzp5a/dfYKxN54VUXZOxpMssyVee9ltJV3GeZekeNx8dYViRp4uUEob5ZJ0ssTQM&#10;gzU4vPMCrLk7I4EWJysYHNmz2puT/ft+r67wvE4dP3tv39VIkkPvvp64ERfRZ5ix1Y84I0ukumlA&#10;7vg3Y9TQcKisr5ggIbRpowBsv6f1Wi/DD1UhXXh1KuidgEsR3BpZeXCLNMmWSTyjOQfu0DUU2lj3&#10;wFVHfFBSg/ch7AP9o3WTvX1JQKLuWyECeyHJMM/lJNO1Dq+saLuSZrH/THx813eyCi87aMUUoxch&#10;w1nxDc8B/pyc5ZCY756/MMfPGB//WW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OfFiFk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78" o:spid="_x0000_s1066" type="#_x0000_t75" style="position:absolute;left:0;text-align:left;margin-left:0;margin-top:0;width:0;height:0;z-index:25170124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o&#10;UYPfAw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/36iqnZOr42Xv7rkaSHHr39cSNuIg+w4ytfsQZWSLVTQNy&#10;x78Zo4aGQ2V9xQQJoU0bBWD7Pa3Xehl+qArpwqtTQe8EXIrg1sjKg1ukSbZM4hnNOXCHrqHQxroH&#10;rjrig5IaPA9hH+gfrZvs7UsCEnXfChHYC0mGeS4nma51eGRF25U0i/1v4uO7vpNVeNhBK6YYvQgZ&#10;3hXf8Bzg38m7HBLz2fMH5vge4+OPxfYf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GhRg98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79" o:spid="_x0000_s1067" type="#_x0000_t75" style="position:absolute;left:0;text-align:left;margin-left:0;margin-top:0;width:0;height:0;z-index:25170227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j&#10;mQcZAg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5bocur42Xv7oUaSHHr39cSNuIg+w4ytfsAZWSLVdQOy&#10;5t+NUUPDobS+YoKE0KaNArD9ntZrvQ4/VYl04c2poHcCLkVwa2TlwS3SJFsm8YzmHLhD15BrY909&#10;Vx3xQUENnoewD/QP1k329iUBibprhQjshSTDPJeTTNc6PLKi7Qqaxf438fFd38oyPOygFVOMXoQM&#10;74pveA7w7+RdDon57PkDc3yP8fHHYvc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o5kHG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0" o:spid="_x0000_s1068" type="#_x0000_t75" style="position:absolute;left:0;text-align:left;margin-left:0;margin-top:0;width:0;height:0;z-index:25170329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s&#10;DQyf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5YJJVPHz97bDzWS5NC7ryduxEX0GWZs9QPOyBKprhuQ&#10;Nf9ujBoaDqX1FRMkhDZtFIDt97Re63X4qUqkC29OBb0TcCmCWyMrD26RJtkyiWc058AduoZcG+vu&#10;ueqIDwpq8DyEfaB/sG6yty8JSNRdK0RgLyQZ5rmcZLrW4ZEVbVfQLPa/iY/v+laW4WEHrZhi9CJk&#10;eFd8w3OAfyfvckjMZ88fmON7jI8/Fr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CwNDJ8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1" o:spid="_x0000_s1069" type="#_x0000_t75" style="position:absolute;left:0;text-align:left;margin-left:0;margin-top:0;width:0;height:0;z-index:25170432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8&#10;tmHO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vy1SSqaOn723H2okyaF3X0/ciIvoM8zY6geckSVSXTcg&#10;d/y7MWpoOFTWV0yQENq0UQC239N6rdfhp6qQLrw5FfROwGUIboWsPLg0S/JFEs9ozoE7dA2FNtbd&#10;c9URH5TU4HkI+0D/YN1kb18SkKi7VojAXkgyzHM5yXStwyMr2q6keex/Ex/f9a2swsMOWjHF6EXI&#10;8K74hucA/07e5ZCYz54/MMf3GB9/LL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Py2Yc4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2" o:spid="_x0000_s1070" type="#_x0000_t75" style="position:absolute;left:0;text-align:left;margin-left:0;margin-top:0;width:0;height:0;z-index:25170534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ImpIAw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/3anlFydTxs/f2XY0kOfTu64kbcRF9hhlb/YgzskSqmwbk&#10;jn8zRg0Nh8r6igkSQps2CsD2e1qv9TL8UBXShVengt4JuBTBrZGVB7dIk2yZxDOac+AOXUOhjXUP&#10;XHXEByU1eB7CPtA/WjfZ25cEJOq+FSKwF5IM81xOMl3r8MiKtitpFvvfxMd3fSer8LCDVkwxehEy&#10;vCu+4TnAv5N3OSTms+cPzPE9xscfi+0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HMiakg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3" o:spid="_x0000_s1071" type="#_x0000_t75" style="position:absolute;left:0;text-align:left;margin-left:0;margin-top:0;width:0;height:0;z-index:25170636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c&#10;wbps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5ZLSqaOn723H2okyaF3X0/ciIvoM8zY6geckSVSXTcg&#10;a/7dGDU0HErrKyZICG3aKADb72m91uvwU5VIF96cCnon4FIEt0ZWHtwiTbJlEs9ozoE7dA25Ntbd&#10;c9URHxTU4HkI+0D/YN1kb18SkKi7VojAXkgyzHM5yXStwyMr2q6gWex/Ex/f9a0sw8MOWjHF6EXI&#10;8K74hucA/07e5ZCYz54/MMf3GB9/LH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FzBumw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4" o:spid="_x0000_s1072" type="#_x0000_t75" style="position:absolute;left:0;text-align:left;margin-left:0;margin-top:0;width:0;height:0;z-index:25170739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T&#10;VbHqAg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5ZoY+r42Xv7oUaSHHr39cSNuIg+w4ytfsAZWSLVdQOy&#10;5t+NUUPDobS+YoKE0KaNArD9ntZrvQ4/VYl04c2poHcCLkVwa2TlwS3SJFsm8YzmHLhD15BrY909&#10;Vx3xQUENnoewD/QP1k329iUBibprhQjshSTDPJeTTNc6PLKi7Qqaxf438fFd38oyPOygFVOMXoQM&#10;74pveA7w7+RdDon57PkDc3yP8fHHYvc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01Wx6g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5" o:spid="_x0000_s1073" type="#_x0000_t75" style="position:absolute;left:0;text-align:left;margin-left:0;margin-top:0;width:0;height:0;z-index:25170841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D&#10;7ty7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5YrSqaOn723H2okyaF3X0/ciIvoM8zY6geckSVSXTcg&#10;a/7dGDU0HErrKyZICG3aKADb72m91uvwU5VIF96cCnon4FIEt0ZWHtwiTbJlEs9ozoE7dA25Ntbd&#10;c9URHxTU4HkI+0D/YN1kb18SkKi7VojAXkgyzHM5yXStwyMr2q6gWex/Ex/f9a0sw8MOWjHF6EXI&#10;8K74hucA/07e5ZCYz54/MMf3GB9/LH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APu3Ls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6" o:spid="_x0000_s1074" type="#_x0000_t75" style="position:absolute;left:0;text-align:left;margin-left:0;margin-top:0;width:0;height:0;z-index:25170944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M&#10;etc9AwIAAHQEAAAOAAAAZHJzL2Uyb0RvYy54bWyklM9ymzAQxu+d6TtodE8A19jAGGfa/LukaWaa&#10;PMBGCMNUSBpJAfL2XQnsetwZHxIf8KJdPn37W8TmauwE6bmxrZIlTS5jSrhkqmrlrqQvz3cXGSXW&#10;gaxAKMlL+s4tvdp+/bIZdMEXqlGi4oagiLTFoEvaOKeLKLKs4R3YS6W5xGStTAcOb80uqgwMqN6J&#10;aBHHq2hQptJGMW4trt5MSboN+nXNmftV15Y7IkqK3ly4mpJeJHmc4sKrD7M4X6c02m6g2BnQTctm&#10;R/ABQx20Evc/SN2AA/Jm2g9ICcX+8OoaZA8WJQUrjldmj4J9XhkK2d8b/Vs/Ge+cPfZPhrRVgCWh&#10;w7lNdDAxlyGs6OSp3T+BsTadF1J1TcaSLrMkX3na7yVdxXmWpXvcfHSEYUWeLlJKGOaTdbLE0jAM&#10;1uDwzguw5vaMBFqcrGBwZM9qb072//f7bbmmZOr42Xv7oUaSHHr39cSNuIg+w4ytfsAZWSLVdQNy&#10;x78bo4aGQ2V9xQQJoU0bBWD7Pa3Xeh1+qgrpwptTQe8EXIrg1sjKg1ukSbZM4hnNOXCHrqHQxrp7&#10;rjrig5IaPA9hH+gfrJvs7UsCEnXXChHYC0mGeS4nma51eGRF25U0i/1v4uO7vpVVeNhBK6YYvQgZ&#10;3hXf8Bzg38m7HBLz2fMH5vge4+OPxfYv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Ix61z0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7" o:spid="_x0000_s1075" type="#_x0000_t75" style="position:absolute;left:0;text-align:left;margin-left:0;margin-top:0;width:0;height:0;z-index:25171046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KH3yAwIAAHQEAAAOAAAAZHJzL2Uyb0RvYy54bWyklMtu2zAQRfcF+g8E94kk17JlwXLQ5rVJ0wBN&#10;PmBCUQ+UIgmSkZS/75CSXcMFvEi8sEec0eWdM6S3V2MnSM+NbZUsaHIZU8IlU2Ur64K+PN9dZJRY&#10;B7IEoSQv6Du39Gr39ct20DlfqEaJkhuCItLmgy5o45zOo8iyhndgL5XmEpOVMh04fDR1VBoYUL0T&#10;0SKOV9GgTKmNYtxaXL2ZknQX9KuKM/erqix3RBQUvbnwbQp6kWziFBdefZjFm3VKo90W8tqAblo2&#10;O4IPGOqglbj/QeoGHJA3035ASij2h5fXIHuwKClYfrwyexTs88qQy/7e6N/6yXjn7LF/MqQtAywJ&#10;Hc5tooOJuQxhRSdv1f8Exsp0XkhVFRkLusySzcrTfi/oKt5kWbrHzUdHGFZs0kVKCcN8sk6WWBqG&#10;wRoc3nkB1tyekUCLkxUMjuxZ7c3J/v9+vy3xvE4dP3tvP9RIkkPvvp64ERfRZ5ix1Q84I0ukum5A&#10;1vy7MWpoOJTWV0yQENq0UQC239N6rdfhpyqRLrw5FfROwKUIbo2sPLhFmmTLJJ7RnAN36Bpybay7&#10;56ojPiiowfsQ9oH+wbrJ3r4kIFF3rRCBvZBkmOdykulah1dWtF1Bs9h/Jj6+61tZhpcdtGKK0YuQ&#10;4az4hucAf07OckjMd89fmONnjI//LH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F0offI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8" o:spid="_x0000_s1076" type="#_x0000_t75" style="position:absolute;left:0;text-align:left;margin-left:0;margin-top:0;width:0;height:0;z-index:25171148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S&#10;vHZ0AgIAAHQEAAAOAAAAZHJzL2Uyb0RvYy54bWyklM9ymzAQxu+d6TtodE8A19jAGGfa/LukaWaa&#10;PMBGCMNUSBpJAfL2XQnsetwZHxIf8KJdPn37W8TmauwE6bmxrZIlTS5jSrhkqmrlrqQvz3cXGSXW&#10;gaxAKMlL+s4tvdp+/bIZdMEXqlGi4oagiLTFoEvaOKeLKLKs4R3YS6W5xGStTAcOb80uqgwMqN6J&#10;aBHHq2hQptJGMW4trt5MSboN+nXNmftV15Y7IkqK3ly4mpJeJHmc4sKrD7M4X6c02m6g2BnQTctm&#10;R/ABQx20Evc/SN2AA/Jm2g9ICcX+8OoaZA8WJQUrjldmj4J9XhkK2d8b/Vs/Ge+cPfZPhrRVgCWh&#10;w7lNdDAxlyGs6OSp3T+BsTadF1J1TcaSLrMkX3na7yVdxXmWpXvcfHSEYUWeLlJKGOaTdbLE0jAM&#10;1uDwzguw5vaMBFqcrGBwZM9qb072//f7bZlTMnX87L39UCNJDr37euJGXESfYcZWP+CMLJHqugG5&#10;49+NUUPDobK+YoKE0KaNArD9ntZrvQ4/VYV04c2poHcCLkVwa2TlwS3SJFsm8YzmHLhD11BoY909&#10;Vx3xQUkNnoewD/QP1k329iUBibprhQjshSTDPJeTTNc6PLKi7Uqaxf438fFd38oqPOygFVOMXoQM&#10;74pveA7w7+RdDon57PkDc3yP8fHHYvs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0rx2d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89" o:spid="_x0000_s1077" type="#_x0000_t75" style="position:absolute;left:0;text-align:left;margin-left:0;margin-top:0;width:0;height:0;z-index:25171251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G&#10;DIZkAg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7zLqeNn7+2HGkly6N3XEzfiIvoMM7b6AWdkiVTXDcia&#10;fzdGDQ2H0vqKCRJCmzYKwPZ7Wq/1OvxUJdKFN6eC3gm4FMGtkZUHt0iTbJnEM5pz4A5dQ66Ndfdc&#10;dcQHBTV4HsI+0D9YN9nblwQk6q4VIrAXkgzzXE4yXevwyIq2K2gW+9/Ex3d9K8vwsINWTDF6ETK8&#10;K77hOcC/k3c5JOaz5w/M8T3Gxx+L3V8A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hgyGZ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0" o:spid="_x0000_s1078" type="#_x0000_t75" style="position:absolute;left:0;text-align:left;margin-left:0;margin-top:0;width:0;height:0;z-index:25171353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J&#10;mI3i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9KEkqnjZ+/thxpJcujd1xM34iL6DDO2+gFnZIlU1w3I&#10;mn83Rg0Nh9L6igkSQps2CsD2e1qv9Tr8VCXShTengt4JuBTBrZGVB7dIk2yZxDOac+AOXUOujXX3&#10;XHXEBwU1eB7CPtA/WDfZ25cEJOquFSKwF5IM81xOMl3r8MiKtitoFvvfxMd3fSvL8LCDVkwxehEy&#10;vCu+4TnAv5N3OSTms+cPzPE9xscfi91f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AmYjeI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1" o:spid="_x0000_s1079" type="#_x0000_t75" style="position:absolute;left:0;text-align:left;margin-left:0;margin-top:0;width:0;height:0;z-index:25171456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Z&#10;I+Cz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v2UpJVPHz97bDzWS5NC7ryduxEX0GWZs9QPOyBKprhuQ&#10;O/7dGDU0HCrrKyZICG3aKADb72m91uvwU1VIF96cCnon4DIEt0JWHlyaJfkiiWc058AduoZCG+vu&#10;ueqID0pq8DyEfaB/sG6yty8JSNRdK0RgLyQZ5rmcZLrW4ZEVbVfSPPa/iY/v+lZW4WEHrZhi9CJk&#10;eFd8w3OAfyfvckjMZ88fmON7jI8/Ft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Nkj4LM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2" o:spid="_x0000_s1080" type="#_x0000_t75" style="position:absolute;left:0;text-align:left;margin-left:0;margin-top:0;width:0;height:0;z-index:25171558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W&#10;t+s1Aw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/3Kr2iZOr42Xv7rkaSHHr39cSNuIg+w4ytfsQZWSLVTQNy&#10;x78Zo4aGQ2V9xQQJoU0bBWD7Pa3Xehl+qArpwqtTQe8EXIrg1sjKg1ukSbZM4hnNOXCHrqHQxroH&#10;rjrig5IaPA9hH+gfrZvs7UsCEnXfChHYC0mGeS4nma51eGRF25U0i/1v4uO7vpNVeNhBK6YYvQgZ&#10;3hXf8Bzg38m7HBLz2fMH5vge4+OPxfYf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Fa36zU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3" o:spid="_x0000_s1081" type="#_x0000_t75" style="position:absolute;left:0;text-align:left;margin-left:0;margin-top:0;width:0;height:0;z-index:25171660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5&#10;VDsR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9IlJVPHz97bDzWS5NC7ryduxEX0GWZs9QPOyBKprhuQ&#10;Nf9ujBoaDqX1FRMkhDZtFIDt97Re63X4qUqkC29OBb0TcCmCWyMrD26RJtkyiWc058AduoZcG+vu&#10;ueqIDwpq8DyEfaB/sG6yty8JSNRdK0RgLyQZ5rmcZLrW4ZEVbVfQLPa/iY/v+laW4WEHrZhi9CJk&#10;eFd8w3OAfyfvckjMZ88fmON7jI8/Fr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HlUOxE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4" o:spid="_x0000_s1082" type="#_x0000_t75" style="position:absolute;left:0;text-align:left;margin-left:0;margin-top:0;width:0;height:0;z-index:25171763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2&#10;wDCXAg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1K0MXX87L39UCNJDr37euJGXESfYcZWP+CMLJHqugFZ&#10;8+/GqKHhUFpfMUFCaNNGAdh+T+u1XoefqkS68OZU0DsBlyK4NbLy4BZpki2TeEZzDtyha8i1se6e&#10;q474oKAGz0PYB/oH6yZ7+5KARN21QgT2QpJhnstJpmsdHlnRdgXNYv+b+Piub2UZHnbQiilGL0KG&#10;d8U3PAf4d/Iuh8R89vyBOb7H+PhjsfsL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9sAwlw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5" o:spid="_x0000_s1083" type="#_x0000_t75" style="position:absolute;left:0;text-align:left;margin-left:0;margin-top:0;width:0;height:0;z-index:25171865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m&#10;e13G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9IVJVPHz97bDzWS5NC7ryduxEX0GWZs9QPOyBKprhuQ&#10;Nf9ujBoaDqX1FRMkhDZtFIDt97Re63X4qUqkC29OBb0TcCmCWyMrD26RJtkyiWc058AduoZcG+vu&#10;ueqIDwpq8DyEfaB/sG6yty8JSNRdK0RgLyQZ5rmcZLrW4ZEVbVfQLPa/iY/v+laW4WEHrZhi9CJk&#10;eFd8w3OAfyfvckjMZ88fmON7jI8/Fr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CZ7XcY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6" o:spid="_x0000_s1084" type="#_x0000_t75" style="position:absolute;left:0;text-align:left;margin-left:0;margin-top:0;width:0;height:0;z-index:25171968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p&#10;71ZAAgIAAHQEAAAOAAAAZHJzL2Uyb0RvYy54bWyklM9ymzAQxu+d6TtodE8A19jAGGfa/LukaWaa&#10;PMBGCMNUSBpJAfL2XQnsetwZHxIf8KJdPn37W8TmauwE6bmxrZIlTS5jSrhkqmrlrqQvz3cXGSXW&#10;gaxAKMlL+s4tvdp+/bIZdMEXqlGi4oagiLTFoEvaOKeLKLKs4R3YS6W5xGStTAcOb80uqgwMqN6J&#10;aBHHq2hQptJGMW4trt5MSboN+nXNmftV15Y7IkqK3ly4mpJeJHmc4sKrD7M4X6c02m6g2BnQTctm&#10;R/ABQx20Evc/SN2AA/Jm2g9ICcX+8OoaZA8WJQUrjldmj4J9XhkK2d8b/Vs/Ge+cPfZPhrRVgCWh&#10;w7lNdDAxlyGs6OSp3T+BsTadF1J1TcaSLrMkX3na7yVdxXmWpXvcfHSEYUWeLlJKGOaTdbLE0jAM&#10;1uDwzguw5vaMBFqcrGBwZM9qb072//f7LV1TMnX87L39UCNJDr37euJGXESfYcZWP+CMLJHqugG5&#10;49+NUUPDobK+YoKE0KaNArD9ntZrvQ4/VYV04c2poHcCLkVwa2TlwS3SJFsm8YzmHLhD11BoY909&#10;Vx3xQUkNnoewD/QP1k329iUBibprhQjshSTDPJeTTNc6PLKi7Uqaxf438fFd38oqPOygFVOMXoQM&#10;74pveA7w7+RdDon57PkDc3yP8fHHYvs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qe9WQA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7" o:spid="_x0000_s1085" type="#_x0000_t75" style="position:absolute;left:0;text-align:left;margin-left:0;margin-top:0;width:0;height:0;z-index:25172070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4&#10;vfyPAwIAAHQEAAAOAAAAZHJzL2Uyb0RvYy54bWyklMtu2zAQRfcF+g8E94kk17JlwXLQ5rVJ0wBN&#10;PmBCUQ+UIgmSkZS/75CSXcMFvEi8sEec0eWdM6S3V2MnSM+NbZUsaHIZU8IlU2Ur64K+PN9dZJRY&#10;B7IEoSQv6Du39Gr39ct20DlfqEaJkhuCItLmgy5o45zOo8iyhndgL5XmEpOVMh04fDR1VBoYUL0T&#10;0SKOV9GgTKmNYtxaXL2ZknQX9KuKM/erqix3RBQUvbnwbQp6kWziFBdefZjFm3VKo90W8tqAblo2&#10;O4IPGOqglbj/QeoGHJA3035ASij2h5fXIHuwKClYfrwyexTs88qQy/7e6N/6yXjn7LF/MqQtAywJ&#10;Hc5tooOJuQxhRSdv1f8Exsp0XkhVFRkLusySzcrTfi/oKt5kWbrHzUdHGFZs0kVKCcN8sk6WWBqG&#10;wRoc3nkB1tyekUCLkxUMjuxZ7c3J/v9+v6V4XqeOn723H2okyaF3X0/ciIvoM8zY6geckSVSXTcg&#10;a/7dGDU0HErrKyZICG3aKADb72m91uvwU5VIF96cCnon4FIEt0ZWHtwiTbJlEs9ozoE7dA25Ntbd&#10;c9URHxTU4H0I+0D/YN1kb18SkKi7VojAXkgyzHM5yXStwysr2q6gWew/Ex/f9a0sw8sOWjHF6EXI&#10;cFZ8w3OAPydnOSTmu+cvzPEzxsd/Fr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Hi9/I8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8" o:spid="_x0000_s1086" type="#_x0000_t75" style="position:absolute;left:0;text-align:left;margin-left:0;margin-top:0;width:0;height:0;z-index:25172172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3&#10;KfcJAgIAAHQEAAAOAAAAZHJzL2Uyb0RvYy54bWyklM9ymzAQxu+d6TtodE8A19jAGGfa/LukaWaa&#10;PMBGCMNUSBpJAfL2XQnsetwZHxIf8KJdPn37W8TmauwE6bmxrZIlTS5jSrhkqmrlrqQvz3cXGSXW&#10;gaxAKMlL+s4tvdp+/bIZdMEXqlGi4oagiLTFoEvaOKeLKLKs4R3YS6W5xGStTAcOb80uqgwMqN6J&#10;aBHHq2hQptJGMW4trt5MSboN+nXNmftV15Y7IkqK3ly4mpJeJHmc4sKrD7M4X6c02m6g2BnQTctm&#10;R/ABQx20Evc/SN2AA/Jm2g9ICcX+8OoaZA8WJQUrjldmj4J9XhkK2d8b/Vs/Ge+cPfZPhrRVgCWh&#10;w7lNdDAxlyGs6OSp3T+BsTadF1J1TcaSLrMkX3na7yVdxXmWpXvcfHSEYUWeLlJKGOaTdbLE0jAM&#10;1uDwzguw5vaMBFqcrGBwZM9qb072//f7Lc0pmTp+9t5+qJEkh959PXEjLqLPMGOrH3BGlkh13YDc&#10;8e/GqKHhUFlfMUFCaNNGAdh+T+u1XoefqkK68OZU0DsBlyK4NbLy4BZpki2TeEZzDtyhayi0se6e&#10;q474oKQGz0PYB/oH6yZ7+5KARN21QgT2QpJhnstJpmsdHlnRdiXNYv+b+Piub2UVHnbQiilGL0KG&#10;d8U3PAf4d/Iuh8R89vyBOb7H+Phjsf0L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9yn3C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299" o:spid="_x0000_s1087" type="#_x0000_t75" style="position:absolute;left:0;text-align:left;margin-left:0;margin-top:0;width:0;height:0;z-index:25172275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p&#10;swTiAg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1bocur42Xv7oUaSHHr39cSNuIg+w4ytfsAZWSLVdQOy&#10;5t+NUUPDobS+YoKE0KaNArD9ntZrvQ4/VYl04c2poHcCLkVwa2TlwS3SJFsm8YzmHLhD15BrY909&#10;Vx3xQUENnoewD/QP1k329iUBibprhQjshSTDPJeTTNc6PLKi7Qqaxf438fFd38oyPOygFVOMXoQM&#10;74pveA7w7+RdDon57PkDc3yP8fHHYvc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6bME4g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300" o:spid="_x0000_s1088" type="#_x0000_t75" style="position:absolute;left:0;text-align:left;margin-left:0;margin-top:0;width:0;height:0;z-index:25172377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m&#10;Jw9k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1YJJVPHz97bDzWS5NC7ryduxEX0GWZs9QPOyBKprhuQ&#10;Nf9ujBoaDqX1FRMkhDZtFIDt97Re63X4qUqkC29OBb0TcCmCWyMrD26RJtkyiWc058AduoZcG+vu&#10;ueqIDwpq8DyEfaB/sG6yty8JSNRdK0RgLyQZ5rmcZLrW4ZEVbVfQLPa/iY/v+laW4WEHrZhi9CJk&#10;eFd8w3OAfyfvckjMZ88fmON7jI8/Fru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GYnD2Q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301" o:spid="_x0000_s1089" type="#_x0000_t75" style="position:absolute;left:0;text-align:left;margin-left:0;margin-top:0;width:0;height:0;z-index:251724800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2&#10;nGI1AwIAAHQEAAAOAAAAZHJzL2Uyb0RvYy54bWyklMtu2zAQRfcF+g8E94ketWxZsBy0eW3SNECT&#10;D5hQlCWUIgmSkZS/75CSXcMFvEi8kEec0eWdM6I2V2MnSM+NbZUsaXIZU8IlU1UrdyV9eb67yCmx&#10;DmQFQkle0ndu6dX265fNoAueqkaJihuCItIWgy5p45wuosiyhndgL5XmEpO1Mh04vDW7qDIwoHon&#10;ojSOl9GgTKWNYtxaXL2ZknQb9OuaM/erri13RJQUvblwNSW9SNZxhguvPszj9Sqj0XYDxc6Ablo2&#10;O4IPGOqglbj/QeoGHJA3035ASij2h1fXIHuwKClYcbwyexTs88pQyP7e6N/6yXjn7LF/MqStAiwJ&#10;Hc5tooOJuQxhRSdP7f4JjLXpvJCqazKWdJEn66Wn/V7SZbzO82yPm4+OMKxYZ2lGCcN8skoWWBqG&#10;wRoc3nkB1tyekUCLkxUMjuxZ7c3J/v9+vy1TSqaOn723H2okyaF3X0/ciIvoM8zY6geckSVSXTcg&#10;d/y7MWpoOFTWV0yQENq0UQC239N6rdfhp6qQLrw5FfROwGUIboWsPLg0S/JFEs9ozoE7dA2FNtbd&#10;c9URH5TU4HkI+0D/YN1kb18SkKi7VojAXkgyzHM5yXStwyMr2q6keex/Ex/f9a2swsMOWjHF6EXI&#10;8K74hucA/07e5ZCYz54/MMf3GB9/LL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LacYjU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302" o:spid="_x0000_s1090" type="#_x0000_t75" style="position:absolute;left:0;text-align:left;margin-left:0;margin-top:0;width:0;height:0;z-index:251725824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5&#10;CGmzAwIAAHQEAAAOAAAAZHJzL2Uyb0RvYy54bWyklM9ymzAQxu+d6TtodE8Ax9jAGGfa/LukbWaa&#10;PsBGCMNUSBpJAfL2XQnsepwZHxIf8KJdPn37W8TmeuwE6bmxrZIlTS5jSrhkqmrlrqR/nu8vMkqs&#10;A1mBUJKX9I1ber39+mUz6IIvVKNExQ1BEWmLQZe0cU4XUWRZwzuwl0pziclamQ4c3ppdVBkYUL0T&#10;0SKOV9GgTKWNYtxaXL2dknQb9OuaM/erri13RJQUvblwNSW9SPI4xYUXH2Zxvk5ptN1AsTOgm5bN&#10;juADhjpoJe5/kLoFB+TVtB+QEor95dUNyB4sSgpWHK/MHgX7vDIUsn8w+rd+Mt45+9k/GdJWAZaE&#10;Duc20cHEXIawopOndv8Fxtp0XkjVNRlLusySfOVpv5V0FedZlu5x89ERhhV5ukgpYZhP1skSS8Mw&#10;WIPDOy/AmrszEmhxsoLBkT2rvTnZv+/3anVFydTxs/f2XY0kOfTu64kbcRF9hhlb/YgzskSqmwbk&#10;jn8zRg0Nh8r6igkSQps2CsD2e1qv9TL8UBXShVengt4JuBTBrZGVB7dIk2yZxDOac+AOXUOhjXUP&#10;XHXEByU1eB7CPtA/WjfZ25cEJOq+FSKwF5IM81xOMl3r8MiKtitpFvvfxMd3fSer8LCDVkwxehEy&#10;vCu+4TnAv5N3OSTms+cPzPE9xscfi+0/AA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DkIabM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303" o:spid="_x0000_s1091" type="#_x0000_t75" style="position:absolute;left:0;text-align:left;margin-left:0;margin-top:0;width:0;height:0;z-index:251726848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W&#10;67mX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1ZLSqaOn723H2okyaF3X0/ciIvoM8zY6geckSVSXTcg&#10;a/7dGDU0HErrKyZICG3aKADb72m91uvwU5VIF96cCnon4FIEt0ZWHtwiTbJlEs9ozoE7dA25Ntbd&#10;c9URHxTU4HkI+0D/YN1kb18SkKi7VojAXkgyzHM5yXStwyMr2q6gWex/Ex/f9a0sw8MOWjHF6EXI&#10;8K74hucA/07e5ZCYz54/MMf3GB9/LH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BbruZc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304" o:spid="_x0000_s1092" type="#_x0000_t75" style="position:absolute;left:0;text-align:left;margin-left:0;margin-top:0;width:0;height:0;z-index:251727872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Z&#10;f7IRAg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1ZoY+r42Xv7oUaSHHr39cSNuIg+w4ytfsAZWSLVdQOy&#10;5t+NUUPDobS+YoKE0KaNArD9ntZrvQ4/VYl04c2poHcCLkVwa2TlwS3SJFsm8YzmHLhD15BrY909&#10;Vx3xQUENnoewD/QP1k329iUBibprhQjshSTDPJeTTNc6PLKi7Qqaxf438fFd38oyPOygFVOMXoQM&#10;74pveA7w7+RdDon57PkDc3yP8fHHYvcXAAD//wMAUEsDBBQABgAIAAAAIQAuHo2n1QAAAP8AAAAP&#10;AAAAZHJzL2Rvd25yZXYueG1sTI9LT8MwEITvSPwHa5G4UQeQUJvGqXgIeoWCkHrbxJuHiNdR7Nbh&#10;37PlApfRrmY1+02xmd2gjjSF3rOB60UGirj2tufWwMf789USVIjIFgfPZOCbAmzK87MCc+sTv9Fx&#10;F1slIRxyNNDFOOZah7ojh2HhR2LxGj85jLJOrbYTJgl3g77JsjvtsGf50OFIjx3VX7uDM/Bw+/SJ&#10;adlsK1vZJr3sV9v0ujLm8mK+X4OKNMe/YzjhCzqUwlT5A9ugBgNSJP6qeDJXJ9Vlof9zlz8AAAD/&#10;/wMAUEsBAi0AFAAGAAgAAAAhAJNevZL7AAAA4QEAABMAAAAAAAAAAAAAAAAAAAAAAFtDb250ZW50&#10;X1R5cGVzXS54bWxQSwECLQAUAAYACAAAACEAOP0h/9YAAACUAQAACwAAAAAAAAAAAAAAAAAsAQAA&#10;X3JlbHMvLnJlbHNQSwECLQAUAAYACAAAACEAmX+yEQICAAB0BAAADgAAAAAAAAAAAAAAAAArAgAA&#10;ZHJzL2Uyb0RvYy54bWxQSwECLQAUAAYACAAAACEALh6Np9UAAAD/AAAADwAAAAAAAAAAAAAAAABZ&#10;BAAAZHJzL2Rvd25yZXYueG1sUEsFBgAAAAAEAAQA8wAAAFsFAAAAAA==&#10;">
                  <o:lock v:ext="edit" aspectratio="f"/>
                </v:shape>
              </w:pict>
            </w:r>
            <w:r w:rsidR="001F3EB8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pict>
                <v:shape id="图片 305" o:spid="_x0000_s1093" type="#_x0000_t75" style="position:absolute;left:0;text-align:left;margin-left:0;margin-top:0;width:0;height:0;z-index:251728896;visibility:visible;mso-wrap-distance-right:10.5pt;mso-wrap-distance-bottom:14.25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xN9AAwIAAHQEAAAOAAAAZHJzL2Uyb0RvYy54bWyklMtu2zAQRfcF+g8E94kk17JlwXLQ5rVJ0wBN&#10;PmBCUQ+UIgmSkZS/75CSXcMFvEi8kEec0eWdM6K2V2MnSM+NbZUsaHIZU8IlU2Ur64K+PN9dZJRY&#10;B7IEoSQv6Du39Gr39ct20DlfqEaJkhuCItLmgy5o45zOo8iyhndgL5XmEpOVMh04vDV1VBoYUL0T&#10;0SKOV9GgTKmNYtxaXL2ZknQX9KuKM/erqix3RBQUvblwNQW9SDZxiguvPszizTql0W4LeW1ANy2b&#10;HcEHDHXQStz/IHUDDsibaT8gJRT7w8trkD1YlBQsP16ZPQr2eWXIZX9v9G/9ZLxz9tg/GdKWAZaE&#10;Duc20cHEXIawopOn6n8CY2U6L6SqiowFXWbJZuVpvxd0FW+yLN3j5qMjDCs26SKlhGE+WSdLLA3D&#10;YA0O77wAa27PSKDFyQoGR/as9uZk/3+/31YrSqaOn723H2okyaF3X0/ciIvoM8zY6geckSVSXTcg&#10;a/7dGDU0HErrKyZICG3aKADb72m91uvwU5VIF96cCnon4FIEt0ZWHtwiTbJlEs9ozoE7dA25Ntbd&#10;c9URHxTU4HkI+0D/YN1kb18SkKi7VojAXkgyzHM5yXStwyMr2q6gWex/Ex/f9a0sw8MOWjHF6EXI&#10;8K74hucA/07e5ZCYz54/MMf3GB9/LHZ/AQAA//8DAFBLAwQUAAYACAAAACEALh6Np9UAAAD/AAAA&#10;DwAAAGRycy9kb3ducmV2LnhtbEyPS0/DMBCE70j8B2uRuFEHkFCbxql4CHqFgpB628Sbh4jXUezW&#10;4d+z5QKX0a5mNftNsZndoI40hd6zgetFBoq49rbn1sDH+/PVElSIyBYHz2TgmwJsyvOzAnPrE7/R&#10;cRdbJSEccjTQxTjmWoe6I4dh4Udi8Ro/OYyyTq22EyYJd4O+ybI77bBn+dDhSI8d1V+7gzPwcPv0&#10;iWnZbCtb2Sa97Ffb9Loy5vJivl+DijTHv2M44Qs6lMJU+QPboAYDUiT+qngyVyfVZaH/c5c/AAAA&#10;//8DAFBLAQItABQABgAIAAAAIQCTXr2S+wAAAOEBAAATAAAAAAAAAAAAAAAAAAAAAABbQ29udGVu&#10;dF9UeXBlc10ueG1sUEsBAi0AFAAGAAgAAAAhADj9If/WAAAAlAEAAAsAAAAAAAAAAAAAAAAALAEA&#10;AF9yZWxzLy5yZWxzUEsBAi0AFAAGAAgAAAAhAEnE30ADAgAAdAQAAA4AAAAAAAAAAAAAAAAAKwIA&#10;AGRycy9lMm9Eb2MueG1sUEsBAi0AFAAGAAgAAAAhAC4ejafVAAAA/wAAAA8AAAAAAAAAAAAAAAAA&#10;WgQAAGRycy9kb3ducmV2LnhtbFBLBQYAAAAABAAEAPMAAABcBQAAAAA=&#10;">
                  <o:lock v:ext="edit" aspectratio="f"/>
                </v:shape>
              </w:pict>
            </w:r>
          </w:p>
        </w:tc>
      </w:tr>
      <w:tr w:rsidR="004A0BD7" w:rsidRPr="004A0BD7" w:rsidTr="00F47FF7">
        <w:trPr>
          <w:trHeight w:val="10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台达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中达电通股份有限公司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62050" cy="581025"/>
                  <wp:effectExtent l="19050" t="0" r="0" b="0"/>
                  <wp:docPr id="19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46" name="图片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BD7" w:rsidRPr="004A0BD7" w:rsidTr="00F47FF7">
        <w:trPr>
          <w:trHeight w:val="109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三菱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三菱电机(中国)有限公司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847725" cy="419100"/>
                  <wp:effectExtent l="19050" t="0" r="9525" b="0"/>
                  <wp:docPr id="20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39" name="图片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BD7" w:rsidRPr="004A0BD7" w:rsidTr="00F47FF7">
        <w:trPr>
          <w:trHeight w:val="10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BD7" w:rsidRPr="004A0BD7" w:rsidRDefault="004A0BD7" w:rsidP="00F47FF7">
            <w:pPr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A0BD7" w:rsidRPr="004A0BD7" w:rsidRDefault="004A0BD7" w:rsidP="00F47FF7">
            <w:pPr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蝶阀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尧字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远大阀门集团有限公司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47750" cy="476250"/>
                  <wp:effectExtent l="19050" t="0" r="0" b="0"/>
                  <wp:docPr id="21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272" name="Picture 14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76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BD7" w:rsidRPr="004A0BD7" w:rsidTr="00F47FF7">
        <w:trPr>
          <w:trHeight w:val="109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BD7" w:rsidRPr="004A0BD7" w:rsidRDefault="004A0BD7" w:rsidP="00F47FF7">
            <w:pPr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A0BD7" w:rsidRPr="004A0BD7" w:rsidRDefault="004A0BD7" w:rsidP="00F47FF7">
            <w:pPr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KITZ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D7" w:rsidRPr="004A0BD7" w:rsidRDefault="004A0BD7" w:rsidP="00F47FF7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上海开滋国际贸易有限公司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D7" w:rsidRPr="004A0BD7" w:rsidRDefault="004A0BD7" w:rsidP="00F47FF7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4A0BD7"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19175" cy="400050"/>
                  <wp:effectExtent l="19050" t="0" r="9525" b="0"/>
                  <wp:docPr id="22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262" name="Picture 8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000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923" w:rsidRPr="00A76839" w:rsidRDefault="00623923" w:rsidP="004A0BD7">
      <w:pPr>
        <w:pStyle w:val="a8"/>
        <w:ind w:leftChars="0" w:left="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9D1D20" w:rsidRDefault="00A20CD7" w:rsidP="00794AA5">
      <w:pPr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1.13</w:t>
      </w:r>
      <w:r w:rsidR="00126EF2" w:rsidRPr="0055426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C04510" w:rsidRPr="00C04510">
        <w:rPr>
          <w:rFonts w:ascii="微软雅黑" w:eastAsia="微软雅黑" w:hAnsi="微软雅黑" w:hint="eastAsia"/>
          <w:color w:val="111F2C"/>
          <w:sz w:val="24"/>
          <w:szCs w:val="24"/>
          <w:shd w:val="clear" w:color="auto" w:fill="FFFFFF"/>
        </w:rPr>
        <w:t>投标保证金</w:t>
      </w:r>
      <w:r w:rsidR="00846369">
        <w:rPr>
          <w:rFonts w:ascii="微软雅黑" w:eastAsia="微软雅黑" w:hAnsi="微软雅黑" w:hint="eastAsia"/>
          <w:color w:val="111F2C"/>
          <w:sz w:val="24"/>
          <w:szCs w:val="24"/>
          <w:shd w:val="clear" w:color="auto" w:fill="FFFFFF"/>
        </w:rPr>
        <w:t>10,000元，中标后转为</w:t>
      </w:r>
      <w:r w:rsidR="00C04510" w:rsidRPr="00C04510">
        <w:rPr>
          <w:rFonts w:ascii="微软雅黑" w:eastAsia="微软雅黑" w:hAnsi="微软雅黑" w:hint="eastAsia"/>
          <w:color w:val="111F2C"/>
          <w:sz w:val="24"/>
          <w:szCs w:val="24"/>
          <w:shd w:val="clear" w:color="auto" w:fill="FFFFFF"/>
        </w:rPr>
        <w:t>履约保证金，</w:t>
      </w:r>
      <w:r w:rsidR="00126EF2" w:rsidRPr="0055426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A20CD7" w:rsidRPr="00846369" w:rsidRDefault="00A20CD7" w:rsidP="00794AA5">
      <w:pPr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1960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消防系统、设备维护保养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126EF2" w:rsidRPr="000E1787" w:rsidRDefault="00623923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7597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执业时间≥</w:t>
      </w:r>
      <w:r w:rsidR="001960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年，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846369" w:rsidRPr="008347F2" w:rsidRDefault="00846369" w:rsidP="0084636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846369" w:rsidRPr="008347F2" w:rsidRDefault="00846369" w:rsidP="00846369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846369" w:rsidRPr="008347F2" w:rsidRDefault="00846369" w:rsidP="0084636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846369" w:rsidRDefault="00846369" w:rsidP="0084636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846369" w:rsidRDefault="00846369" w:rsidP="0084636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15"/>
          <w:footerReference w:type="default" r:id="rId16"/>
          <w:footerReference w:type="first" r:id="rId17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4A0BD7" w:rsidRPr="004E68CA" w:rsidRDefault="004A0BD7" w:rsidP="004A0BD7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4A0BD7" w:rsidRPr="00126EF2" w:rsidRDefault="004A0BD7" w:rsidP="004A0BD7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765CD4">
        <w:rPr>
          <w:rFonts w:ascii="宋体" w:hAnsi="宋体" w:hint="eastAsia"/>
          <w:bCs/>
          <w:sz w:val="20"/>
          <w:szCs w:val="24"/>
          <w:u w:val="single"/>
        </w:rPr>
        <w:t>北</w:t>
      </w:r>
      <w:r w:rsidRPr="00765CD4">
        <w:rPr>
          <w:rFonts w:ascii="宋体" w:hAnsi="宋体" w:hint="eastAsia"/>
          <w:bCs/>
          <w:sz w:val="20"/>
          <w:u w:val="single"/>
        </w:rPr>
        <w:t>京统一2021年</w:t>
      </w:r>
      <w:proofErr w:type="gramStart"/>
      <w:r w:rsidRPr="00765CD4">
        <w:rPr>
          <w:rFonts w:ascii="宋体" w:hAnsi="宋体" w:hint="eastAsia"/>
          <w:bCs/>
          <w:sz w:val="20"/>
          <w:u w:val="single"/>
        </w:rPr>
        <w:t>年度</w:t>
      </w:r>
      <w:r>
        <w:rPr>
          <w:rFonts w:ascii="宋体" w:hAnsi="宋体" w:hint="eastAsia"/>
          <w:bCs/>
          <w:sz w:val="20"/>
          <w:u w:val="single"/>
        </w:rPr>
        <w:t>消防维保</w:t>
      </w:r>
      <w:proofErr w:type="gramEnd"/>
      <w:r w:rsidRPr="00765CD4">
        <w:rPr>
          <w:rFonts w:ascii="宋体" w:hAnsi="宋体" w:hint="eastAsia"/>
          <w:bCs/>
          <w:sz w:val="20"/>
          <w:u w:val="single"/>
        </w:rPr>
        <w:t xml:space="preserve">项目 </w:t>
      </w:r>
      <w:r w:rsidRPr="00765CD4">
        <w:rPr>
          <w:rFonts w:ascii="宋体" w:hAnsi="宋体" w:hint="eastAsia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4A0BD7" w:rsidRPr="00840659" w:rsidTr="00F47FF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4A0BD7" w:rsidRPr="003B73FA" w:rsidRDefault="004A0BD7" w:rsidP="00F47FF7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4A0BD7" w:rsidRPr="00840659" w:rsidTr="00F47FF7">
        <w:trPr>
          <w:trHeight w:val="523"/>
        </w:trPr>
        <w:tc>
          <w:tcPr>
            <w:tcW w:w="534" w:type="dxa"/>
            <w:vMerge w:val="restart"/>
            <w:vAlign w:val="center"/>
          </w:tcPr>
          <w:p w:rsidR="004A0BD7" w:rsidRPr="00840659" w:rsidRDefault="004A0BD7" w:rsidP="00F47F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59"/>
        </w:trPr>
        <w:tc>
          <w:tcPr>
            <w:tcW w:w="534" w:type="dxa"/>
            <w:vMerge/>
            <w:vAlign w:val="center"/>
          </w:tcPr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59"/>
        </w:trPr>
        <w:tc>
          <w:tcPr>
            <w:tcW w:w="534" w:type="dxa"/>
            <w:vMerge/>
            <w:vAlign w:val="center"/>
          </w:tcPr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0BD7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40"/>
        </w:trPr>
        <w:tc>
          <w:tcPr>
            <w:tcW w:w="534" w:type="dxa"/>
            <w:vMerge w:val="restart"/>
            <w:vAlign w:val="center"/>
          </w:tcPr>
          <w:p w:rsidR="004A0BD7" w:rsidRPr="00840659" w:rsidRDefault="004A0BD7" w:rsidP="00F47F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40"/>
        </w:trPr>
        <w:tc>
          <w:tcPr>
            <w:tcW w:w="534" w:type="dxa"/>
            <w:vMerge/>
            <w:vAlign w:val="center"/>
          </w:tcPr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40"/>
        </w:trPr>
        <w:tc>
          <w:tcPr>
            <w:tcW w:w="534" w:type="dxa"/>
            <w:vMerge/>
            <w:vAlign w:val="center"/>
          </w:tcPr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40"/>
        </w:trPr>
        <w:tc>
          <w:tcPr>
            <w:tcW w:w="534" w:type="dxa"/>
            <w:vMerge/>
            <w:vAlign w:val="center"/>
          </w:tcPr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40"/>
        </w:trPr>
        <w:tc>
          <w:tcPr>
            <w:tcW w:w="534" w:type="dxa"/>
            <w:vMerge/>
            <w:vAlign w:val="center"/>
          </w:tcPr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0BD7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40"/>
        </w:trPr>
        <w:tc>
          <w:tcPr>
            <w:tcW w:w="534" w:type="dxa"/>
            <w:vMerge/>
            <w:vAlign w:val="center"/>
          </w:tcPr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4A0BD7" w:rsidRPr="00840659" w:rsidRDefault="004A0BD7" w:rsidP="00F47FF7">
            <w:pPr>
              <w:rPr>
                <w:bCs/>
                <w:sz w:val="18"/>
                <w:szCs w:val="18"/>
              </w:rPr>
            </w:pPr>
          </w:p>
        </w:tc>
      </w:tr>
      <w:tr w:rsidR="004A0BD7" w:rsidRPr="00840659" w:rsidTr="00F47FF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A0BD7" w:rsidRPr="003B73FA" w:rsidRDefault="004A0BD7" w:rsidP="00F47FF7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4A0BD7" w:rsidRPr="00840659" w:rsidTr="00F47FF7">
        <w:trPr>
          <w:trHeight w:val="405"/>
        </w:trPr>
        <w:tc>
          <w:tcPr>
            <w:tcW w:w="10591" w:type="dxa"/>
            <w:gridSpan w:val="4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4A0BD7" w:rsidRPr="00840659" w:rsidTr="00F47FF7">
        <w:trPr>
          <w:trHeight w:val="405"/>
        </w:trPr>
        <w:tc>
          <w:tcPr>
            <w:tcW w:w="10591" w:type="dxa"/>
            <w:gridSpan w:val="4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4A0BD7" w:rsidRPr="00840659" w:rsidTr="00F47FF7">
        <w:trPr>
          <w:trHeight w:val="405"/>
        </w:trPr>
        <w:tc>
          <w:tcPr>
            <w:tcW w:w="10591" w:type="dxa"/>
            <w:gridSpan w:val="4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4A0BD7" w:rsidRPr="00840659" w:rsidTr="00F47FF7">
        <w:trPr>
          <w:trHeight w:val="405"/>
        </w:trPr>
        <w:tc>
          <w:tcPr>
            <w:tcW w:w="10591" w:type="dxa"/>
            <w:gridSpan w:val="4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4A0BD7" w:rsidRPr="00840659" w:rsidTr="00F47FF7">
        <w:trPr>
          <w:trHeight w:val="405"/>
        </w:trPr>
        <w:tc>
          <w:tcPr>
            <w:tcW w:w="10591" w:type="dxa"/>
            <w:gridSpan w:val="4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A0BD7" w:rsidRPr="00840659" w:rsidTr="00F47FF7">
        <w:trPr>
          <w:trHeight w:val="405"/>
        </w:trPr>
        <w:tc>
          <w:tcPr>
            <w:tcW w:w="10591" w:type="dxa"/>
            <w:gridSpan w:val="4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A0BD7" w:rsidRPr="00840659" w:rsidTr="00F47FF7">
        <w:trPr>
          <w:trHeight w:val="405"/>
        </w:trPr>
        <w:tc>
          <w:tcPr>
            <w:tcW w:w="10591" w:type="dxa"/>
            <w:gridSpan w:val="4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A0BD7" w:rsidRPr="00840659" w:rsidTr="00F47FF7">
        <w:trPr>
          <w:trHeight w:val="405"/>
        </w:trPr>
        <w:tc>
          <w:tcPr>
            <w:tcW w:w="10591" w:type="dxa"/>
            <w:gridSpan w:val="4"/>
            <w:vAlign w:val="center"/>
          </w:tcPr>
          <w:p w:rsidR="004A0BD7" w:rsidRPr="00840659" w:rsidRDefault="004A0BD7" w:rsidP="00F47FF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4A0BD7" w:rsidRPr="00840659" w:rsidTr="00F47FF7">
        <w:trPr>
          <w:trHeight w:val="991"/>
        </w:trPr>
        <w:tc>
          <w:tcPr>
            <w:tcW w:w="2093" w:type="dxa"/>
            <w:gridSpan w:val="2"/>
            <w:vAlign w:val="center"/>
          </w:tcPr>
          <w:p w:rsidR="004A0BD7" w:rsidRPr="00840659" w:rsidRDefault="004A0BD7" w:rsidP="00F47FF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  <w:p w:rsidR="004A0BD7" w:rsidRPr="00840659" w:rsidRDefault="004A0BD7" w:rsidP="00F47FF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A0BD7" w:rsidRDefault="004A0BD7" w:rsidP="004A0BD7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4A0BD7" w:rsidRDefault="004A0BD7" w:rsidP="004A0BD7">
      <w:pPr>
        <w:autoSpaceDE w:val="0"/>
        <w:autoSpaceDN w:val="0"/>
        <w:jc w:val="center"/>
        <w:rPr>
          <w:sz w:val="36"/>
          <w:szCs w:val="36"/>
        </w:rPr>
      </w:pPr>
    </w:p>
    <w:p w:rsidR="004A0BD7" w:rsidRDefault="004A0BD7" w:rsidP="004A0BD7">
      <w:pPr>
        <w:autoSpaceDE w:val="0"/>
        <w:autoSpaceDN w:val="0"/>
        <w:jc w:val="center"/>
        <w:rPr>
          <w:sz w:val="36"/>
          <w:szCs w:val="36"/>
        </w:rPr>
      </w:pPr>
    </w:p>
    <w:p w:rsidR="00B14B8A" w:rsidRPr="004A0BD7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B4855">
        <w:rPr>
          <w:rFonts w:hint="eastAsia"/>
          <w:b/>
          <w:bCs/>
          <w:sz w:val="28"/>
          <w:u w:val="single"/>
        </w:rPr>
        <w:t>北京</w:t>
      </w:r>
      <w:r>
        <w:rPr>
          <w:rFonts w:hint="eastAsia"/>
          <w:b/>
          <w:bCs/>
          <w:sz w:val="28"/>
          <w:u w:val="single"/>
        </w:rPr>
        <w:t>统一</w:t>
      </w:r>
      <w:r w:rsidR="009B4855">
        <w:rPr>
          <w:rFonts w:hint="eastAsia"/>
          <w:b/>
          <w:bCs/>
          <w:sz w:val="28"/>
          <w:u w:val="single"/>
        </w:rPr>
        <w:t>饮品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9B4855">
        <w:rPr>
          <w:rFonts w:hint="eastAsia"/>
          <w:b/>
          <w:bCs/>
          <w:sz w:val="28"/>
          <w:u w:val="single"/>
        </w:rPr>
        <w:t>消防</w:t>
      </w:r>
      <w:proofErr w:type="gramStart"/>
      <w:r w:rsidR="009B4855">
        <w:rPr>
          <w:rFonts w:hint="eastAsia"/>
          <w:b/>
          <w:bCs/>
          <w:sz w:val="28"/>
          <w:u w:val="single"/>
        </w:rPr>
        <w:t>年度维保</w:t>
      </w:r>
      <w:r w:rsidRPr="000774DA">
        <w:rPr>
          <w:rFonts w:hint="eastAsia"/>
          <w:b/>
          <w:bCs/>
          <w:sz w:val="28"/>
          <w:u w:val="single"/>
        </w:rPr>
        <w:t>服务</w:t>
      </w:r>
      <w:proofErr w:type="gramEnd"/>
      <w:r w:rsidRPr="000774DA"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9B4855">
        <w:rPr>
          <w:rFonts w:hint="eastAsia"/>
          <w:sz w:val="28"/>
          <w:u w:val="single"/>
        </w:rPr>
        <w:t>北京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</w:t>
      </w:r>
      <w:r w:rsidR="009B4855">
        <w:rPr>
          <w:rFonts w:hint="eastAsia"/>
          <w:sz w:val="28"/>
        </w:rPr>
        <w:t>饮品</w:t>
      </w:r>
      <w:r>
        <w:rPr>
          <w:rFonts w:hint="eastAsia"/>
          <w:sz w:val="28"/>
        </w:rPr>
        <w:t>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8"/>
      <w:footerReference w:type="default" r:id="rId19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DC4" w:rsidRDefault="00757DC4">
      <w:r>
        <w:separator/>
      </w:r>
    </w:p>
  </w:endnote>
  <w:endnote w:type="continuationSeparator" w:id="0">
    <w:p w:rsidR="00757DC4" w:rsidRDefault="0075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F3EB8">
      <w:rPr>
        <w:sz w:val="20"/>
      </w:rPr>
      <w:fldChar w:fldCharType="begin"/>
    </w:r>
    <w:r>
      <w:rPr>
        <w:sz w:val="20"/>
      </w:rPr>
      <w:instrText xml:space="preserve"> page </w:instrText>
    </w:r>
    <w:r w:rsidR="001F3EB8">
      <w:rPr>
        <w:sz w:val="20"/>
      </w:rPr>
      <w:fldChar w:fldCharType="separate"/>
    </w:r>
    <w:r w:rsidR="00846369">
      <w:rPr>
        <w:noProof/>
        <w:sz w:val="20"/>
      </w:rPr>
      <w:t>5</w:t>
    </w:r>
    <w:r w:rsidR="001F3EB8">
      <w:rPr>
        <w:sz w:val="20"/>
      </w:rPr>
      <w:fldChar w:fldCharType="end"/>
    </w:r>
    <w:r>
      <w:rPr>
        <w:sz w:val="20"/>
      </w:rPr>
      <w:t xml:space="preserve"> / </w:t>
    </w:r>
    <w:r w:rsidR="001F3EB8">
      <w:rPr>
        <w:sz w:val="20"/>
      </w:rPr>
      <w:fldChar w:fldCharType="begin"/>
    </w:r>
    <w:r>
      <w:rPr>
        <w:sz w:val="20"/>
      </w:rPr>
      <w:instrText xml:space="preserve"> numpages </w:instrText>
    </w:r>
    <w:r w:rsidR="001F3EB8">
      <w:rPr>
        <w:sz w:val="20"/>
      </w:rPr>
      <w:fldChar w:fldCharType="separate"/>
    </w:r>
    <w:r w:rsidR="00846369">
      <w:rPr>
        <w:noProof/>
        <w:sz w:val="20"/>
      </w:rPr>
      <w:t>5</w:t>
    </w:r>
    <w:r w:rsidR="001F3EB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DC4" w:rsidRDefault="00757DC4">
      <w:r>
        <w:separator/>
      </w:r>
    </w:p>
  </w:footnote>
  <w:footnote w:type="continuationSeparator" w:id="0">
    <w:p w:rsidR="00757DC4" w:rsidRDefault="00757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012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3EB8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E5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0BD7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450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263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41F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3923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D9B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25C2"/>
    <w:rsid w:val="0073344D"/>
    <w:rsid w:val="00734ED6"/>
    <w:rsid w:val="00736757"/>
    <w:rsid w:val="00736FD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7036"/>
    <w:rsid w:val="00757DC4"/>
    <w:rsid w:val="00763BC6"/>
    <w:rsid w:val="00765F75"/>
    <w:rsid w:val="00770D7A"/>
    <w:rsid w:val="00770EA0"/>
    <w:rsid w:val="00773371"/>
    <w:rsid w:val="007747EC"/>
    <w:rsid w:val="00775192"/>
    <w:rsid w:val="00775970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2C04"/>
    <w:rsid w:val="00793224"/>
    <w:rsid w:val="00793E29"/>
    <w:rsid w:val="00794AA5"/>
    <w:rsid w:val="00795835"/>
    <w:rsid w:val="00796DE7"/>
    <w:rsid w:val="00797BBD"/>
    <w:rsid w:val="007A19DA"/>
    <w:rsid w:val="007A1DA7"/>
    <w:rsid w:val="007A7E8F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46369"/>
    <w:rsid w:val="00850599"/>
    <w:rsid w:val="00850871"/>
    <w:rsid w:val="00851254"/>
    <w:rsid w:val="00852930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3550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4855"/>
    <w:rsid w:val="009C1435"/>
    <w:rsid w:val="009C4C2B"/>
    <w:rsid w:val="009D0A27"/>
    <w:rsid w:val="009D1D20"/>
    <w:rsid w:val="009D38AC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8FD"/>
    <w:rsid w:val="00A07470"/>
    <w:rsid w:val="00A11192"/>
    <w:rsid w:val="00A163AC"/>
    <w:rsid w:val="00A17564"/>
    <w:rsid w:val="00A20CD7"/>
    <w:rsid w:val="00A2102D"/>
    <w:rsid w:val="00A22090"/>
    <w:rsid w:val="00A25874"/>
    <w:rsid w:val="00A3513C"/>
    <w:rsid w:val="00A35AC2"/>
    <w:rsid w:val="00A368AE"/>
    <w:rsid w:val="00A37072"/>
    <w:rsid w:val="00A37C65"/>
    <w:rsid w:val="00A414A4"/>
    <w:rsid w:val="00A42C5A"/>
    <w:rsid w:val="00A504F4"/>
    <w:rsid w:val="00A50683"/>
    <w:rsid w:val="00A50728"/>
    <w:rsid w:val="00A55F75"/>
    <w:rsid w:val="00A572BF"/>
    <w:rsid w:val="00A57DC4"/>
    <w:rsid w:val="00A60D8E"/>
    <w:rsid w:val="00A62CB6"/>
    <w:rsid w:val="00A649B3"/>
    <w:rsid w:val="00A64D0F"/>
    <w:rsid w:val="00A71F2D"/>
    <w:rsid w:val="00A7299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74A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30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451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164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433B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485"/>
    <w:rsid w:val="00CF0796"/>
    <w:rsid w:val="00CF3F92"/>
    <w:rsid w:val="00CF5623"/>
    <w:rsid w:val="00CF61FB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9C5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5DE5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5BD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4ED5"/>
    <w:rsid w:val="00F3575B"/>
    <w:rsid w:val="00F422FA"/>
    <w:rsid w:val="00F42312"/>
    <w:rsid w:val="00F424C4"/>
    <w:rsid w:val="00F42667"/>
    <w:rsid w:val="00F439B2"/>
    <w:rsid w:val="00F43B2B"/>
    <w:rsid w:val="00F45383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229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43</TotalTime>
  <Pages>5</Pages>
  <Words>375</Words>
  <Characters>2139</Characters>
  <Application>Microsoft Office Word</Application>
  <DocSecurity>0</DocSecurity>
  <Lines>17</Lines>
  <Paragraphs>5</Paragraphs>
  <ScaleCrop>false</ScaleCrop>
  <Company>Kunshan Research Institute,PEC</Company>
  <LinksUpToDate>false</LinksUpToDate>
  <CharactersWithSpaces>2509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20</cp:revision>
  <cp:lastPrinted>2017-11-14T01:02:00Z</cp:lastPrinted>
  <dcterms:created xsi:type="dcterms:W3CDTF">2020-10-22T00:44:00Z</dcterms:created>
  <dcterms:modified xsi:type="dcterms:W3CDTF">2021-03-18T06:04:00Z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39238</vt:lpwstr>
  </property>
  <property fmtid="{D5CDD505-2E9C-101B-9397-08002B2CF9AE}" pid="3" name="NXPowerLiteSettings">
    <vt:lpwstr>F700052003A000</vt:lpwstr>
  </property>
  <property fmtid="{D5CDD505-2E9C-101B-9397-08002B2CF9AE}" pid="4" name="NXPowerLiteVersion">
    <vt:lpwstr>D5.1.6</vt:lpwstr>
  </property>
</Properties>
</file>