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Pr="00676647" w:rsidRDefault="00676647" w:rsidP="001B112B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374F0B" w:rsidRPr="00374F0B" w:rsidRDefault="00374F0B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哈尔滨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Pr="005B253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食品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生产劳务外包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374F0B" w:rsidRDefault="00374F0B" w:rsidP="00374F0B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="00F531E0" w:rsidRPr="001B112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 w:rsidR="00F531E0" w:rsidRPr="001B112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="00F531E0" w:rsidRPr="001B112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F531E0" w:rsidRPr="001B112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06</w:t>
      </w:r>
      <w:r w:rsidR="00F531E0" w:rsidRPr="001B112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F531E0" w:rsidRPr="001B112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="00F531E0" w:rsidRPr="001B112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F531E0" w:rsidRPr="001B112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23</w:t>
      </w:r>
      <w:r w:rsidR="00F531E0" w:rsidRPr="001B112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F531E0" w:rsidRPr="001B112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</w:t>
      </w:r>
      <w:r w:rsidR="00F531E0" w:rsidRPr="001B112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F531E0" w:rsidRPr="001B112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="00F531E0" w:rsidRPr="001B112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（以实际签订时间为准，期限2年）</w:t>
      </w:r>
    </w:p>
    <w:p w:rsidR="00374F0B" w:rsidRDefault="00374F0B" w:rsidP="00374F0B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Pr="00E654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哈尔滨市经济技术开发区综合工业区青岛路88号</w:t>
      </w:r>
    </w:p>
    <w:p w:rsidR="00374F0B" w:rsidRDefault="00374F0B" w:rsidP="00374F0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Pr="009D263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负责我司生产劳务涉及的</w:t>
      </w:r>
      <w:r w:rsidRPr="009D263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食品生产作业，</w:t>
      </w:r>
      <w:proofErr w:type="gramStart"/>
      <w:r w:rsidRPr="009D263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包括</w:t>
      </w:r>
      <w:r w:rsidRPr="009D263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供箱作业</w:t>
      </w:r>
      <w:proofErr w:type="gramEnd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</w:t>
      </w:r>
      <w:r w:rsidRPr="009D263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分面作业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和</w:t>
      </w:r>
      <w:r w:rsidRPr="009D263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倒面粉作业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</w:t>
      </w:r>
    </w:p>
    <w:p w:rsidR="00374F0B" w:rsidRPr="00A76839" w:rsidRDefault="00374F0B" w:rsidP="00374F0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项目要求：安排合格劳务人员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依统一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公司作业标准，完成所涉岗位工作内容。</w:t>
      </w:r>
    </w:p>
    <w:p w:rsidR="00374F0B" w:rsidRDefault="00374F0B" w:rsidP="00374F0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保证金缴纳：投标保证金2</w:t>
      </w:r>
      <w:r w:rsidR="001B112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万元，中标后转为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履约保证金，具体以招标说明书为准。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374F0B" w:rsidRDefault="00374F0B" w:rsidP="00374F0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、经营范围：具备劳务外包或劳务派遣（具备劳务派遣许可证）的营业范围；</w:t>
      </w:r>
    </w:p>
    <w:p w:rsidR="00374F0B" w:rsidRDefault="00374F0B" w:rsidP="00374F0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B、注册资本：≥100万人民币，且可以开具全额增值税专用发票；</w:t>
      </w:r>
    </w:p>
    <w:p w:rsidR="00374F0B" w:rsidRDefault="00374F0B" w:rsidP="00374F0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C、公司成立时间在2年以上（含），且</w:t>
      </w:r>
      <w:r w:rsidRPr="00374F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从事劳务外包或劳务派遣年限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2年以上（含）；</w:t>
      </w:r>
    </w:p>
    <w:p w:rsidR="00B835BA" w:rsidRPr="000E1787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460B14" w:rsidRPr="008347F2" w:rsidRDefault="00460B14" w:rsidP="00460B1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460B14" w:rsidRPr="008347F2" w:rsidRDefault="00460B14" w:rsidP="00460B14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460B14" w:rsidRPr="008347F2" w:rsidRDefault="00460B14" w:rsidP="00460B1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460B14" w:rsidRDefault="00460B14" w:rsidP="00460B1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 xml:space="preserve"> 03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08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03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14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B835BA" w:rsidRDefault="00126EF2" w:rsidP="001243C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</w:t>
      </w:r>
      <w:r w:rsidR="00AE1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加盖公章，扫描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 w:rsidR="00AE1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</w:t>
      </w:r>
      <w:r w:rsidR="001243C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（报名表Word文档同步提供）并电话与联系人确认资料是否已收到</w:t>
      </w:r>
      <w:r w:rsidR="001243CC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="00126EF2"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Pr="00126EF2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7" w:history="1">
        <w:r w:rsidR="00126EF2" w:rsidRPr="00126EF2">
          <w:rPr>
            <w:b/>
            <w:color w:val="000000"/>
          </w:rPr>
          <w:t>www.uni-president.com.cn/zhaobiaogonggao.asp</w:t>
        </w:r>
      </w:hyperlink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监督的渠道，及时制止、查处违纪违法行为，本公司内审部特设置反贪腐直通车，欢迎监督，如实举报。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 w:rsidR="003B73FA">
        <w:rPr>
          <w:rFonts w:ascii="宋体" w:hAnsi="宋体" w:hint="eastAsia"/>
          <w:b/>
          <w:bCs/>
          <w:sz w:val="32"/>
          <w:szCs w:val="24"/>
        </w:rPr>
        <w:t xml:space="preserve"> </w:t>
      </w:r>
      <w:r>
        <w:rPr>
          <w:rFonts w:ascii="宋体" w:hAnsi="宋体" w:hint="eastAsia"/>
          <w:b/>
          <w:bCs/>
          <w:sz w:val="32"/>
          <w:szCs w:val="24"/>
        </w:rPr>
        <w:t>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231540">
        <w:rPr>
          <w:rFonts w:ascii="宋体" w:hAnsi="宋体" w:hint="eastAsia"/>
          <w:bCs/>
          <w:sz w:val="20"/>
          <w:szCs w:val="24"/>
          <w:u w:val="single"/>
        </w:rPr>
        <w:t>哈尔滨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</w:t>
      </w:r>
      <w:r w:rsidR="00231540" w:rsidRPr="00B835BA">
        <w:rPr>
          <w:rFonts w:ascii="宋体" w:hAnsi="宋体" w:hint="eastAsia"/>
          <w:bCs/>
          <w:sz w:val="20"/>
          <w:szCs w:val="24"/>
          <w:u w:val="single"/>
        </w:rPr>
        <w:t>20</w:t>
      </w:r>
      <w:r w:rsidR="00231540">
        <w:rPr>
          <w:rFonts w:ascii="宋体" w:hAnsi="宋体" w:hint="eastAsia"/>
          <w:bCs/>
          <w:sz w:val="20"/>
          <w:szCs w:val="24"/>
          <w:u w:val="single"/>
        </w:rPr>
        <w:t>21</w:t>
      </w:r>
      <w:r w:rsidR="00231540"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231540">
        <w:rPr>
          <w:rFonts w:ascii="宋体" w:hAnsi="宋体" w:hint="eastAsia"/>
          <w:bCs/>
          <w:sz w:val="20"/>
          <w:szCs w:val="24"/>
          <w:u w:val="single"/>
        </w:rPr>
        <w:t xml:space="preserve"> 生产劳务外包 </w:t>
      </w:r>
      <w:r w:rsidR="00231540"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5C78FC" w:rsidRPr="00840659" w:rsidTr="003B73FA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5C78FC" w:rsidRPr="003B73FA" w:rsidRDefault="005C78FC" w:rsidP="005C78FC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3B73FA">
        <w:trPr>
          <w:trHeight w:val="523"/>
        </w:trPr>
        <w:tc>
          <w:tcPr>
            <w:tcW w:w="534" w:type="dxa"/>
            <w:vMerge w:val="restart"/>
            <w:vAlign w:val="center"/>
          </w:tcPr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 w:val="restart"/>
            <w:vAlign w:val="center"/>
          </w:tcPr>
          <w:p w:rsidR="003B73FA" w:rsidRPr="00840659" w:rsidRDefault="003B73FA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126EF2" w:rsidRPr="00840659" w:rsidTr="003B73FA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3B73FA" w:rsidRDefault="00126EF2" w:rsidP="005C78FC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</w:t>
            </w:r>
            <w:r w:rsidR="005C78FC" w:rsidRPr="003B73FA">
              <w:rPr>
                <w:rFonts w:hint="eastAsia"/>
                <w:b/>
                <w:bCs/>
                <w:szCs w:val="21"/>
              </w:rPr>
              <w:t>报名材料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70289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3B73F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5C78FC" w:rsidRPr="00840659" w:rsidTr="001050D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5C78FC" w:rsidRPr="00840659" w:rsidTr="00B70DF5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5C78FC" w:rsidRPr="00840659" w:rsidTr="00DA02CD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5C78FC" w:rsidRPr="00840659" w:rsidTr="003325BA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</w:t>
            </w:r>
            <w:r w:rsidR="003B73FA">
              <w:rPr>
                <w:rFonts w:hint="eastAsia"/>
                <w:bCs/>
                <w:sz w:val="18"/>
                <w:szCs w:val="18"/>
              </w:rPr>
              <w:t>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D05D8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00051F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92683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5C78F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</w:t>
            </w:r>
            <w:r w:rsidR="003B73FA">
              <w:rPr>
                <w:bCs/>
                <w:sz w:val="18"/>
                <w:szCs w:val="18"/>
              </w:rPr>
              <w:t>注册地址与办公地址</w:t>
            </w:r>
            <w:r w:rsidR="003B73FA" w:rsidRPr="003B73FA">
              <w:rPr>
                <w:bCs/>
                <w:sz w:val="18"/>
                <w:szCs w:val="18"/>
              </w:rPr>
              <w:t>若不一致</w:t>
            </w:r>
            <w:r w:rsidR="003B73FA">
              <w:rPr>
                <w:rFonts w:hint="eastAsia"/>
                <w:bCs/>
                <w:sz w:val="18"/>
                <w:szCs w:val="18"/>
              </w:rPr>
              <w:t>，</w:t>
            </w:r>
            <w:r w:rsidR="003B73FA">
              <w:rPr>
                <w:bCs/>
                <w:sz w:val="18"/>
                <w:szCs w:val="18"/>
              </w:rPr>
              <w:t>需提供办公地址产权证明资料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（房产证</w:t>
            </w:r>
            <w:r w:rsidR="003B73FA">
              <w:rPr>
                <w:bCs/>
                <w:sz w:val="18"/>
                <w:szCs w:val="18"/>
              </w:rPr>
              <w:t>或租赁合同等</w:t>
            </w:r>
            <w:r w:rsidR="003B73FA"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5C78FC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9745D6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 w:rsidR="005C78FC"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14B8A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B14B8A" w:rsidRDefault="00B14B8A" w:rsidP="003B73FA">
      <w:pPr>
        <w:autoSpaceDE w:val="0"/>
        <w:autoSpaceDN w:val="0"/>
        <w:rPr>
          <w:sz w:val="36"/>
          <w:szCs w:val="36"/>
        </w:rPr>
      </w:pPr>
    </w:p>
    <w:p w:rsidR="00014B24" w:rsidRPr="0058355D" w:rsidRDefault="00014B24" w:rsidP="00014B2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014B24" w:rsidRPr="00014B24" w:rsidRDefault="00014B24" w:rsidP="00014B24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014B24" w:rsidRDefault="00014B24" w:rsidP="00014B2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14B24" w:rsidRPr="000774DA" w:rsidRDefault="00014B24" w:rsidP="00014B2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8104B1">
        <w:rPr>
          <w:rFonts w:hint="eastAsia"/>
          <w:sz w:val="28"/>
        </w:rPr>
        <w:t xml:space="preserve"> </w:t>
      </w:r>
      <w:r w:rsidR="008104B1">
        <w:rPr>
          <w:rFonts w:hint="eastAsia"/>
          <w:b/>
          <w:bCs/>
          <w:sz w:val="28"/>
          <w:u w:val="single"/>
        </w:rPr>
        <w:t>哈尔滨统一企业</w:t>
      </w:r>
      <w:r w:rsidR="008104B1" w:rsidRPr="000774DA">
        <w:rPr>
          <w:rFonts w:hint="eastAsia"/>
          <w:b/>
          <w:bCs/>
          <w:sz w:val="28"/>
          <w:u w:val="single"/>
        </w:rPr>
        <w:t>有限公司</w:t>
      </w:r>
      <w:r w:rsidR="008104B1">
        <w:rPr>
          <w:rFonts w:hint="eastAsia"/>
          <w:b/>
          <w:bCs/>
          <w:sz w:val="28"/>
          <w:u w:val="single"/>
        </w:rPr>
        <w:t>食品生产劳务外包</w:t>
      </w:r>
      <w:r w:rsidR="008104B1"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bookmarkStart w:id="0" w:name="_GoBack"/>
      <w:bookmarkEnd w:id="0"/>
      <w:r w:rsidR="008104B1">
        <w:rPr>
          <w:rFonts w:hint="eastAsia"/>
          <w:sz w:val="28"/>
          <w:u w:val="single"/>
        </w:rPr>
        <w:t>哈尔滨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014B24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014B24" w:rsidRPr="00E118B2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316204" w:rsidRPr="00B51DB2" w:rsidRDefault="00316204" w:rsidP="00014B24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957" w:rsidRDefault="00526957">
      <w:r>
        <w:separator/>
      </w:r>
    </w:p>
  </w:endnote>
  <w:endnote w:type="continuationSeparator" w:id="0">
    <w:p w:rsidR="00526957" w:rsidRDefault="00526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B01A5B">
      <w:rPr>
        <w:sz w:val="20"/>
      </w:rPr>
      <w:fldChar w:fldCharType="begin"/>
    </w:r>
    <w:r>
      <w:rPr>
        <w:sz w:val="20"/>
      </w:rPr>
      <w:instrText xml:space="preserve"> page </w:instrText>
    </w:r>
    <w:r w:rsidR="00B01A5B">
      <w:rPr>
        <w:sz w:val="20"/>
      </w:rPr>
      <w:fldChar w:fldCharType="separate"/>
    </w:r>
    <w:r w:rsidR="001B112B">
      <w:rPr>
        <w:noProof/>
        <w:sz w:val="20"/>
      </w:rPr>
      <w:t>2</w:t>
    </w:r>
    <w:r w:rsidR="00B01A5B">
      <w:rPr>
        <w:sz w:val="20"/>
      </w:rPr>
      <w:fldChar w:fldCharType="end"/>
    </w:r>
    <w:r>
      <w:rPr>
        <w:sz w:val="20"/>
      </w:rPr>
      <w:t xml:space="preserve"> / </w:t>
    </w:r>
    <w:r w:rsidR="00B01A5B">
      <w:rPr>
        <w:sz w:val="20"/>
      </w:rPr>
      <w:fldChar w:fldCharType="begin"/>
    </w:r>
    <w:r>
      <w:rPr>
        <w:sz w:val="20"/>
      </w:rPr>
      <w:instrText xml:space="preserve"> numpages </w:instrText>
    </w:r>
    <w:r w:rsidR="00B01A5B">
      <w:rPr>
        <w:sz w:val="20"/>
      </w:rPr>
      <w:fldChar w:fldCharType="separate"/>
    </w:r>
    <w:r w:rsidR="001B112B">
      <w:rPr>
        <w:noProof/>
        <w:sz w:val="20"/>
      </w:rPr>
      <w:t>3</w:t>
    </w:r>
    <w:r w:rsidR="00B01A5B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957" w:rsidRDefault="00526957">
      <w:r>
        <w:separator/>
      </w:r>
    </w:p>
  </w:footnote>
  <w:footnote w:type="continuationSeparator" w:id="0">
    <w:p w:rsidR="00526957" w:rsidRDefault="00526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978CB"/>
    <w:rsid w:val="001A0530"/>
    <w:rsid w:val="001A45BF"/>
    <w:rsid w:val="001A5143"/>
    <w:rsid w:val="001A53F1"/>
    <w:rsid w:val="001A54BC"/>
    <w:rsid w:val="001A64DA"/>
    <w:rsid w:val="001B112B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540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4F0B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25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0B14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3C2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26957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50B4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4735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04B1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6894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1C90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2467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19A7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1A5B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2D4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06A5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1E67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31C5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4D63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141C"/>
    <w:rsid w:val="00F531E0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11</TotalTime>
  <Pages>3</Pages>
  <Words>260</Words>
  <Characters>1482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1739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8</cp:revision>
  <cp:lastPrinted>2021-02-08T06:40:00Z</cp:lastPrinted>
  <dcterms:created xsi:type="dcterms:W3CDTF">2021-02-08T07:12:00Z</dcterms:created>
  <dcterms:modified xsi:type="dcterms:W3CDTF">2021-03-08T01:07:00Z</dcterms:modified>
  <cp:category>标准书</cp:category>
</cp:coreProperties>
</file>