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成品资材劳务外包服务项目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项目地点：河南省漯河市经济技术开发区东方红路西段河南统一企业有限公司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项目范围：成品资材仓库成品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、原物料、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促销品装卸货，产品外箱贴标、理货、盖章、翻板、组合装、叉车司机进出仓（成品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、原物料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）、栈板清洗等。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依照我司要求提供充足人力，保质保量完成装卸货工作。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保证金缴纳：投标保证金3万元；履约保证金10万元，具体以招标说明书为准。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劳务外包或劳务派遣（具备劳务派遣许可证）或劳务服务或搬运或装卸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或港口货物装卸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劳务外包或劳务派遣（具备劳务派遣许可证）或劳务服务或搬运或装卸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或港口货物装卸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河南统一企业有限公司成品资材劳务外包服务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</w:t>
            </w:r>
            <w:bookmarkStart w:id="0" w:name="_GoBack"/>
            <w:bookmarkEnd w:id="0"/>
            <w:r>
              <w:rPr>
                <w:bCs/>
                <w:sz w:val="18"/>
                <w:szCs w:val="18"/>
              </w:rPr>
              <w:t>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河南统一企业有限公司成品资材劳务外包服务项目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河南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5A5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ECD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A00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0D15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624B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6A7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26DC8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91D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07CE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678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E6996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7CCF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5B4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262</Words>
  <Characters>1498</Characters>
  <Lines>12</Lines>
  <Paragraphs>3</Paragraphs>
  <TotalTime>6</TotalTime>
  <ScaleCrop>false</ScaleCrop>
  <LinksUpToDate>false</LinksUpToDate>
  <CharactersWithSpaces>1757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2021-02-02T01:36:00Z</dcterms:created>
  <dc:creator>grdpec</dc:creator>
  <cp:keywords>标准</cp:keywords>
  <cp:lastModifiedBy>维维</cp:lastModifiedBy>
  <cp:lastPrinted>2017-11-14T01:02:00Z</cp:lastPrinted>
  <dcterms:modified xsi:type="dcterms:W3CDTF">2021-02-08T06:14:12Z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