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海南统一企业有限公司针对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2021年废茶渣清运服务项目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项目地点：海南省澄迈县老城经济开发区北一环路25号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项目范围：废茶渣清运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项目要求：配合生产清运废茶渣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保证金缴纳：投标保证金0.1万元；履约保证金0.5万元，具体以招标说明书为准。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、有效的营业执照，具备以下经营范围：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加工企业：加工/生产相关的经营范围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养殖企业：禽畜养殖相关的经营范围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运输企业：垃圾清运/回收/运输/处理等相关的经营范围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回收企业：与上述加工企业/养殖企业签订供货协议书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B、允许个体工商户参标。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海南统一2021年度废茶渣清运服务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海南统一企业有限公司2021年废茶渣清运服务项目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海南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0946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247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614E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9F1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32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6AD8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0A4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A76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871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B23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74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49C6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540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2B70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BC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B44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158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120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289</Words>
  <Characters>1650</Characters>
  <Lines>13</Lines>
  <Paragraphs>3</Paragraphs>
  <TotalTime>15</TotalTime>
  <ScaleCrop>false</ScaleCrop>
  <LinksUpToDate>false</LinksUpToDate>
  <CharactersWithSpaces>1936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2020-12-07T06:56:00Z</dcterms:created>
  <dc:creator>grdpec</dc:creator>
  <cp:keywords>标准</cp:keywords>
  <cp:lastModifiedBy>维维</cp:lastModifiedBy>
  <cp:lastPrinted>2017-11-14T01:02:00Z</cp:lastPrinted>
  <dcterms:modified xsi:type="dcterms:W3CDTF">2021-01-19T08:33:50Z</dcterms:modified>
  <dc:subject>昆山研究所标准书模板</dc:subject>
  <dc:title>stdbook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