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长白山统一企业（吉林）矿泉水有限公司针对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劳务外包服务项目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848" w:leftChars="202" w:hanging="424" w:hangingChars="177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项目地点：吉林省延边朝鲜族自治州安图县二道白河镇红丰村、长白山统一厂区。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A、保洁：厂内宿舍、办公楼、生产车间及资材库房保洁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360" w:lineRule="exact"/>
        <w:ind w:left="664" w:hanging="24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B、厨工：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员工餐备餐，餐厅卫生清洁；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spacing w:before="50" w:line="276" w:lineRule="auto"/>
        <w:ind w:firstLine="480" w:firstLineChars="200"/>
        <w:jc w:val="left"/>
        <w:rPr>
          <w:rFonts w:ascii="微软雅黑" w:hAnsi="微软雅黑" w:eastAsia="微软雅黑"/>
          <w:b/>
          <w:sz w:val="24"/>
          <w:szCs w:val="18"/>
        </w:rPr>
      </w:pPr>
      <w:r>
        <w:rPr>
          <w:rFonts w:hint="eastAsia" w:ascii="微软雅黑" w:hAnsi="微软雅黑" w:eastAsia="微软雅黑"/>
          <w:sz w:val="24"/>
        </w:rPr>
        <w:t>A、劳务人员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年龄</w:t>
      </w:r>
      <w:r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  <w:t>18-6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5周岁，</w:t>
      </w:r>
      <w:r>
        <w:rPr>
          <w:rFonts w:hint="eastAsia" w:ascii="微软雅黑" w:hAnsi="微软雅黑" w:eastAsia="微软雅黑"/>
          <w:sz w:val="24"/>
          <w:szCs w:val="18"/>
        </w:rPr>
        <w:t>餐厅劳务人员年龄不超过55周岁，</w:t>
      </w: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具有独立民事行为能力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ind w:left="906" w:leftChars="260" w:hanging="360" w:hangingChars="150"/>
        <w:jc w:val="left"/>
        <w:rPr>
          <w:rFonts w:ascii="微软雅黑" w:hAnsi="微软雅黑" w:eastAsia="微软雅黑" w:cs="Arial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Cs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劳务人员</w:t>
      </w:r>
      <w:r>
        <w:rPr>
          <w:rFonts w:hint="eastAsia" w:ascii="微软雅黑" w:hAnsi="微软雅黑" w:eastAsia="微软雅黑"/>
          <w:sz w:val="24"/>
        </w:rPr>
        <w:t>身体健康，无任何不得从事相应岗位及食品行业的疾病（包括但不限于：任何传染性疾病、化脓性或者渗出性皮肤病、肺结核等），并持食品行业健康证上岗，每人缴纳不低于 10 万元保险金额的人身意外保险，</w:t>
      </w:r>
      <w:r>
        <w:rPr>
          <w:rFonts w:hint="eastAsia" w:ascii="微软雅黑" w:hAnsi="微软雅黑" w:eastAsia="微软雅黑" w:cs="Arial"/>
          <w:bCs/>
          <w:color w:val="000000"/>
          <w:sz w:val="24"/>
        </w:rPr>
        <w:t>合约期内有效。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保证金缴纳：投标保证金0.70万元；履约保证金2万元，具体以招标说明书为准。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、具有劳务派遣/劳务外包的经营范围；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B、注册资本为50万人民币以上（含），且可以开具增值税发票；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C、从事劳务派遣/劳务外包年限≥1年；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单中。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长白山统一2021年度劳务外包服务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长白山统一企业（吉林）矿泉水有限公司劳务外包服务项目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长白山   </w:t>
      </w:r>
      <w:r>
        <w:rPr>
          <w:rFonts w:hint="eastAsia"/>
          <w:sz w:val="28"/>
        </w:rPr>
        <w:t>统一企业（吉林）矿泉水有限公司项目招标活动结束时止，如中标至与招标人签订项目合同执行完毕为止。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001"/>
    <w:rsid w:val="00006AB0"/>
    <w:rsid w:val="0000772A"/>
    <w:rsid w:val="00010458"/>
    <w:rsid w:val="000122B4"/>
    <w:rsid w:val="000127E6"/>
    <w:rsid w:val="00014B24"/>
    <w:rsid w:val="00016FE7"/>
    <w:rsid w:val="000209C0"/>
    <w:rsid w:val="00021910"/>
    <w:rsid w:val="00030AA8"/>
    <w:rsid w:val="00030B76"/>
    <w:rsid w:val="00033382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69F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582C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D03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2A7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64A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7F2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C5D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4CF6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5DA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076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3F5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1D"/>
    <w:rsid w:val="009765A2"/>
    <w:rsid w:val="009810A6"/>
    <w:rsid w:val="0098366F"/>
    <w:rsid w:val="00985D2B"/>
    <w:rsid w:val="00986F5C"/>
    <w:rsid w:val="0098734D"/>
    <w:rsid w:val="009901AD"/>
    <w:rsid w:val="00990DB8"/>
    <w:rsid w:val="00992B71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47D0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AF8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3C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79E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46AC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18DF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0D66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5E59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5D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313</Words>
  <Characters>1788</Characters>
  <Lines>14</Lines>
  <Paragraphs>4</Paragraphs>
  <TotalTime>22</TotalTime>
  <ScaleCrop>false</ScaleCrop>
  <LinksUpToDate>false</LinksUpToDate>
  <CharactersWithSpaces>2097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2020-10-22T07:21:00Z</dcterms:created>
  <dc:creator>grdpec</dc:creator>
  <cp:keywords>标准</cp:keywords>
  <cp:lastModifiedBy>Administrator</cp:lastModifiedBy>
  <cp:lastPrinted>2017-11-14T01:02:00Z</cp:lastPrinted>
  <dcterms:modified xsi:type="dcterms:W3CDTF">2020-12-16T02:06:14Z</dcterms:modified>
  <dc:subject>昆山研究所标准书模板</dc:subject>
  <dc:title>stdbook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