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B1D1" w14:textId="77777777" w:rsidR="00900F3F" w:rsidRPr="00676647" w:rsidRDefault="00900F3F" w:rsidP="00BC7611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CD587D4" w14:textId="27F960ED" w:rsidR="00900F3F" w:rsidRDefault="009559C3" w:rsidP="00E45A1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陕西统一企业有限公司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陕西统一</w:t>
      </w:r>
      <w:r w:rsidR="00725D0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拉萨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Y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仓储服务项目 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招标，公开征集符合如下要求的仓储物流服务商伙伴：</w:t>
      </w:r>
    </w:p>
    <w:p w14:paraId="46C88EE1" w14:textId="77777777" w:rsidR="00900F3F" w:rsidRPr="00A325DC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325D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14:paraId="171E36CA" w14:textId="51B5D0BD" w:rsidR="00900F3F" w:rsidRPr="00500E06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646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9D38C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 w:rsidR="009D38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以合同签订时间为准）</w:t>
      </w:r>
    </w:p>
    <w:p w14:paraId="7D28B02E" w14:textId="46B60373" w:rsidR="00900F3F" w:rsidRPr="00E45A1F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库房租赁及</w:t>
      </w:r>
      <w:r w:rsidR="00C102F8"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C102F8">
        <w:rPr>
          <w:rFonts w:ascii="微软雅黑" w:eastAsia="微软雅黑" w:hAnsi="微软雅黑" w:hint="eastAsia"/>
          <w:sz w:val="24"/>
          <w:szCs w:val="24"/>
        </w:rPr>
        <w:t>库房管理、进出装卸等服务）；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≥</w:t>
      </w:r>
      <w:r w:rsidR="009559C3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,</w:t>
      </w:r>
      <w:r w:rsidR="00725D07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00平米；</w:t>
      </w:r>
      <w:r w:rsidR="00E45A1F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有雨棚优先</w:t>
      </w:r>
      <w:r w:rsidR="00E45A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CFBDBE2" w14:textId="242869C3" w:rsidR="00900F3F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元，具体以招标说明书为准。</w:t>
      </w:r>
    </w:p>
    <w:p w14:paraId="052F3AA8" w14:textId="77777777" w:rsidR="00900F3F" w:rsidRPr="00E45A1F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E45A1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14:paraId="7FE9F26E" w14:textId="77777777" w:rsidR="00BC7611" w:rsidRDefault="00BC7611" w:rsidP="00BC7611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07458522" w14:textId="698FDB74" w:rsidR="00BC7611" w:rsidRDefault="00BC7611" w:rsidP="00BC7611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专用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发票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14:paraId="111117CF" w14:textId="6E1DDE23" w:rsidR="00BC7611" w:rsidRPr="00BC7611" w:rsidRDefault="00BC7611" w:rsidP="00BC7611">
      <w:pPr>
        <w:pStyle w:val="af4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公司成立时间在2年以上（含）。</w:t>
      </w:r>
    </w:p>
    <w:p w14:paraId="57CB2B5A" w14:textId="77777777"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 w:rsidRPr="00FE32F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284AFCA7" w14:textId="77777777" w:rsidR="00900F3F" w:rsidRPr="00C102F8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102F8">
        <w:rPr>
          <w:rFonts w:ascii="微软雅黑" w:eastAsia="微软雅黑" w:hAnsi="微软雅黑" w:hint="eastAsia"/>
          <w:b/>
          <w:sz w:val="24"/>
          <w:szCs w:val="24"/>
        </w:rPr>
        <w:t>3.1仓储条件：</w:t>
      </w:r>
    </w:p>
    <w:p w14:paraId="5FCB6E27" w14:textId="28767249" w:rsidR="00C102F8" w:rsidRDefault="00900F3F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位置：</w:t>
      </w:r>
      <w:r w:rsidR="00725D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拉萨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市区</w:t>
      </w:r>
      <w:r w:rsidR="00C102F8">
        <w:rPr>
          <w:rFonts w:ascii="微软雅黑" w:eastAsia="微软雅黑" w:hAnsi="微软雅黑" w:cs="Arial" w:hint="eastAsia"/>
          <w:kern w:val="0"/>
          <w:sz w:val="24"/>
          <w:szCs w:val="24"/>
        </w:rPr>
        <w:t>（市政道路实际距离）；</w:t>
      </w:r>
    </w:p>
    <w:p w14:paraId="1A4DC60E" w14:textId="77777777" w:rsidR="00900F3F" w:rsidRPr="00E35DEF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框架或钢构皆可；仓库类型：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常温仓库（</w:t>
      </w:r>
      <w:r w:rsidR="003D5108">
        <w:rPr>
          <w:rFonts w:ascii="微软雅黑" w:eastAsia="微软雅黑" w:hAnsi="微软雅黑" w:hint="eastAsia"/>
          <w:sz w:val="24"/>
          <w:szCs w:val="24"/>
        </w:rPr>
        <w:t>要求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室内温度0</w:t>
      </w:r>
      <w:r w:rsidR="003D5108">
        <w:rPr>
          <w:rFonts w:ascii="微软雅黑" w:eastAsia="微软雅黑" w:hAnsi="微软雅黑" w:hint="eastAsia"/>
          <w:sz w:val="24"/>
          <w:szCs w:val="24"/>
        </w:rPr>
        <w:t>℃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以上）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34B3D28A" w14:textId="77777777" w:rsidR="00900F3F" w:rsidRPr="00E35DEF" w:rsidRDefault="00C102F8" w:rsidP="00E45A1F">
      <w:pPr>
        <w:widowControl/>
        <w:snapToGrid w:val="0"/>
        <w:spacing w:line="360" w:lineRule="exact"/>
        <w:ind w:left="240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库内卫生条件符合食品贮存要求，干燥、无异味，地面平整、光洁(水泥地面)，屋顶、墙面具有良好的隔热、防水、防尘、防虫、防鼠、防漏性能，避免阳光暴晒；</w:t>
      </w:r>
    </w:p>
    <w:p w14:paraId="71A0CE99" w14:textId="77777777" w:rsidR="00900F3F" w:rsidRPr="00BC18F5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有监控系统最佳；</w:t>
      </w:r>
    </w:p>
    <w:p w14:paraId="4122B4F3" w14:textId="70942E32"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E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13.5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17.5米）（根据当时招标要求注明）停车及周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转；</w:t>
      </w:r>
    </w:p>
    <w:p w14:paraId="6B84A15F" w14:textId="13F440EC"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F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A2FA435" w14:textId="5D538810"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G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70BB7844" w14:textId="1E0477F6" w:rsidR="00900F3F" w:rsidRPr="00E35DEF" w:rsidRDefault="009559C3" w:rsidP="00FE32F4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301C1EF" w14:textId="77777777" w:rsidR="00900F3F" w:rsidRPr="00C102F8" w:rsidRDefault="00900F3F" w:rsidP="00E45A1F">
      <w:pPr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C102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3.2服务管理要求：</w:t>
      </w:r>
    </w:p>
    <w:p w14:paraId="5579EA21" w14:textId="77777777" w:rsidR="00900F3F" w:rsidRPr="00C102F8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负责货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物品日常收、发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库存报表及每周、每月盘点对帐报表；</w:t>
      </w:r>
      <w:bookmarkStart w:id="0" w:name="_Hlk530383009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具有流畅的信息沟通渠道</w:t>
      </w:r>
      <w:bookmarkEnd w:id="0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4117DAF1" w14:textId="77777777"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货物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叉车装卸、人工装卸等服务；</w:t>
      </w:r>
    </w:p>
    <w:p w14:paraId="4B37190E" w14:textId="77777777"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F354A7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提供7*24小时服务</w:t>
      </w:r>
      <w:r w:rsidR="00F354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（含节假日）；</w:t>
      </w:r>
    </w:p>
    <w:p w14:paraId="1BC90F32" w14:textId="77777777" w:rsidR="00900F3F" w:rsidRPr="00BC18F5" w:rsidRDefault="00124B3D" w:rsidP="00E45A1F">
      <w:pPr>
        <w:spacing w:line="360" w:lineRule="exac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日出货量保证≥4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箱、日吞吐量保证不低于8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F354A7">
        <w:rPr>
          <w:rFonts w:ascii="微软雅黑" w:eastAsia="微软雅黑" w:hAnsi="微软雅黑" w:cs="Arial" w:hint="eastAsia"/>
          <w:kern w:val="0"/>
          <w:sz w:val="24"/>
          <w:szCs w:val="24"/>
        </w:rPr>
        <w:t>箱；</w:t>
      </w:r>
    </w:p>
    <w:p w14:paraId="0B58B43A" w14:textId="77777777"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3.3其他</w:t>
      </w:r>
      <w:r w:rsidR="00FE32F4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:符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条件的单位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我司会安排现场实地评鉴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（实地评鉴与招标说明会）</w:t>
      </w:r>
    </w:p>
    <w:p w14:paraId="6506DE59" w14:textId="77777777" w:rsidR="00900F3F" w:rsidRPr="00FE32F4" w:rsidRDefault="00900F3F" w:rsidP="00E45A1F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4、报名方式：</w:t>
      </w:r>
    </w:p>
    <w:p w14:paraId="538CEEE6" w14:textId="77777777" w:rsidR="003E0E7C" w:rsidRPr="000E1787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5169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206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3E0E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何建秀</w:t>
      </w:r>
    </w:p>
    <w:p w14:paraId="60B5BCFA" w14:textId="77777777" w:rsidR="003E0E7C" w:rsidRPr="000E1787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14:paraId="371FB157" w14:textId="77777777" w:rsidR="003E0E7C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hejianxiu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@pec.com.cn </w:t>
      </w:r>
    </w:p>
    <w:p w14:paraId="55E32D5F" w14:textId="5E4D864D" w:rsidR="00900F3F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B63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08时至20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</w:t>
      </w:r>
      <w:r w:rsidR="009559C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14:paraId="07507C64" w14:textId="77777777" w:rsidR="00386E69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386E69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14:paraId="35C0CADE" w14:textId="7FEBE394" w:rsidR="00A325DC" w:rsidRPr="00A325DC" w:rsidRDefault="00A325DC" w:rsidP="00A325DC">
      <w:pPr>
        <w:spacing w:line="360" w:lineRule="exact"/>
        <w:ind w:leftChars="136" w:left="288" w:hangingChars="1" w:hanging="2"/>
        <w:jc w:val="left"/>
        <w:rPr>
          <w:rFonts w:ascii="宋体" w:hAnsi="宋体" w:cs="Arial"/>
          <w:b/>
          <w:color w:val="FF0000"/>
          <w:kern w:val="0"/>
          <w:sz w:val="18"/>
          <w:szCs w:val="18"/>
        </w:rPr>
      </w:pPr>
      <w:r w:rsidRPr="00A325DC">
        <w:rPr>
          <w:rFonts w:ascii="宋体" w:hAnsi="宋体" w:hint="eastAsia"/>
          <w:b/>
          <w:color w:val="FF0000"/>
          <w:sz w:val="18"/>
          <w:szCs w:val="18"/>
        </w:rPr>
        <w:t>邮箱主题：</w:t>
      </w:r>
      <w:r w:rsidRPr="00A325DC">
        <w:rPr>
          <w:rFonts w:ascii="宋体" w:hAnsi="宋体"/>
          <w:b/>
          <w:color w:val="FF0000"/>
          <w:sz w:val="18"/>
          <w:szCs w:val="18"/>
        </w:rPr>
        <w:t>（20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21年</w:t>
      </w:r>
      <w:r w:rsidR="009559C3">
        <w:rPr>
          <w:rFonts w:ascii="宋体" w:hAnsi="宋体" w:hint="eastAsia"/>
          <w:b/>
          <w:color w:val="FF0000"/>
          <w:sz w:val="18"/>
          <w:szCs w:val="18"/>
        </w:rPr>
        <w:t>陕西统一</w:t>
      </w:r>
      <w:r w:rsidR="00725D07">
        <w:rPr>
          <w:rFonts w:ascii="宋体" w:hAnsi="宋体" w:hint="eastAsia"/>
          <w:b/>
          <w:color w:val="FF0000"/>
          <w:sz w:val="18"/>
          <w:szCs w:val="18"/>
        </w:rPr>
        <w:t>拉萨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CN</w:t>
      </w:r>
      <w:r w:rsidRPr="00A325DC">
        <w:rPr>
          <w:rFonts w:ascii="宋体" w:hAnsi="宋体"/>
          <w:b/>
          <w:color w:val="FF0000"/>
          <w:sz w:val="18"/>
          <w:szCs w:val="18"/>
        </w:rPr>
        <w:t>Y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仓储服务项目）</w:t>
      </w:r>
    </w:p>
    <w:p w14:paraId="40336583" w14:textId="77777777" w:rsidR="00FE32F4" w:rsidRPr="00386E69" w:rsidRDefault="00FE32F4" w:rsidP="00FE32F4">
      <w:pPr>
        <w:widowControl/>
        <w:spacing w:line="360" w:lineRule="exact"/>
        <w:jc w:val="left"/>
        <w:rPr>
          <w:rFonts w:ascii="微软雅黑" w:eastAsia="微软雅黑" w:hAnsi="微软雅黑"/>
          <w:b/>
          <w:color w:val="111F2C"/>
          <w:szCs w:val="21"/>
        </w:rPr>
      </w:pPr>
      <w:r w:rsidRPr="00386E6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5、报名须提供的资料：</w:t>
      </w:r>
    </w:p>
    <w:p w14:paraId="0ECA3BA5" w14:textId="77777777" w:rsidR="00FE32F4" w:rsidRPr="00392C6C" w:rsidRDefault="00FE32F4" w:rsidP="00FE32F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A、《服务商报名表》；</w:t>
      </w:r>
      <w:r w:rsidR="00A325DC" w:rsidRPr="00A325DC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（WORD文档请一同传至邮箱）</w:t>
      </w:r>
    </w:p>
    <w:p w14:paraId="7F5ECF60" w14:textId="2DA433E3"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三证合一的营业执照、开户许可证；</w:t>
      </w:r>
    </w:p>
    <w:p w14:paraId="73469D0B" w14:textId="77777777"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、如项目联络人为法人，请附法人身份证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14:paraId="7703A2E8" w14:textId="77777777" w:rsidR="00FE32F4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D、若注册地址与办公地址不一致，需提供办公地点之产权资料（房产证或租赁合同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，加盖公章的复印件）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14:paraId="618D9E7B" w14:textId="77777777" w:rsidR="00BC7611" w:rsidRPr="00BC7611" w:rsidRDefault="00BC7611" w:rsidP="00A325DC">
      <w:pPr>
        <w:snapToGrid w:val="0"/>
        <w:spacing w:line="300" w:lineRule="atLeast"/>
        <w:ind w:left="36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Pr="006A0E9E">
        <w:rPr>
          <w:rFonts w:ascii="微软雅黑" w:eastAsia="微软雅黑" w:hAnsi="微软雅黑" w:hint="eastAsia"/>
          <w:color w:val="000000"/>
          <w:sz w:val="24"/>
          <w:szCs w:val="24"/>
        </w:rPr>
        <w:t>、现有的仓库可提供（自建、自购、或租赁）证明，自有的提供房产证（房屋产权证）、租赁的提供（租赁合同）合同。</w:t>
      </w:r>
    </w:p>
    <w:p w14:paraId="1105CCCC" w14:textId="77777777" w:rsidR="00FE32F4" w:rsidRDefault="00FE32F4" w:rsidP="00FE32F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68E681B" w14:textId="77777777" w:rsidR="00FE32F4" w:rsidRPr="00101A49" w:rsidRDefault="00FE32F4" w:rsidP="00FE32F4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403C9DEA" w14:textId="77777777" w:rsidR="00FE32F4" w:rsidRDefault="00FE32F4" w:rsidP="00FE32F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7、反腐直通车：</w:t>
      </w:r>
    </w:p>
    <w:p w14:paraId="7082E622" w14:textId="77777777" w:rsidR="00FE32F4" w:rsidRDefault="00FE32F4" w:rsidP="00FE32F4">
      <w:pPr>
        <w:spacing w:line="360" w:lineRule="exact"/>
        <w:ind w:left="425" w:hangingChars="177" w:hanging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14:paraId="68C3952B" w14:textId="77777777" w:rsidR="00FE32F4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23E8556" w14:textId="77777777" w:rsidR="00900F3F" w:rsidRPr="00FE32F4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14:paraId="238E119B" w14:textId="77777777"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14:paraId="1C46273A" w14:textId="77777777"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14:paraId="4A5B8D39" w14:textId="77777777"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14:paraId="3545A38B" w14:textId="77777777" w:rsidR="00B54E49" w:rsidRPr="00B54E49" w:rsidRDefault="00B54E49" w:rsidP="00E45A1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54E49" w:rsidRPr="00B54E49" w:rsidSect="00C102F8">
          <w:headerReference w:type="default" r:id="rId9"/>
          <w:footerReference w:type="default" r:id="rId10"/>
          <w:footerReference w:type="first" r:id="rId11"/>
          <w:pgSz w:w="11906" w:h="16838"/>
          <w:pgMar w:top="720" w:right="991" w:bottom="720" w:left="1134" w:header="850" w:footer="675" w:gutter="0"/>
          <w:cols w:space="425"/>
          <w:docGrid w:type="lines" w:linePitch="418"/>
        </w:sectPr>
      </w:pPr>
    </w:p>
    <w:p w14:paraId="4B9FCB2F" w14:textId="77777777" w:rsidR="00FE32F4" w:rsidRDefault="00FE32F4" w:rsidP="00FE32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 xml:space="preserve">物流类项目服务商报名表 </w:t>
      </w:r>
    </w:p>
    <w:p w14:paraId="4C42B30C" w14:textId="644CDB72" w:rsidR="00900F3F" w:rsidRPr="00126EF2" w:rsidRDefault="00900F3F" w:rsidP="00FE32F4">
      <w:pPr>
        <w:spacing w:line="360" w:lineRule="exact"/>
        <w:jc w:val="lef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陕西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</w:t>
      </w:r>
      <w:r w:rsidR="003840C3">
        <w:rPr>
          <w:rFonts w:ascii="宋体" w:hAnsi="宋体" w:hint="eastAsia"/>
          <w:bCs/>
          <w:sz w:val="20"/>
          <w:szCs w:val="24"/>
          <w:u w:val="single"/>
        </w:rPr>
        <w:t>1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年</w:t>
      </w:r>
      <w:r w:rsidR="00725D07">
        <w:rPr>
          <w:rFonts w:ascii="宋体" w:hAnsi="宋体" w:hint="eastAsia"/>
          <w:bCs/>
          <w:sz w:val="20"/>
          <w:szCs w:val="24"/>
          <w:u w:val="single"/>
        </w:rPr>
        <w:t>拉萨</w:t>
      </w:r>
      <w:r>
        <w:rPr>
          <w:rFonts w:ascii="宋体" w:hAnsi="宋体"/>
          <w:bCs/>
          <w:sz w:val="20"/>
          <w:szCs w:val="24"/>
          <w:u w:val="single"/>
        </w:rPr>
        <w:t>CNY</w:t>
      </w:r>
      <w:r>
        <w:rPr>
          <w:rFonts w:ascii="宋体" w:hAnsi="宋体" w:hint="eastAsia"/>
          <w:bCs/>
          <w:sz w:val="20"/>
          <w:szCs w:val="24"/>
          <w:u w:val="single"/>
        </w:rPr>
        <w:t>仓储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542"/>
        <w:gridCol w:w="3072"/>
        <w:gridCol w:w="983"/>
        <w:gridCol w:w="1395"/>
        <w:gridCol w:w="141"/>
        <w:gridCol w:w="1118"/>
        <w:gridCol w:w="1674"/>
      </w:tblGrid>
      <w:tr w:rsidR="00FE32F4" w:rsidRPr="00840659" w14:paraId="0F9E8822" w14:textId="77777777" w:rsidTr="003956A1">
        <w:trPr>
          <w:trHeight w:val="362"/>
        </w:trPr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14:paraId="35DBBF8F" w14:textId="77777777"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14:paraId="4A508F84" w14:textId="77777777"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E32F4" w:rsidRPr="00840659" w14:paraId="29E89DC1" w14:textId="77777777" w:rsidTr="003956A1">
        <w:trPr>
          <w:trHeight w:val="523"/>
        </w:trPr>
        <w:tc>
          <w:tcPr>
            <w:tcW w:w="534" w:type="dxa"/>
            <w:vMerge w:val="restart"/>
            <w:vAlign w:val="center"/>
          </w:tcPr>
          <w:p w14:paraId="4FD93746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5B2A57BD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528" w:type="dxa"/>
            <w:gridSpan w:val="3"/>
            <w:vAlign w:val="center"/>
          </w:tcPr>
          <w:p w14:paraId="0274C94D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14:paraId="555B4811" w14:textId="77777777"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FE32F4" w:rsidRPr="00840659" w14:paraId="53726736" w14:textId="77777777" w:rsidTr="003956A1">
        <w:trPr>
          <w:trHeight w:val="559"/>
        </w:trPr>
        <w:tc>
          <w:tcPr>
            <w:tcW w:w="534" w:type="dxa"/>
            <w:vMerge/>
            <w:vAlign w:val="center"/>
          </w:tcPr>
          <w:p w14:paraId="5BF8BCF8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65759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528" w:type="dxa"/>
            <w:gridSpan w:val="3"/>
            <w:vAlign w:val="center"/>
          </w:tcPr>
          <w:p w14:paraId="0701E8B2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6F48B5C6" w14:textId="77777777"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1DFD4FE0" w14:textId="77777777" w:rsidTr="003956A1">
        <w:trPr>
          <w:trHeight w:val="559"/>
        </w:trPr>
        <w:tc>
          <w:tcPr>
            <w:tcW w:w="534" w:type="dxa"/>
            <w:vMerge/>
            <w:vAlign w:val="center"/>
          </w:tcPr>
          <w:p w14:paraId="66EE6D3D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E1A934" w14:textId="77777777"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528" w:type="dxa"/>
            <w:gridSpan w:val="3"/>
            <w:vAlign w:val="center"/>
          </w:tcPr>
          <w:p w14:paraId="63252D3E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24459F4F" w14:textId="77777777"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42832038" w14:textId="77777777" w:rsidTr="003956A1">
        <w:trPr>
          <w:trHeight w:val="540"/>
        </w:trPr>
        <w:tc>
          <w:tcPr>
            <w:tcW w:w="534" w:type="dxa"/>
            <w:vMerge w:val="restart"/>
            <w:vAlign w:val="center"/>
          </w:tcPr>
          <w:p w14:paraId="19EE045E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5B2A424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118" w:type="dxa"/>
            <w:vAlign w:val="center"/>
          </w:tcPr>
          <w:p w14:paraId="7F3D2CC6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EBB4B8" w14:textId="77777777" w:rsidR="00FE32F4" w:rsidRPr="00120DCE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580DC5F" w14:textId="77777777"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2B930713" w14:textId="77777777"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E32F4" w:rsidRPr="00840659" w14:paraId="5E072B51" w14:textId="77777777" w:rsidTr="003956A1">
        <w:trPr>
          <w:trHeight w:val="540"/>
        </w:trPr>
        <w:tc>
          <w:tcPr>
            <w:tcW w:w="534" w:type="dxa"/>
            <w:vMerge/>
            <w:vAlign w:val="center"/>
          </w:tcPr>
          <w:p w14:paraId="3B77E6A6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D85423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118" w:type="dxa"/>
            <w:vAlign w:val="center"/>
          </w:tcPr>
          <w:p w14:paraId="6320706B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6E85B16E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19F4C3C5" w14:textId="77777777"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32C4C18B" w14:textId="77777777" w:rsidTr="003956A1">
        <w:trPr>
          <w:trHeight w:val="540"/>
        </w:trPr>
        <w:tc>
          <w:tcPr>
            <w:tcW w:w="534" w:type="dxa"/>
            <w:vMerge/>
            <w:vAlign w:val="center"/>
          </w:tcPr>
          <w:p w14:paraId="54159898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8BD4B6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118" w:type="dxa"/>
            <w:vAlign w:val="center"/>
          </w:tcPr>
          <w:p w14:paraId="1E6C2DA0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71F0EFE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3D8F0522" w14:textId="77777777"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60514480" w14:textId="77777777" w:rsidTr="003956A1">
        <w:trPr>
          <w:trHeight w:val="540"/>
        </w:trPr>
        <w:tc>
          <w:tcPr>
            <w:tcW w:w="534" w:type="dxa"/>
            <w:vMerge/>
            <w:vAlign w:val="center"/>
          </w:tcPr>
          <w:p w14:paraId="4141C351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EEE1C1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118" w:type="dxa"/>
            <w:vAlign w:val="center"/>
          </w:tcPr>
          <w:p w14:paraId="71576F18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24DDE96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4060E580" w14:textId="77777777"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539F28C1" w14:textId="77777777" w:rsidTr="003956A1">
        <w:trPr>
          <w:trHeight w:val="540"/>
        </w:trPr>
        <w:tc>
          <w:tcPr>
            <w:tcW w:w="534" w:type="dxa"/>
            <w:vMerge/>
            <w:vAlign w:val="center"/>
          </w:tcPr>
          <w:p w14:paraId="28BDDD02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D46EE5" w14:textId="77777777"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118" w:type="dxa"/>
            <w:vAlign w:val="center"/>
          </w:tcPr>
          <w:p w14:paraId="6EAF0082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AB379B5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14:paraId="6250DF9B" w14:textId="77777777"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E32F4" w:rsidRPr="00840659" w14:paraId="63F58F41" w14:textId="77777777" w:rsidTr="003956A1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1BEB6016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FD1FC04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25BDFEFF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4EC3270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7457B632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6E8F0366" w14:textId="77777777" w:rsidTr="003956A1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858A73" w14:textId="77777777"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1D55D0" w14:textId="77777777"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71E5F4" w14:textId="77777777"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8F8FDE" w14:textId="77777777" w:rsidR="00FE32F4" w:rsidRPr="00392C6C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2F4" w:rsidRPr="00840659" w14:paraId="459FCDB9" w14:textId="77777777" w:rsidTr="000D7437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825264" w14:textId="77777777" w:rsidR="00FE32F4" w:rsidRPr="00835701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FE32F4" w:rsidRPr="00840659" w14:paraId="3262D99D" w14:textId="77777777" w:rsidTr="000D743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EA414BD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14:paraId="17BC6B08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E32F4" w:rsidRPr="00840659" w14:paraId="72373978" w14:textId="77777777" w:rsidTr="000D743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15432F5C" w14:textId="77777777"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7C8F4C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3E923D43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B450757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E32F4" w:rsidRPr="00840659" w14:paraId="32859B8C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4BA4988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047BFDC3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 w:val="restart"/>
            <w:vAlign w:val="center"/>
          </w:tcPr>
          <w:p w14:paraId="23C2D458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458F7C8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42675E4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14:paraId="30FA330C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4AAD1D08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6E3F873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14:paraId="1632EB27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A73E40D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B0098F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14:paraId="2D5A8FFD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098526FC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543539E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14:paraId="18FC5BF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461F4C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5CF7E6B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14:paraId="12E1D78B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06529569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14:paraId="293A8EF9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14:paraId="468BB847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929631E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3CC623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14:paraId="7F63B36D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7D169C00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676BA827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14:paraId="281EDF9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375AF7A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14D9B78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14:paraId="4CCA25AD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2EE74B91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A4AD3F6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14:paraId="23B27FDA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1DF8EDD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8785E65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14:paraId="281F6A73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021447A7" w14:textId="77777777"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5F0D7110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14:paraId="21B750C7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0A2A43C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4A833F47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14:paraId="5D2F6C60" w14:textId="77777777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14:paraId="58438795" w14:textId="77777777"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31B535BF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14:paraId="0FDBB954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B61964A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69CF9FB9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22D7BA47" w14:textId="77777777" w:rsidTr="000D7437">
        <w:trPr>
          <w:trHeight w:val="458"/>
        </w:trPr>
        <w:tc>
          <w:tcPr>
            <w:tcW w:w="2093" w:type="dxa"/>
            <w:gridSpan w:val="2"/>
            <w:vAlign w:val="center"/>
          </w:tcPr>
          <w:p w14:paraId="7F5D757D" w14:textId="77777777"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3F713BB7" w14:textId="77777777" w:rsidR="00FE32F4" w:rsidRPr="009745D6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760CA655" w14:textId="77777777"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2"/>
            <w:vAlign w:val="center"/>
          </w:tcPr>
          <w:p w14:paraId="5E55F653" w14:textId="77777777"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FE32F4" w:rsidRPr="00840659" w14:paraId="2C7CC854" w14:textId="77777777" w:rsidTr="000D7437">
        <w:trPr>
          <w:trHeight w:val="977"/>
        </w:trPr>
        <w:tc>
          <w:tcPr>
            <w:tcW w:w="2093" w:type="dxa"/>
            <w:gridSpan w:val="2"/>
            <w:vAlign w:val="center"/>
          </w:tcPr>
          <w:p w14:paraId="4911ED64" w14:textId="77777777"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4FCCE6A0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vAlign w:val="center"/>
          </w:tcPr>
          <w:p w14:paraId="02B8650A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7708ED19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14:paraId="5BFA2829" w14:textId="77777777" w:rsidTr="000D7437">
        <w:trPr>
          <w:trHeight w:val="991"/>
        </w:trPr>
        <w:tc>
          <w:tcPr>
            <w:tcW w:w="2093" w:type="dxa"/>
            <w:gridSpan w:val="2"/>
            <w:vAlign w:val="center"/>
          </w:tcPr>
          <w:p w14:paraId="4A1E0CD1" w14:textId="77777777"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14:paraId="7DDE80A5" w14:textId="77777777"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6E38E3A" w14:textId="77777777" w:rsidR="00FE32F4" w:rsidRDefault="00FE32F4" w:rsidP="00E45A1F">
      <w:pPr>
        <w:spacing w:line="360" w:lineRule="exact"/>
        <w:jc w:val="left"/>
        <w:rPr>
          <w:bCs/>
          <w:sz w:val="18"/>
          <w:szCs w:val="18"/>
        </w:rPr>
      </w:pPr>
    </w:p>
    <w:p w14:paraId="02D41F0A" w14:textId="77777777" w:rsidR="00900F3F" w:rsidRDefault="00900F3F" w:rsidP="00E45A1F">
      <w:pPr>
        <w:spacing w:line="360" w:lineRule="exact"/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14:paraId="1EB77F8D" w14:textId="77777777" w:rsidR="00900F3F" w:rsidRDefault="00900F3F" w:rsidP="00E45A1F">
      <w:pPr>
        <w:autoSpaceDE w:val="0"/>
        <w:autoSpaceDN w:val="0"/>
        <w:spacing w:line="360" w:lineRule="exact"/>
        <w:jc w:val="center"/>
        <w:rPr>
          <w:sz w:val="36"/>
          <w:szCs w:val="36"/>
        </w:rPr>
      </w:pPr>
    </w:p>
    <w:p w14:paraId="00A5118E" w14:textId="77777777" w:rsidR="0039596F" w:rsidRDefault="0039596F" w:rsidP="00456E45">
      <w:pPr>
        <w:rPr>
          <w:sz w:val="36"/>
          <w:szCs w:val="36"/>
        </w:rPr>
      </w:pPr>
    </w:p>
    <w:p w14:paraId="579F2A15" w14:textId="77777777" w:rsidR="00900F3F" w:rsidRDefault="00900F3F" w:rsidP="00900F3F">
      <w:pPr>
        <w:autoSpaceDE w:val="0"/>
        <w:autoSpaceDN w:val="0"/>
        <w:jc w:val="center"/>
        <w:rPr>
          <w:sz w:val="36"/>
          <w:szCs w:val="36"/>
        </w:rPr>
      </w:pPr>
      <w:r w:rsidRPr="0058355D">
        <w:rPr>
          <w:rFonts w:hint="eastAsia"/>
          <w:sz w:val="36"/>
          <w:szCs w:val="36"/>
        </w:rPr>
        <w:t>授权委托书</w:t>
      </w:r>
    </w:p>
    <w:p w14:paraId="101E5BFF" w14:textId="77777777" w:rsidR="00FE32F4" w:rsidRPr="0058355D" w:rsidRDefault="00FE32F4" w:rsidP="00900F3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</w:p>
    <w:p w14:paraId="77BC07F2" w14:textId="77777777"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389C59B" w14:textId="77777777"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76E73FE" w14:textId="77777777"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单位地址：</w:t>
      </w:r>
    </w:p>
    <w:p w14:paraId="4364C950" w14:textId="77777777"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法人手机号码：</w:t>
      </w:r>
    </w:p>
    <w:p w14:paraId="0C8BED70" w14:textId="77777777"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受托人：身份证号码：</w:t>
      </w:r>
    </w:p>
    <w:p w14:paraId="6F20A053" w14:textId="77777777"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受托人手机号码：单位及职务：</w:t>
      </w:r>
    </w:p>
    <w:p w14:paraId="51B38AA9" w14:textId="77777777" w:rsidR="00FE32F4" w:rsidRDefault="00900F3F" w:rsidP="00900F3F">
      <w:pPr>
        <w:rPr>
          <w:b/>
          <w:sz w:val="28"/>
        </w:rPr>
      </w:pPr>
      <w:r w:rsidRPr="004D26CE">
        <w:rPr>
          <w:rFonts w:hint="eastAsia"/>
          <w:sz w:val="28"/>
        </w:rPr>
        <w:t>住址：邮箱：</w:t>
      </w:r>
    </w:p>
    <w:p w14:paraId="6FDB4EA2" w14:textId="77777777" w:rsidR="00900F3F" w:rsidRDefault="00900F3F" w:rsidP="00900F3F">
      <w:pPr>
        <w:rPr>
          <w:sz w:val="28"/>
        </w:rPr>
      </w:pPr>
    </w:p>
    <w:p w14:paraId="4B648381" w14:textId="77777777"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A15C001" w14:textId="3DB37DC5" w:rsidR="00900F3F" w:rsidRDefault="00900F3F" w:rsidP="001F543F">
      <w:pPr>
        <w:spacing w:line="4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59C3">
        <w:rPr>
          <w:rFonts w:hint="eastAsia"/>
          <w:b/>
          <w:bCs/>
          <w:sz w:val="28"/>
          <w:u w:val="single"/>
        </w:rPr>
        <w:t>陕西统一</w:t>
      </w:r>
      <w:r w:rsidR="009559C3">
        <w:rPr>
          <w:rFonts w:hint="eastAsia"/>
          <w:b/>
          <w:bCs/>
          <w:sz w:val="28"/>
          <w:u w:val="single"/>
        </w:rPr>
        <w:t>2021</w:t>
      </w:r>
      <w:r w:rsidR="009559C3">
        <w:rPr>
          <w:rFonts w:hint="eastAsia"/>
          <w:b/>
          <w:bCs/>
          <w:sz w:val="28"/>
          <w:u w:val="single"/>
        </w:rPr>
        <w:t>年</w:t>
      </w:r>
      <w:r w:rsidR="00725D07">
        <w:rPr>
          <w:rFonts w:hint="eastAsia"/>
          <w:b/>
          <w:bCs/>
          <w:sz w:val="28"/>
          <w:u w:val="single"/>
        </w:rPr>
        <w:t>拉萨</w:t>
      </w:r>
      <w:r>
        <w:rPr>
          <w:b/>
          <w:bCs/>
          <w:sz w:val="28"/>
          <w:u w:val="single"/>
        </w:rPr>
        <w:t>CNY</w:t>
      </w:r>
      <w:r>
        <w:rPr>
          <w:rFonts w:hint="eastAsia"/>
          <w:b/>
          <w:bCs/>
          <w:sz w:val="28"/>
          <w:u w:val="single"/>
        </w:rPr>
        <w:t>仓储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5F73E5E4" w14:textId="77777777" w:rsidR="001F543F" w:rsidRPr="000774DA" w:rsidRDefault="001F543F" w:rsidP="00900F3F">
      <w:pPr>
        <w:spacing w:line="600" w:lineRule="exact"/>
        <w:rPr>
          <w:sz w:val="28"/>
        </w:rPr>
      </w:pPr>
    </w:p>
    <w:p w14:paraId="7C473B82" w14:textId="77777777"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3C2E8B4" w14:textId="77777777"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766329B" w14:textId="77777777" w:rsidR="001F543F" w:rsidRDefault="001F543F" w:rsidP="00900F3F">
      <w:pPr>
        <w:ind w:firstLine="570"/>
        <w:rPr>
          <w:sz w:val="28"/>
        </w:rPr>
      </w:pPr>
    </w:p>
    <w:p w14:paraId="26B04FC2" w14:textId="77777777"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4F08B3C" w14:textId="7D2F9D2D"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559C3">
        <w:rPr>
          <w:rFonts w:hint="eastAsia"/>
          <w:sz w:val="28"/>
          <w:u w:val="single"/>
        </w:rPr>
        <w:t>陕西统一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14:paraId="2B1A5AC2" w14:textId="77777777" w:rsidR="00900F3F" w:rsidRDefault="00900F3F" w:rsidP="00900F3F">
      <w:pPr>
        <w:ind w:firstLine="570"/>
        <w:rPr>
          <w:sz w:val="28"/>
        </w:rPr>
      </w:pPr>
    </w:p>
    <w:p w14:paraId="2D1895C6" w14:textId="77777777" w:rsidR="00900F3F" w:rsidRDefault="00900F3F" w:rsidP="00900F3F">
      <w:pPr>
        <w:ind w:firstLine="570"/>
        <w:rPr>
          <w:sz w:val="28"/>
        </w:rPr>
      </w:pPr>
    </w:p>
    <w:p w14:paraId="2336A9D8" w14:textId="77777777" w:rsidR="00900F3F" w:rsidRDefault="00900F3F" w:rsidP="00900F3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31E7FF1" w14:textId="77777777" w:rsidR="00900F3F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41EE411" w14:textId="77777777" w:rsidR="00900F3F" w:rsidRPr="00E118B2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0203DC3" w14:textId="77777777" w:rsidR="00900F3F" w:rsidRPr="00B51DB2" w:rsidRDefault="00900F3F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p w14:paraId="1FEE4DAA" w14:textId="77777777" w:rsidR="000A75D5" w:rsidRDefault="000A75D5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EE3FE" w14:textId="77777777" w:rsidR="005271EB" w:rsidRDefault="005271EB" w:rsidP="000A75D5">
      <w:r>
        <w:separator/>
      </w:r>
    </w:p>
  </w:endnote>
  <w:endnote w:type="continuationSeparator" w:id="0">
    <w:p w14:paraId="48B8B960" w14:textId="77777777" w:rsidR="005271EB" w:rsidRDefault="005271EB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6F285" w14:textId="77777777" w:rsidR="00804C0E" w:rsidRDefault="00804C0E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3BE" w14:textId="77777777" w:rsidR="00804C0E" w:rsidRDefault="00804C0E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DD66" w14:textId="77777777" w:rsidR="00804C0E" w:rsidRDefault="00804C0E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52D74">
      <w:rPr>
        <w:sz w:val="20"/>
      </w:rPr>
      <w:fldChar w:fldCharType="begin"/>
    </w:r>
    <w:r>
      <w:rPr>
        <w:sz w:val="20"/>
      </w:rPr>
      <w:instrText xml:space="preserve"> page </w:instrText>
    </w:r>
    <w:r w:rsidR="00352D74">
      <w:rPr>
        <w:sz w:val="20"/>
      </w:rPr>
      <w:fldChar w:fldCharType="separate"/>
    </w:r>
    <w:r w:rsidR="00A325DC">
      <w:rPr>
        <w:noProof/>
        <w:sz w:val="20"/>
      </w:rPr>
      <w:t>4</w:t>
    </w:r>
    <w:r w:rsidR="00352D74">
      <w:rPr>
        <w:sz w:val="20"/>
      </w:rPr>
      <w:fldChar w:fldCharType="end"/>
    </w:r>
    <w:r>
      <w:rPr>
        <w:sz w:val="20"/>
      </w:rPr>
      <w:t xml:space="preserve"> / </w:t>
    </w:r>
    <w:r w:rsidR="00352D74">
      <w:rPr>
        <w:sz w:val="20"/>
      </w:rPr>
      <w:fldChar w:fldCharType="begin"/>
    </w:r>
    <w:r>
      <w:rPr>
        <w:sz w:val="20"/>
      </w:rPr>
      <w:instrText xml:space="preserve"> numpages </w:instrText>
    </w:r>
    <w:r w:rsidR="00352D74">
      <w:rPr>
        <w:sz w:val="20"/>
      </w:rPr>
      <w:fldChar w:fldCharType="separate"/>
    </w:r>
    <w:r w:rsidR="00A325DC">
      <w:rPr>
        <w:noProof/>
        <w:sz w:val="20"/>
      </w:rPr>
      <w:t>4</w:t>
    </w:r>
    <w:r w:rsidR="00352D7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C487" w14:textId="77777777" w:rsidR="005271EB" w:rsidRDefault="005271EB" w:rsidP="000A75D5">
      <w:r>
        <w:separator/>
      </w:r>
    </w:p>
  </w:footnote>
  <w:footnote w:type="continuationSeparator" w:id="0">
    <w:p w14:paraId="6213B144" w14:textId="77777777" w:rsidR="005271EB" w:rsidRDefault="005271EB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7608A" w14:textId="77777777" w:rsidR="00804C0E" w:rsidRPr="0039596F" w:rsidRDefault="00804C0E" w:rsidP="0039596F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DBCB2" w14:textId="77777777" w:rsidR="00804C0E" w:rsidRDefault="00804C0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2CCD"/>
    <w:multiLevelType w:val="hybridMultilevel"/>
    <w:tmpl w:val="0F023340"/>
    <w:lvl w:ilvl="0" w:tplc="D6D2EAE6">
      <w:start w:val="3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636425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9" w15:restartNumberingAfterBreak="0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00002669"/>
    <w:rsid w:val="00002796"/>
    <w:rsid w:val="00004843"/>
    <w:rsid w:val="00006464"/>
    <w:rsid w:val="00006AB0"/>
    <w:rsid w:val="0000772A"/>
    <w:rsid w:val="00007F95"/>
    <w:rsid w:val="000103AF"/>
    <w:rsid w:val="00010458"/>
    <w:rsid w:val="000122B4"/>
    <w:rsid w:val="000209C0"/>
    <w:rsid w:val="000211BC"/>
    <w:rsid w:val="00021910"/>
    <w:rsid w:val="00027FDE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BE8"/>
    <w:rsid w:val="000709B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6348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14A9"/>
    <w:rsid w:val="00113853"/>
    <w:rsid w:val="00120DCE"/>
    <w:rsid w:val="00120EA5"/>
    <w:rsid w:val="001211E1"/>
    <w:rsid w:val="00122579"/>
    <w:rsid w:val="00124B3D"/>
    <w:rsid w:val="00126EF2"/>
    <w:rsid w:val="0012785E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6C"/>
    <w:rsid w:val="001540C9"/>
    <w:rsid w:val="00160901"/>
    <w:rsid w:val="00164BBB"/>
    <w:rsid w:val="00164E01"/>
    <w:rsid w:val="00167BD4"/>
    <w:rsid w:val="001703FC"/>
    <w:rsid w:val="00173546"/>
    <w:rsid w:val="00174DAB"/>
    <w:rsid w:val="00175088"/>
    <w:rsid w:val="001821A6"/>
    <w:rsid w:val="00183A9A"/>
    <w:rsid w:val="00184843"/>
    <w:rsid w:val="00185600"/>
    <w:rsid w:val="00191DA9"/>
    <w:rsid w:val="001924FF"/>
    <w:rsid w:val="00196216"/>
    <w:rsid w:val="00196835"/>
    <w:rsid w:val="00196A2F"/>
    <w:rsid w:val="001A0530"/>
    <w:rsid w:val="001A45BF"/>
    <w:rsid w:val="001A5143"/>
    <w:rsid w:val="001A53F1"/>
    <w:rsid w:val="001A54BC"/>
    <w:rsid w:val="001A64DA"/>
    <w:rsid w:val="001B510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543F"/>
    <w:rsid w:val="00201D5B"/>
    <w:rsid w:val="0020454D"/>
    <w:rsid w:val="00205796"/>
    <w:rsid w:val="0021123D"/>
    <w:rsid w:val="002132FE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4170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9CD"/>
    <w:rsid w:val="00332B2F"/>
    <w:rsid w:val="0033564B"/>
    <w:rsid w:val="003375BC"/>
    <w:rsid w:val="0034323B"/>
    <w:rsid w:val="003437BB"/>
    <w:rsid w:val="00343F80"/>
    <w:rsid w:val="003446F3"/>
    <w:rsid w:val="003473A6"/>
    <w:rsid w:val="00347E51"/>
    <w:rsid w:val="00350EF1"/>
    <w:rsid w:val="003513FA"/>
    <w:rsid w:val="00352D74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66F38"/>
    <w:rsid w:val="00373119"/>
    <w:rsid w:val="00375201"/>
    <w:rsid w:val="003756EC"/>
    <w:rsid w:val="003761F0"/>
    <w:rsid w:val="00376C1D"/>
    <w:rsid w:val="003775BB"/>
    <w:rsid w:val="003807D5"/>
    <w:rsid w:val="00383359"/>
    <w:rsid w:val="003840C3"/>
    <w:rsid w:val="003869E2"/>
    <w:rsid w:val="00386E69"/>
    <w:rsid w:val="0038726D"/>
    <w:rsid w:val="0039230C"/>
    <w:rsid w:val="00392C6C"/>
    <w:rsid w:val="003937CB"/>
    <w:rsid w:val="003956A1"/>
    <w:rsid w:val="0039596F"/>
    <w:rsid w:val="00397240"/>
    <w:rsid w:val="003A22FF"/>
    <w:rsid w:val="003A5EC0"/>
    <w:rsid w:val="003A625F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108"/>
    <w:rsid w:val="003E09D1"/>
    <w:rsid w:val="003E0E7C"/>
    <w:rsid w:val="003E143C"/>
    <w:rsid w:val="003E1FBB"/>
    <w:rsid w:val="003E3A98"/>
    <w:rsid w:val="003E6BEC"/>
    <w:rsid w:val="003E7A5E"/>
    <w:rsid w:val="003F01BF"/>
    <w:rsid w:val="003F0ACC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0606"/>
    <w:rsid w:val="004217CD"/>
    <w:rsid w:val="0042245E"/>
    <w:rsid w:val="00422570"/>
    <w:rsid w:val="00422F69"/>
    <w:rsid w:val="0042327D"/>
    <w:rsid w:val="00426617"/>
    <w:rsid w:val="00430303"/>
    <w:rsid w:val="0043072A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325B"/>
    <w:rsid w:val="00454988"/>
    <w:rsid w:val="00456E45"/>
    <w:rsid w:val="004573B4"/>
    <w:rsid w:val="004600A7"/>
    <w:rsid w:val="00460812"/>
    <w:rsid w:val="004632D0"/>
    <w:rsid w:val="00464B71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E4D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6C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1695E"/>
    <w:rsid w:val="00523FA9"/>
    <w:rsid w:val="00524057"/>
    <w:rsid w:val="00524DA5"/>
    <w:rsid w:val="005271EB"/>
    <w:rsid w:val="00531148"/>
    <w:rsid w:val="00531182"/>
    <w:rsid w:val="00533175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36BA"/>
    <w:rsid w:val="005C46DF"/>
    <w:rsid w:val="005C544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B0"/>
    <w:rsid w:val="005F156C"/>
    <w:rsid w:val="005F2BF2"/>
    <w:rsid w:val="005F4BF2"/>
    <w:rsid w:val="005F54ED"/>
    <w:rsid w:val="005F687C"/>
    <w:rsid w:val="005F6D0C"/>
    <w:rsid w:val="006008D2"/>
    <w:rsid w:val="00602A36"/>
    <w:rsid w:val="00604D18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1ACE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0E9E"/>
    <w:rsid w:val="006A2F8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DB3"/>
    <w:rsid w:val="00722FE3"/>
    <w:rsid w:val="00723AED"/>
    <w:rsid w:val="00724957"/>
    <w:rsid w:val="00725D07"/>
    <w:rsid w:val="0072719C"/>
    <w:rsid w:val="00730A06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4E65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3F62"/>
    <w:rsid w:val="007E5084"/>
    <w:rsid w:val="007E5CCB"/>
    <w:rsid w:val="007E71C4"/>
    <w:rsid w:val="007F1679"/>
    <w:rsid w:val="007F4E98"/>
    <w:rsid w:val="007F52F4"/>
    <w:rsid w:val="008030AD"/>
    <w:rsid w:val="00803AC7"/>
    <w:rsid w:val="00804C0E"/>
    <w:rsid w:val="00805C5D"/>
    <w:rsid w:val="00810156"/>
    <w:rsid w:val="0081158A"/>
    <w:rsid w:val="00812A07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616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0E26"/>
    <w:rsid w:val="008944A1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4EC0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1F3"/>
    <w:rsid w:val="008F3D2E"/>
    <w:rsid w:val="008F4A49"/>
    <w:rsid w:val="008F5AD9"/>
    <w:rsid w:val="008F646E"/>
    <w:rsid w:val="008F68B7"/>
    <w:rsid w:val="00900AAD"/>
    <w:rsid w:val="00900F3F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3D53"/>
    <w:rsid w:val="00924242"/>
    <w:rsid w:val="00924A5C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1E3E"/>
    <w:rsid w:val="009559C3"/>
    <w:rsid w:val="0096199A"/>
    <w:rsid w:val="009630D5"/>
    <w:rsid w:val="00963D9C"/>
    <w:rsid w:val="00963F70"/>
    <w:rsid w:val="00964618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8C0"/>
    <w:rsid w:val="009D596A"/>
    <w:rsid w:val="009D5FB6"/>
    <w:rsid w:val="009D6BA9"/>
    <w:rsid w:val="009D73BF"/>
    <w:rsid w:val="009E1440"/>
    <w:rsid w:val="009E1B4D"/>
    <w:rsid w:val="009E521B"/>
    <w:rsid w:val="009F0980"/>
    <w:rsid w:val="009F39F0"/>
    <w:rsid w:val="009F4F84"/>
    <w:rsid w:val="009F5547"/>
    <w:rsid w:val="009F5628"/>
    <w:rsid w:val="009F5FA6"/>
    <w:rsid w:val="009F6D58"/>
    <w:rsid w:val="009F76B5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5DC"/>
    <w:rsid w:val="00A34450"/>
    <w:rsid w:val="00A3513C"/>
    <w:rsid w:val="00A368AE"/>
    <w:rsid w:val="00A37072"/>
    <w:rsid w:val="00A37752"/>
    <w:rsid w:val="00A37C65"/>
    <w:rsid w:val="00A414A4"/>
    <w:rsid w:val="00A42C5A"/>
    <w:rsid w:val="00A46364"/>
    <w:rsid w:val="00A504F4"/>
    <w:rsid w:val="00A50683"/>
    <w:rsid w:val="00A50728"/>
    <w:rsid w:val="00A551C8"/>
    <w:rsid w:val="00A55DE9"/>
    <w:rsid w:val="00A572BF"/>
    <w:rsid w:val="00A57DC4"/>
    <w:rsid w:val="00A60D8E"/>
    <w:rsid w:val="00A649B3"/>
    <w:rsid w:val="00A64D0F"/>
    <w:rsid w:val="00A6798D"/>
    <w:rsid w:val="00A70BEB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E49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00D2"/>
    <w:rsid w:val="00BA1D02"/>
    <w:rsid w:val="00BA2453"/>
    <w:rsid w:val="00BB1305"/>
    <w:rsid w:val="00BB1C3B"/>
    <w:rsid w:val="00BB1D7E"/>
    <w:rsid w:val="00BB2859"/>
    <w:rsid w:val="00BB331E"/>
    <w:rsid w:val="00BB3A09"/>
    <w:rsid w:val="00BB5044"/>
    <w:rsid w:val="00BB5333"/>
    <w:rsid w:val="00BB69AE"/>
    <w:rsid w:val="00BB72D8"/>
    <w:rsid w:val="00BB76F7"/>
    <w:rsid w:val="00BB7AE5"/>
    <w:rsid w:val="00BC18F5"/>
    <w:rsid w:val="00BC2AB1"/>
    <w:rsid w:val="00BC2BEE"/>
    <w:rsid w:val="00BC7611"/>
    <w:rsid w:val="00BC767F"/>
    <w:rsid w:val="00BC78ED"/>
    <w:rsid w:val="00BD064C"/>
    <w:rsid w:val="00BD36C1"/>
    <w:rsid w:val="00BD51EE"/>
    <w:rsid w:val="00BD7FED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2F8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38D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17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804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6CDB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264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4D66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684"/>
    <w:rsid w:val="00E00097"/>
    <w:rsid w:val="00E03C1C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A1F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D7C67"/>
    <w:rsid w:val="00EE04D5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3B5"/>
    <w:rsid w:val="00F200D5"/>
    <w:rsid w:val="00F22915"/>
    <w:rsid w:val="00F24BCE"/>
    <w:rsid w:val="00F25320"/>
    <w:rsid w:val="00F256CA"/>
    <w:rsid w:val="00F27A55"/>
    <w:rsid w:val="00F30EA8"/>
    <w:rsid w:val="00F354A7"/>
    <w:rsid w:val="00F3575B"/>
    <w:rsid w:val="00F36B70"/>
    <w:rsid w:val="00F422FA"/>
    <w:rsid w:val="00F424C4"/>
    <w:rsid w:val="00F42667"/>
    <w:rsid w:val="00F439B2"/>
    <w:rsid w:val="00F43B2B"/>
    <w:rsid w:val="00F43CD5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5990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2609"/>
    <w:rsid w:val="00F97BAE"/>
    <w:rsid w:val="00FA402D"/>
    <w:rsid w:val="00FA733C"/>
    <w:rsid w:val="00FA746C"/>
    <w:rsid w:val="00FA7DD3"/>
    <w:rsid w:val="00FB4901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2F4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E40A8"/>
  <w15:docId w15:val="{EA3E0E55-C82F-43DE-9AFB-49FF4BAF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</TotalTime>
  <Pages>4</Pages>
  <Words>388</Words>
  <Characters>2212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1534026141@qq.com</cp:lastModifiedBy>
  <cp:revision>5</cp:revision>
  <cp:lastPrinted>2017-11-14T01:02:00Z</cp:lastPrinted>
  <dcterms:created xsi:type="dcterms:W3CDTF">2020-11-20T06:31:00Z</dcterms:created>
  <dcterms:modified xsi:type="dcterms:W3CDTF">2020-11-20T06:54:00Z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