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FA" w:rsidRPr="00C539FA" w:rsidRDefault="00C539FA" w:rsidP="007810C6">
      <w:pPr>
        <w:widowControl/>
        <w:spacing w:afterLines="5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Pr="00754C62" w:rsidRDefault="00096D7B" w:rsidP="00754C6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长沙统一企业有限公司</w:t>
      </w:r>
      <w:r w:rsidR="00B835BA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Pr="00754C6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</w:t>
      </w:r>
      <w:r w:rsidR="00DA53F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21</w:t>
      </w:r>
      <w:r w:rsidRPr="00754C6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年度</w:t>
      </w:r>
      <w:proofErr w:type="gramStart"/>
      <w:r w:rsidRPr="00754C6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消防维保服务</w:t>
      </w:r>
      <w:proofErr w:type="gramEnd"/>
      <w:r w:rsidRPr="00754C6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项目</w:t>
      </w:r>
      <w:r w:rsidR="00B835BA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Pr="00754C62" w:rsidRDefault="00126EF2" w:rsidP="00985DB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754C62" w:rsidRDefault="009D1D20" w:rsidP="00985DBC">
      <w:pPr>
        <w:widowControl/>
        <w:shd w:val="clear" w:color="auto" w:fill="FFFFFF"/>
        <w:spacing w:line="36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754C6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82A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2A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月20日至20</w:t>
      </w:r>
      <w:r w:rsidR="00B82A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0F73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2A8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月19日（以实际签订时间为准，期限</w:t>
      </w:r>
      <w:r w:rsidR="00F33B75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年）</w:t>
      </w:r>
    </w:p>
    <w:p w:rsidR="00126EF2" w:rsidRPr="00754C62" w:rsidRDefault="00A76839" w:rsidP="00985DBC">
      <w:pPr>
        <w:widowControl/>
        <w:shd w:val="clear" w:color="auto" w:fill="FFFFFF"/>
        <w:spacing w:line="36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长沙市开福区金霞经济开发区中青路1301号</w:t>
      </w:r>
    </w:p>
    <w:p w:rsidR="00126EF2" w:rsidRPr="00754C62" w:rsidRDefault="00A76839" w:rsidP="00985DBC">
      <w:pPr>
        <w:widowControl/>
        <w:shd w:val="clear" w:color="auto" w:fill="FFFFFF"/>
        <w:spacing w:line="36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096D7B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长沙统一厂区内所有消防设施检测维护</w:t>
      </w:r>
    </w:p>
    <w:p w:rsidR="00A76839" w:rsidRPr="00754C62" w:rsidRDefault="00A76839" w:rsidP="00985DBC">
      <w:pPr>
        <w:widowControl/>
        <w:shd w:val="clear" w:color="auto" w:fill="FFFFFF"/>
        <w:spacing w:line="36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C16F11" w:rsidRPr="007810C6" w:rsidRDefault="00C16F11" w:rsidP="00985DBC">
      <w:pPr>
        <w:pStyle w:val="ad"/>
        <w:widowControl/>
        <w:numPr>
          <w:ilvl w:val="0"/>
          <w:numId w:val="42"/>
        </w:numPr>
        <w:shd w:val="clear" w:color="auto" w:fill="FFFFFF"/>
        <w:spacing w:line="300" w:lineRule="exact"/>
        <w:ind w:left="845" w:firstLineChars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810C6">
        <w:rPr>
          <w:rFonts w:ascii="微软雅黑" w:eastAsia="微软雅黑" w:hAnsi="微软雅黑" w:hint="eastAsia"/>
          <w:bCs/>
          <w:sz w:val="24"/>
        </w:rPr>
        <w:t>承包方营业执照需具有消防系统、设备维护保养等营业范围，且执业年限≥</w:t>
      </w:r>
      <w:r w:rsidRPr="007810C6">
        <w:rPr>
          <w:rFonts w:ascii="微软雅黑" w:eastAsia="微软雅黑" w:hAnsi="微软雅黑"/>
          <w:bCs/>
          <w:sz w:val="24"/>
        </w:rPr>
        <w:t>2</w:t>
      </w:r>
      <w:r w:rsidRPr="007810C6">
        <w:rPr>
          <w:rFonts w:ascii="微软雅黑" w:eastAsia="微软雅黑" w:hAnsi="微软雅黑" w:hint="eastAsia"/>
          <w:bCs/>
          <w:sz w:val="24"/>
        </w:rPr>
        <w:t>年，承包方变更或被取消消防系统、设备维护保养等营业范围，不再具有</w:t>
      </w:r>
      <w:proofErr w:type="gramStart"/>
      <w:r w:rsidRPr="007810C6">
        <w:rPr>
          <w:rFonts w:ascii="微软雅黑" w:eastAsia="微软雅黑" w:hAnsi="微软雅黑" w:hint="eastAsia"/>
          <w:bCs/>
          <w:sz w:val="24"/>
        </w:rPr>
        <w:t>相应维保技术服务</w:t>
      </w:r>
      <w:proofErr w:type="gramEnd"/>
      <w:r w:rsidRPr="007810C6">
        <w:rPr>
          <w:rFonts w:ascii="微软雅黑" w:eastAsia="微软雅黑" w:hAnsi="微软雅黑" w:hint="eastAsia"/>
          <w:bCs/>
          <w:sz w:val="24"/>
        </w:rPr>
        <w:t>资格的，招标方有权取消合作；</w:t>
      </w:r>
    </w:p>
    <w:p w:rsidR="00F33B75" w:rsidRPr="00754C62" w:rsidRDefault="00F33B75" w:rsidP="00985DBC">
      <w:pPr>
        <w:pStyle w:val="ad"/>
        <w:widowControl/>
        <w:numPr>
          <w:ilvl w:val="0"/>
          <w:numId w:val="42"/>
        </w:numPr>
        <w:shd w:val="clear" w:color="auto" w:fill="FFFFFF"/>
        <w:spacing w:line="300" w:lineRule="exact"/>
        <w:ind w:left="845" w:firstLineChars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hint="eastAsia"/>
          <w:bCs/>
          <w:sz w:val="24"/>
        </w:rPr>
        <w:t>承包方</w:t>
      </w:r>
      <w:r w:rsidRPr="00754C62">
        <w:rPr>
          <w:rFonts w:ascii="微软雅黑" w:eastAsia="微软雅黑" w:hAnsi="微软雅黑" w:hint="eastAsia"/>
          <w:sz w:val="24"/>
        </w:rPr>
        <w:t>每月按照维保计划规定的内容、程序、周期等要求，对合同约定范围内的建筑消防设施开展检查、维修、保养、测试等技术服务，并提供维修保养记录</w:t>
      </w:r>
      <w:r w:rsidRPr="00754C62">
        <w:rPr>
          <w:rFonts w:ascii="微软雅黑" w:eastAsia="微软雅黑" w:hAnsi="微软雅黑" w:hint="eastAsia"/>
          <w:bCs/>
          <w:sz w:val="24"/>
        </w:rPr>
        <w:t>；</w:t>
      </w:r>
    </w:p>
    <w:p w:rsidR="007125B3" w:rsidRPr="00754C62" w:rsidRDefault="007125B3" w:rsidP="00985DBC">
      <w:pPr>
        <w:pStyle w:val="ad"/>
        <w:widowControl/>
        <w:numPr>
          <w:ilvl w:val="0"/>
          <w:numId w:val="42"/>
        </w:numPr>
        <w:shd w:val="clear" w:color="auto" w:fill="FFFFFF"/>
        <w:spacing w:line="300" w:lineRule="exact"/>
        <w:ind w:left="845" w:firstLineChars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负责对</w:t>
      </w:r>
      <w:r w:rsidR="000878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招标方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消防系统（包含消防联动柜、模块、警铃、手报、消防动力柜、消防泵、烟/ </w:t>
      </w:r>
      <w:r w:rsidR="00F33B75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温</w:t>
      </w:r>
      <w:proofErr w:type="gramStart"/>
      <w:r w:rsidR="00F33B75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感所有</w:t>
      </w:r>
      <w:proofErr w:type="gramEnd"/>
      <w:r w:rsidR="00F33B75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线路）的所有相关故障进行检查并修复完成；</w:t>
      </w:r>
    </w:p>
    <w:p w:rsidR="007125B3" w:rsidRPr="00754C62" w:rsidRDefault="007125B3" w:rsidP="00985DBC">
      <w:pPr>
        <w:pStyle w:val="ad"/>
        <w:widowControl/>
        <w:numPr>
          <w:ilvl w:val="0"/>
          <w:numId w:val="42"/>
        </w:numPr>
        <w:shd w:val="clear" w:color="auto" w:fill="FFFFFF"/>
        <w:spacing w:line="300" w:lineRule="exact"/>
        <w:ind w:left="845" w:firstLineChars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在接到</w:t>
      </w:r>
      <w:r w:rsidR="000878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招标方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人员反馈建筑消防设施存在问题、故障后，应当在48</w:t>
      </w:r>
      <w:r w:rsidR="00F33B75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小时内派人到厂组织维修；</w:t>
      </w:r>
    </w:p>
    <w:p w:rsidR="007125B3" w:rsidRPr="00754C62" w:rsidRDefault="007125B3" w:rsidP="00985DBC">
      <w:pPr>
        <w:pStyle w:val="ad"/>
        <w:widowControl/>
        <w:numPr>
          <w:ilvl w:val="0"/>
          <w:numId w:val="42"/>
        </w:numPr>
        <w:shd w:val="clear" w:color="auto" w:fill="FFFFFF"/>
        <w:spacing w:line="300" w:lineRule="exact"/>
        <w:ind w:left="845" w:firstLineChars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配合政府主管部门对</w:t>
      </w:r>
      <w:r w:rsidR="000878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招标方</w:t>
      </w:r>
      <w:r w:rsidR="00F33B75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消防系统进行的各项检查、检测；</w:t>
      </w:r>
    </w:p>
    <w:p w:rsidR="007125B3" w:rsidRPr="00754C62" w:rsidRDefault="007125B3" w:rsidP="00985DBC">
      <w:pPr>
        <w:pStyle w:val="ad"/>
        <w:widowControl/>
        <w:numPr>
          <w:ilvl w:val="0"/>
          <w:numId w:val="42"/>
        </w:numPr>
        <w:shd w:val="clear" w:color="auto" w:fill="FFFFFF"/>
        <w:spacing w:line="300" w:lineRule="exact"/>
        <w:ind w:left="845" w:firstLineChars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中标方需在合同签订前至少指定1名以上执业人员作为</w:t>
      </w:r>
      <w:r w:rsidR="000878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proofErr w:type="gramStart"/>
      <w:r w:rsidR="000878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proofErr w:type="gramEnd"/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负责人，并以公司名义对所有来</w:t>
      </w:r>
      <w:r w:rsidR="000878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招标方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维保人</w:t>
      </w:r>
      <w:proofErr w:type="gramStart"/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员购买</w:t>
      </w:r>
      <w:proofErr w:type="gramEnd"/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保额不低于10</w:t>
      </w:r>
      <w:r w:rsidR="00F33B75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万元的人身意外险；</w:t>
      </w:r>
    </w:p>
    <w:p w:rsidR="009D1D20" w:rsidRPr="00754C62" w:rsidRDefault="00126EF2" w:rsidP="005F4E9D">
      <w:pPr>
        <w:pStyle w:val="ad"/>
        <w:widowControl/>
        <w:numPr>
          <w:ilvl w:val="0"/>
          <w:numId w:val="42"/>
        </w:numPr>
        <w:shd w:val="clear" w:color="auto" w:fill="FFFFFF"/>
        <w:spacing w:line="360" w:lineRule="exact"/>
        <w:ind w:firstLineChars="0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保证金缴纳：具体以招标说明书为准。</w:t>
      </w:r>
    </w:p>
    <w:p w:rsidR="00B835BA" w:rsidRPr="00754C62" w:rsidRDefault="00B835BA" w:rsidP="00985DB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="00D116B8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商资格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要求：</w:t>
      </w:r>
    </w:p>
    <w:p w:rsidR="00ED15CD" w:rsidRPr="00754C62" w:rsidRDefault="00ED15CD" w:rsidP="00985DB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、有效的营业执照，营业范围</w:t>
      </w:r>
      <w:r w:rsidR="00D116B8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</w:t>
      </w:r>
      <w:r w:rsidR="00D116B8" w:rsidRPr="00754C62">
        <w:rPr>
          <w:rFonts w:ascii="微软雅黑" w:eastAsia="微软雅黑" w:hAnsi="微软雅黑" w:hint="eastAsia"/>
          <w:bCs/>
          <w:sz w:val="24"/>
        </w:rPr>
        <w:t>消防系统、设备维护保养等</w:t>
      </w: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754C62" w:rsidRDefault="00D116B8" w:rsidP="00985DB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985DBC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无要求，</w:t>
      </w:r>
      <w:r w:rsidR="00ED15CD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可以开具增值税发票；</w:t>
      </w:r>
    </w:p>
    <w:p w:rsidR="00126EF2" w:rsidRPr="00754C62" w:rsidRDefault="00D116B8" w:rsidP="00985DB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985DBC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 w:rsidR="00985DBC"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执业年限≥2年。</w:t>
      </w:r>
    </w:p>
    <w:p w:rsidR="00C14C73" w:rsidRPr="00754C62" w:rsidRDefault="00C14C73" w:rsidP="00C14C73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7810C6" w:rsidRPr="008347F2" w:rsidRDefault="007810C6" w:rsidP="007810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7810C6" w:rsidRPr="008347F2" w:rsidRDefault="007810C6" w:rsidP="007810C6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7810C6" w:rsidRPr="008347F2" w:rsidRDefault="007810C6" w:rsidP="007810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7810C6" w:rsidRDefault="007810C6" w:rsidP="007810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7810C6" w:rsidRDefault="007810C6" w:rsidP="007810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C14C73" w:rsidRPr="00754C62" w:rsidRDefault="00C14C73" w:rsidP="00C14C73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C14C73" w:rsidRPr="00754C62" w:rsidRDefault="00C14C73" w:rsidP="00C14C73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C14C73" w:rsidRDefault="00C14C73" w:rsidP="00C14C73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54C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C14C73" w:rsidRPr="00754C62" w:rsidRDefault="00C14C73" w:rsidP="00C14C73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C14C73" w:rsidRDefault="00C14C73" w:rsidP="00C14C73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C14C73" w:rsidRDefault="00C14C73" w:rsidP="00C14C7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C14C73" w:rsidRDefault="00C14C73" w:rsidP="00C14C7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14C73" w:rsidRPr="00FA7EA2" w:rsidRDefault="00C14C73" w:rsidP="00C14C73">
      <w:pPr>
        <w:spacing w:line="360" w:lineRule="exact"/>
        <w:ind w:leftChars="100" w:left="21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C14C73" w:rsidRPr="00754C62" w:rsidRDefault="00C14C73" w:rsidP="00C14C73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C14C73" w:rsidRPr="00754C62" w:rsidSect="006B0938">
          <w:footerReference w:type="default" r:id="rId9"/>
          <w:footerReference w:type="first" r:id="rId10"/>
          <w:pgSz w:w="11906" w:h="16838" w:code="9"/>
          <w:pgMar w:top="720" w:right="991" w:bottom="720" w:left="851" w:header="624" w:footer="675" w:gutter="0"/>
          <w:cols w:space="425"/>
          <w:docGrid w:type="lines" w:linePitch="418"/>
        </w:sectPr>
      </w:pPr>
    </w:p>
    <w:p w:rsidR="00C14C73" w:rsidRPr="004E68CA" w:rsidRDefault="00C14C73" w:rsidP="00C14C7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微软雅黑" w:eastAsia="微软雅黑" w:hAnsi="微软雅黑"/>
          <w:b/>
          <w:bCs/>
          <w:sz w:val="32"/>
          <w:szCs w:val="24"/>
        </w:rPr>
        <w:lastRenderedPageBreak/>
        <w:tab/>
      </w:r>
      <w:r>
        <w:rPr>
          <w:rFonts w:ascii="宋体" w:hAnsi="宋体" w:hint="eastAsia"/>
          <w:b/>
          <w:bCs/>
          <w:sz w:val="32"/>
          <w:szCs w:val="24"/>
        </w:rPr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C14C73" w:rsidRPr="00C14C73" w:rsidRDefault="00C14C73" w:rsidP="00C14C73">
      <w:pPr>
        <w:wordWrap w:val="0"/>
        <w:jc w:val="right"/>
        <w:rPr>
          <w:rFonts w:asciiTheme="minorEastAsia" w:eastAsiaTheme="minorEastAsia" w:hAnsiTheme="minorEastAsia"/>
          <w:sz w:val="20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Pr="00FA7EA2">
        <w:rPr>
          <w:rFonts w:asciiTheme="minorEastAsia" w:eastAsiaTheme="minorEastAsia" w:hAnsiTheme="minorEastAsia" w:hint="eastAsia"/>
          <w:bCs/>
          <w:sz w:val="20"/>
        </w:rPr>
        <w:t xml:space="preserve">  引进</w:t>
      </w:r>
      <w:r w:rsidRPr="00C14C73">
        <w:rPr>
          <w:rFonts w:asciiTheme="minorEastAsia" w:eastAsiaTheme="minorEastAsia" w:hAnsiTheme="minorEastAsia" w:hint="eastAsia"/>
          <w:bCs/>
          <w:sz w:val="20"/>
        </w:rPr>
        <w:t>项目：</w:t>
      </w:r>
      <w:r w:rsidRPr="00C14C73">
        <w:rPr>
          <w:rFonts w:asciiTheme="minorEastAsia" w:eastAsiaTheme="minorEastAsia" w:hAnsiTheme="minorEastAsia"/>
          <w:sz w:val="20"/>
          <w:u w:val="single"/>
        </w:rPr>
        <w:t xml:space="preserve"> </w:t>
      </w:r>
      <w:r w:rsidRPr="00C14C73">
        <w:rPr>
          <w:rFonts w:asciiTheme="minorEastAsia" w:eastAsiaTheme="minorEastAsia" w:hAnsiTheme="minorEastAsia" w:hint="eastAsia"/>
          <w:sz w:val="20"/>
          <w:u w:val="single"/>
        </w:rPr>
        <w:t>长沙统一</w:t>
      </w:r>
      <w:r w:rsidR="00DA53F2">
        <w:rPr>
          <w:rFonts w:asciiTheme="minorEastAsia" w:eastAsiaTheme="minorEastAsia" w:hAnsiTheme="minorEastAsia" w:hint="eastAsia"/>
          <w:sz w:val="20"/>
          <w:u w:val="single"/>
        </w:rPr>
        <w:t>2021</w:t>
      </w:r>
      <w:r w:rsidRPr="00C14C73">
        <w:rPr>
          <w:rFonts w:asciiTheme="minorEastAsia" w:eastAsiaTheme="minorEastAsia" w:hAnsiTheme="minorEastAsia" w:hint="eastAsia"/>
          <w:sz w:val="20"/>
          <w:u w:val="single"/>
        </w:rPr>
        <w:t>年</w:t>
      </w:r>
      <w:r w:rsidRPr="00C14C73">
        <w:rPr>
          <w:rFonts w:asciiTheme="minorEastAsia" w:eastAsiaTheme="minorEastAsia" w:hAnsiTheme="minorEastAsia" w:cs="宋体" w:hint="eastAsia"/>
          <w:bCs/>
          <w:snapToGrid w:val="0"/>
          <w:kern w:val="0"/>
          <w:sz w:val="20"/>
          <w:u w:val="single"/>
        </w:rPr>
        <w:t>度消防维保服务项目</w:t>
      </w:r>
      <w:r w:rsidRPr="00C14C73">
        <w:rPr>
          <w:rFonts w:asciiTheme="minorEastAsia" w:eastAsiaTheme="minorEastAsia" w:hAnsiTheme="minorEastAsia" w:hint="eastAsia"/>
          <w:bCs/>
          <w:sz w:val="20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1520"/>
        <w:gridCol w:w="3010"/>
        <w:gridCol w:w="552"/>
        <w:gridCol w:w="417"/>
        <w:gridCol w:w="1507"/>
        <w:gridCol w:w="684"/>
        <w:gridCol w:w="411"/>
        <w:gridCol w:w="1650"/>
      </w:tblGrid>
      <w:tr w:rsidR="00C14C73" w:rsidRPr="00840659" w:rsidTr="006D23F5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14C73" w:rsidRPr="00126EF2" w:rsidRDefault="00C14C73" w:rsidP="006D23F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14C73" w:rsidRPr="00126EF2" w:rsidRDefault="00C14C73" w:rsidP="006D23F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14C73" w:rsidRPr="00840659" w:rsidTr="006D23F5">
        <w:trPr>
          <w:trHeight w:val="523"/>
        </w:trPr>
        <w:tc>
          <w:tcPr>
            <w:tcW w:w="534" w:type="dxa"/>
            <w:vMerge w:val="restart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14C73" w:rsidRPr="00840659" w:rsidTr="006D23F5">
        <w:trPr>
          <w:trHeight w:val="559"/>
        </w:trPr>
        <w:tc>
          <w:tcPr>
            <w:tcW w:w="534" w:type="dxa"/>
            <w:vMerge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559"/>
        </w:trPr>
        <w:tc>
          <w:tcPr>
            <w:tcW w:w="534" w:type="dxa"/>
            <w:vMerge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C73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540"/>
        </w:trPr>
        <w:tc>
          <w:tcPr>
            <w:tcW w:w="534" w:type="dxa"/>
            <w:vMerge w:val="restart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4C73" w:rsidRPr="00120DCE" w:rsidRDefault="00C14C73" w:rsidP="006D23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14C73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="007810C6"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14C73" w:rsidRPr="00840659" w:rsidTr="006D23F5">
        <w:trPr>
          <w:trHeight w:val="540"/>
        </w:trPr>
        <w:tc>
          <w:tcPr>
            <w:tcW w:w="534" w:type="dxa"/>
            <w:vMerge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540"/>
        </w:trPr>
        <w:tc>
          <w:tcPr>
            <w:tcW w:w="534" w:type="dxa"/>
            <w:vMerge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540"/>
        </w:trPr>
        <w:tc>
          <w:tcPr>
            <w:tcW w:w="534" w:type="dxa"/>
            <w:vMerge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540"/>
        </w:trPr>
        <w:tc>
          <w:tcPr>
            <w:tcW w:w="534" w:type="dxa"/>
            <w:vMerge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C73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14C73" w:rsidRPr="00840659" w:rsidTr="006D23F5">
        <w:trPr>
          <w:trHeight w:val="540"/>
        </w:trPr>
        <w:tc>
          <w:tcPr>
            <w:tcW w:w="534" w:type="dxa"/>
            <w:vMerge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14C73" w:rsidRPr="00835701" w:rsidRDefault="00C14C73" w:rsidP="006D23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14C73" w:rsidRPr="00840659" w:rsidTr="006D23F5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14C73" w:rsidRPr="00840659" w:rsidTr="006D23F5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14C73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126EF2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14C73" w:rsidRPr="00840659" w:rsidTr="006D23F5">
        <w:trPr>
          <w:trHeight w:val="405"/>
        </w:trPr>
        <w:tc>
          <w:tcPr>
            <w:tcW w:w="2093" w:type="dxa"/>
            <w:gridSpan w:val="2"/>
            <w:vAlign w:val="center"/>
          </w:tcPr>
          <w:p w:rsidR="00C14C73" w:rsidRPr="00126EF2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458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14C73" w:rsidRPr="009745D6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14C73" w:rsidRPr="00840659" w:rsidRDefault="00C14C73" w:rsidP="006D23F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14C73" w:rsidRPr="00840659" w:rsidTr="006D23F5">
        <w:trPr>
          <w:trHeight w:val="457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14C73" w:rsidRPr="00840659" w:rsidRDefault="00C14C73" w:rsidP="006D23F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14C73" w:rsidRPr="00840659" w:rsidRDefault="00C14C73" w:rsidP="006D23F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14C73" w:rsidRPr="00840659" w:rsidTr="006D23F5">
        <w:trPr>
          <w:trHeight w:val="977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14C73" w:rsidRPr="00840659" w:rsidTr="006D23F5">
        <w:trPr>
          <w:trHeight w:val="991"/>
        </w:trPr>
        <w:tc>
          <w:tcPr>
            <w:tcW w:w="2093" w:type="dxa"/>
            <w:gridSpan w:val="2"/>
            <w:vAlign w:val="center"/>
          </w:tcPr>
          <w:p w:rsidR="00C14C73" w:rsidRPr="00840659" w:rsidRDefault="00C14C73" w:rsidP="006D23F5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14C73" w:rsidRPr="00840659" w:rsidRDefault="00C14C73" w:rsidP="006D23F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C14C73" w:rsidRDefault="00C14C73" w:rsidP="00C14C73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C14C73" w:rsidRDefault="00C14C73" w:rsidP="00C14C73">
      <w:pPr>
        <w:autoSpaceDE w:val="0"/>
        <w:autoSpaceDN w:val="0"/>
        <w:jc w:val="center"/>
        <w:rPr>
          <w:sz w:val="36"/>
          <w:szCs w:val="36"/>
        </w:rPr>
      </w:pPr>
    </w:p>
    <w:p w:rsidR="00C14C73" w:rsidRDefault="00C14C73" w:rsidP="00C14C73">
      <w:pPr>
        <w:autoSpaceDE w:val="0"/>
        <w:autoSpaceDN w:val="0"/>
        <w:jc w:val="center"/>
        <w:rPr>
          <w:sz w:val="36"/>
          <w:szCs w:val="36"/>
        </w:rPr>
      </w:pPr>
    </w:p>
    <w:p w:rsidR="00C14C73" w:rsidRPr="0058355D" w:rsidRDefault="00C14C73" w:rsidP="00C14C73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C14C73" w:rsidRDefault="00C14C73" w:rsidP="00C14C73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14C73" w:rsidRDefault="00C14C73" w:rsidP="00C14C7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14C73" w:rsidRDefault="00C14C73" w:rsidP="00C14C73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14C73" w:rsidRPr="00014B24" w:rsidRDefault="00C14C73" w:rsidP="00C14C73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C14C73" w:rsidRDefault="00C14C73" w:rsidP="00C14C7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14C73" w:rsidRDefault="00C14C73" w:rsidP="00C14C73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14C73" w:rsidRDefault="00C14C73" w:rsidP="00C14C7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C14C73" w:rsidRDefault="00C14C73" w:rsidP="00C14C7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C14C73" w:rsidRPr="000774DA" w:rsidRDefault="00C14C73" w:rsidP="00C14C7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</w:t>
      </w:r>
      <w:r w:rsidRPr="00C14C73">
        <w:rPr>
          <w:rFonts w:hint="eastAsia"/>
          <w:sz w:val="28"/>
          <w:szCs w:val="28"/>
        </w:rPr>
        <w:t>托人代为参加</w:t>
      </w:r>
      <w:r w:rsidRPr="00C14C73">
        <w:rPr>
          <w:rFonts w:asciiTheme="minorEastAsia" w:eastAsiaTheme="minorEastAsia" w:hAnsiTheme="minorEastAsia" w:hint="eastAsia"/>
          <w:sz w:val="28"/>
          <w:szCs w:val="28"/>
          <w:u w:val="single"/>
        </w:rPr>
        <w:t>长沙统一</w:t>
      </w:r>
      <w:r w:rsidR="00DA53F2">
        <w:rPr>
          <w:rFonts w:asciiTheme="minorEastAsia" w:eastAsiaTheme="minorEastAsia" w:hAnsiTheme="minorEastAsia" w:hint="eastAsia"/>
          <w:sz w:val="28"/>
          <w:szCs w:val="28"/>
          <w:u w:val="single"/>
        </w:rPr>
        <w:t>2021</w:t>
      </w:r>
      <w:r w:rsidRPr="00C14C73">
        <w:rPr>
          <w:rFonts w:asciiTheme="minorEastAsia" w:eastAsiaTheme="minorEastAsia" w:hAnsiTheme="minorEastAsia" w:hint="eastAsia"/>
          <w:sz w:val="28"/>
          <w:szCs w:val="28"/>
          <w:u w:val="single"/>
        </w:rPr>
        <w:t>年</w:t>
      </w:r>
      <w:r w:rsidRPr="00C14C73">
        <w:rPr>
          <w:rFonts w:asciiTheme="minorEastAsia" w:eastAsiaTheme="minorEastAsia" w:hAnsiTheme="minorEastAsia" w:cs="宋体" w:hint="eastAsia"/>
          <w:bCs/>
          <w:snapToGrid w:val="0"/>
          <w:kern w:val="0"/>
          <w:sz w:val="28"/>
          <w:szCs w:val="28"/>
          <w:u w:val="single"/>
        </w:rPr>
        <w:t>度消防维保服务项目</w:t>
      </w:r>
      <w:r w:rsidRPr="00C14C73">
        <w:rPr>
          <w:rFonts w:hint="eastAsia"/>
          <w:sz w:val="28"/>
          <w:szCs w:val="28"/>
        </w:rPr>
        <w:t>投标活动。</w:t>
      </w:r>
    </w:p>
    <w:p w:rsidR="00C14C73" w:rsidRDefault="00C14C73" w:rsidP="00C14C7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C14C73" w:rsidRDefault="00C14C73" w:rsidP="00C14C7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C14C73" w:rsidRDefault="00C14C73" w:rsidP="00C14C7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C14C73" w:rsidRDefault="00C14C73" w:rsidP="00C14C7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28"/>
          <w:u w:val="single"/>
        </w:rPr>
        <w:t>长沙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C14C73" w:rsidRPr="002E4D36" w:rsidRDefault="00C14C73" w:rsidP="00C14C73">
      <w:pPr>
        <w:ind w:firstLine="570"/>
        <w:rPr>
          <w:sz w:val="28"/>
        </w:rPr>
      </w:pPr>
    </w:p>
    <w:p w:rsidR="00C14C73" w:rsidRDefault="00C14C73" w:rsidP="00C14C73">
      <w:pPr>
        <w:ind w:firstLine="570"/>
        <w:rPr>
          <w:sz w:val="28"/>
        </w:rPr>
      </w:pPr>
    </w:p>
    <w:p w:rsidR="00C14C73" w:rsidRDefault="00C14C73" w:rsidP="00C14C7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C14C73" w:rsidRDefault="00C14C73" w:rsidP="00C14C7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C14C73" w:rsidRPr="00E118B2" w:rsidRDefault="00C14C73" w:rsidP="00C14C7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C14C73" w:rsidRPr="00B51DB2" w:rsidRDefault="00C14C73" w:rsidP="00C14C73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C14C73" w:rsidRPr="00754C62" w:rsidRDefault="00C14C73" w:rsidP="00C14C73">
      <w:pPr>
        <w:tabs>
          <w:tab w:val="center" w:pos="5233"/>
        </w:tabs>
        <w:jc w:val="left"/>
        <w:rPr>
          <w:rFonts w:ascii="微软雅黑" w:eastAsia="微软雅黑" w:hAnsi="微软雅黑"/>
          <w:sz w:val="24"/>
          <w:szCs w:val="24"/>
        </w:rPr>
      </w:pPr>
    </w:p>
    <w:p w:rsidR="00316204" w:rsidRPr="00754C62" w:rsidRDefault="00316204" w:rsidP="00C14C73">
      <w:pPr>
        <w:spacing w:line="360" w:lineRule="exact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754C62" w:rsidSect="00C14C73">
      <w:headerReference w:type="default" r:id="rId11"/>
      <w:footerReference w:type="default" r:id="rId12"/>
      <w:pgSz w:w="11906" w:h="16838" w:code="9"/>
      <w:pgMar w:top="720" w:right="991" w:bottom="720" w:left="851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72" w:rsidRDefault="00797F72">
      <w:r>
        <w:separator/>
      </w:r>
    </w:p>
  </w:endnote>
  <w:endnote w:type="continuationSeparator" w:id="0">
    <w:p w:rsidR="00797F72" w:rsidRDefault="00797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C73" w:rsidRPr="00D942E1" w:rsidRDefault="00C14C73" w:rsidP="00D942E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  <w:rPr>
        <w:sz w:val="20"/>
      </w:rPr>
    </w:pPr>
    <w:r w:rsidRPr="00D942E1">
      <w:rPr>
        <w:rFonts w:hint="eastAsia"/>
        <w:sz w:val="20"/>
      </w:rPr>
      <w:t>（</w:t>
    </w:r>
    <w:r w:rsidR="0008521B" w:rsidRPr="00D942E1">
      <w:rPr>
        <w:sz w:val="20"/>
      </w:rPr>
      <w:fldChar w:fldCharType="begin"/>
    </w:r>
    <w:r w:rsidRPr="00D942E1">
      <w:rPr>
        <w:sz w:val="20"/>
      </w:rPr>
      <w:instrText>PAGE  \* Arabic  \* MERGEFORMAT</w:instrText>
    </w:r>
    <w:r w:rsidR="0008521B" w:rsidRPr="00D942E1">
      <w:rPr>
        <w:sz w:val="20"/>
      </w:rPr>
      <w:fldChar w:fldCharType="separate"/>
    </w:r>
    <w:r w:rsidR="007810C6" w:rsidRPr="007810C6">
      <w:rPr>
        <w:noProof/>
        <w:sz w:val="20"/>
        <w:lang w:val="zh-CN"/>
      </w:rPr>
      <w:t>1</w:t>
    </w:r>
    <w:r w:rsidR="0008521B" w:rsidRPr="00D942E1">
      <w:rPr>
        <w:sz w:val="20"/>
      </w:rPr>
      <w:fldChar w:fldCharType="end"/>
    </w:r>
    <w:r w:rsidRPr="00D942E1">
      <w:rPr>
        <w:sz w:val="20"/>
        <w:lang w:val="zh-CN"/>
      </w:rPr>
      <w:t xml:space="preserve">/ </w:t>
    </w:r>
    <w:fldSimple w:instr="NUMPAGES  \* Arabic  \* MERGEFORMAT">
      <w:r w:rsidR="007810C6" w:rsidRPr="007810C6">
        <w:rPr>
          <w:noProof/>
          <w:sz w:val="20"/>
          <w:lang w:val="zh-CN"/>
        </w:rPr>
        <w:t>3</w:t>
      </w:r>
    </w:fldSimple>
    <w:r w:rsidRPr="00D942E1">
      <w:rPr>
        <w:rFonts w:hint="eastAsia"/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C73" w:rsidRDefault="00C14C73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8521B">
      <w:rPr>
        <w:sz w:val="20"/>
      </w:rPr>
      <w:fldChar w:fldCharType="begin"/>
    </w:r>
    <w:r>
      <w:rPr>
        <w:sz w:val="20"/>
      </w:rPr>
      <w:instrText xml:space="preserve"> page </w:instrText>
    </w:r>
    <w:r w:rsidR="0008521B">
      <w:rPr>
        <w:sz w:val="20"/>
      </w:rPr>
      <w:fldChar w:fldCharType="separate"/>
    </w:r>
    <w:r w:rsidR="007810C6">
      <w:rPr>
        <w:noProof/>
        <w:sz w:val="20"/>
      </w:rPr>
      <w:t>2</w:t>
    </w:r>
    <w:r w:rsidR="0008521B">
      <w:rPr>
        <w:sz w:val="20"/>
      </w:rPr>
      <w:fldChar w:fldCharType="end"/>
    </w:r>
    <w:r>
      <w:rPr>
        <w:sz w:val="20"/>
      </w:rPr>
      <w:t xml:space="preserve"> / </w:t>
    </w:r>
    <w:r w:rsidR="0008521B">
      <w:rPr>
        <w:sz w:val="20"/>
      </w:rPr>
      <w:fldChar w:fldCharType="begin"/>
    </w:r>
    <w:r>
      <w:rPr>
        <w:sz w:val="20"/>
      </w:rPr>
      <w:instrText xml:space="preserve"> numpages </w:instrText>
    </w:r>
    <w:r w:rsidR="0008521B">
      <w:rPr>
        <w:sz w:val="20"/>
      </w:rPr>
      <w:fldChar w:fldCharType="separate"/>
    </w:r>
    <w:r w:rsidR="007810C6">
      <w:rPr>
        <w:noProof/>
        <w:sz w:val="20"/>
      </w:rPr>
      <w:t>3</w:t>
    </w:r>
    <w:r w:rsidR="0008521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72" w:rsidRDefault="00797F72">
      <w:r>
        <w:separator/>
      </w:r>
    </w:p>
  </w:footnote>
  <w:footnote w:type="continuationSeparator" w:id="0">
    <w:p w:rsidR="00797F72" w:rsidRDefault="00797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E043CF"/>
    <w:multiLevelType w:val="hybridMultilevel"/>
    <w:tmpl w:val="489E57E6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8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F4C2BCD"/>
    <w:multiLevelType w:val="hybridMultilevel"/>
    <w:tmpl w:val="19E85758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4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8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9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1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5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1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6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8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9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1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3"/>
  </w:num>
  <w:num w:numId="3">
    <w:abstractNumId w:val="9"/>
  </w:num>
  <w:num w:numId="4">
    <w:abstractNumId w:val="36"/>
  </w:num>
  <w:num w:numId="5">
    <w:abstractNumId w:val="0"/>
  </w:num>
  <w:num w:numId="6">
    <w:abstractNumId w:val="19"/>
  </w:num>
  <w:num w:numId="7">
    <w:abstractNumId w:val="14"/>
  </w:num>
  <w:num w:numId="8">
    <w:abstractNumId w:val="40"/>
  </w:num>
  <w:num w:numId="9">
    <w:abstractNumId w:val="38"/>
  </w:num>
  <w:num w:numId="10">
    <w:abstractNumId w:val="10"/>
  </w:num>
  <w:num w:numId="11">
    <w:abstractNumId w:val="41"/>
  </w:num>
  <w:num w:numId="12">
    <w:abstractNumId w:val="11"/>
  </w:num>
  <w:num w:numId="13">
    <w:abstractNumId w:val="26"/>
  </w:num>
  <w:num w:numId="14">
    <w:abstractNumId w:val="21"/>
  </w:num>
  <w:num w:numId="15">
    <w:abstractNumId w:val="4"/>
  </w:num>
  <w:num w:numId="16">
    <w:abstractNumId w:val="16"/>
  </w:num>
  <w:num w:numId="17">
    <w:abstractNumId w:val="23"/>
  </w:num>
  <w:num w:numId="18">
    <w:abstractNumId w:val="35"/>
  </w:num>
  <w:num w:numId="19">
    <w:abstractNumId w:val="30"/>
  </w:num>
  <w:num w:numId="20">
    <w:abstractNumId w:val="37"/>
  </w:num>
  <w:num w:numId="21">
    <w:abstractNumId w:val="1"/>
  </w:num>
  <w:num w:numId="22">
    <w:abstractNumId w:val="39"/>
  </w:num>
  <w:num w:numId="23">
    <w:abstractNumId w:val="2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2"/>
  </w:num>
  <w:num w:numId="27">
    <w:abstractNumId w:val="8"/>
  </w:num>
  <w:num w:numId="28">
    <w:abstractNumId w:val="25"/>
  </w:num>
  <w:num w:numId="29">
    <w:abstractNumId w:val="20"/>
  </w:num>
  <w:num w:numId="30">
    <w:abstractNumId w:val="34"/>
  </w:num>
  <w:num w:numId="31">
    <w:abstractNumId w:val="22"/>
  </w:num>
  <w:num w:numId="32">
    <w:abstractNumId w:val="5"/>
  </w:num>
  <w:num w:numId="33">
    <w:abstractNumId w:val="28"/>
  </w:num>
  <w:num w:numId="34">
    <w:abstractNumId w:val="31"/>
  </w:num>
  <w:num w:numId="35">
    <w:abstractNumId w:val="27"/>
  </w:num>
  <w:num w:numId="36">
    <w:abstractNumId w:val="6"/>
  </w:num>
  <w:num w:numId="37">
    <w:abstractNumId w:val="29"/>
  </w:num>
  <w:num w:numId="38">
    <w:abstractNumId w:val="15"/>
  </w:num>
  <w:num w:numId="39">
    <w:abstractNumId w:val="18"/>
  </w:num>
  <w:num w:numId="40">
    <w:abstractNumId w:val="2"/>
  </w:num>
  <w:num w:numId="41">
    <w:abstractNumId w:val="13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0950"/>
    <w:rsid w:val="0004354F"/>
    <w:rsid w:val="00052B72"/>
    <w:rsid w:val="00056FDF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21B"/>
    <w:rsid w:val="00085379"/>
    <w:rsid w:val="000878D4"/>
    <w:rsid w:val="00092527"/>
    <w:rsid w:val="00093491"/>
    <w:rsid w:val="0009461D"/>
    <w:rsid w:val="000957E7"/>
    <w:rsid w:val="00096D7B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5B8F"/>
    <w:rsid w:val="000F14F5"/>
    <w:rsid w:val="000F22C6"/>
    <w:rsid w:val="000F317B"/>
    <w:rsid w:val="000F736F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52BA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89D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4A"/>
    <w:rsid w:val="002A5947"/>
    <w:rsid w:val="002A5BA1"/>
    <w:rsid w:val="002A5BBB"/>
    <w:rsid w:val="002A7A51"/>
    <w:rsid w:val="002B0B9D"/>
    <w:rsid w:val="002B1522"/>
    <w:rsid w:val="002B6B44"/>
    <w:rsid w:val="002C0A12"/>
    <w:rsid w:val="002C1874"/>
    <w:rsid w:val="002C1FC1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5C8D"/>
    <w:rsid w:val="003473A6"/>
    <w:rsid w:val="00347A1D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BD1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E1A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ADD"/>
    <w:rsid w:val="004D7C21"/>
    <w:rsid w:val="004E0933"/>
    <w:rsid w:val="004E4336"/>
    <w:rsid w:val="004E5CB6"/>
    <w:rsid w:val="004F504F"/>
    <w:rsid w:val="00500E06"/>
    <w:rsid w:val="005013B2"/>
    <w:rsid w:val="0050172D"/>
    <w:rsid w:val="00501AEB"/>
    <w:rsid w:val="005042B1"/>
    <w:rsid w:val="00504FB2"/>
    <w:rsid w:val="00505305"/>
    <w:rsid w:val="005053A1"/>
    <w:rsid w:val="00507FBA"/>
    <w:rsid w:val="0051418E"/>
    <w:rsid w:val="0051427E"/>
    <w:rsid w:val="00514D5A"/>
    <w:rsid w:val="00514E0B"/>
    <w:rsid w:val="0051558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EFA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285E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4E9D"/>
    <w:rsid w:val="005F54ED"/>
    <w:rsid w:val="005F6D0C"/>
    <w:rsid w:val="006008D2"/>
    <w:rsid w:val="00602A36"/>
    <w:rsid w:val="0060558B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53D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E52"/>
    <w:rsid w:val="006B4CBF"/>
    <w:rsid w:val="006B596C"/>
    <w:rsid w:val="006C3712"/>
    <w:rsid w:val="006C437F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334E"/>
    <w:rsid w:val="006F36B2"/>
    <w:rsid w:val="006F41AA"/>
    <w:rsid w:val="006F4A34"/>
    <w:rsid w:val="006F74D3"/>
    <w:rsid w:val="00701003"/>
    <w:rsid w:val="00701A1A"/>
    <w:rsid w:val="00702D45"/>
    <w:rsid w:val="007125B3"/>
    <w:rsid w:val="007125E2"/>
    <w:rsid w:val="00714048"/>
    <w:rsid w:val="007178DA"/>
    <w:rsid w:val="00721608"/>
    <w:rsid w:val="00722FE3"/>
    <w:rsid w:val="00723AED"/>
    <w:rsid w:val="00724957"/>
    <w:rsid w:val="00725CFA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057A"/>
    <w:rsid w:val="007525C5"/>
    <w:rsid w:val="00753334"/>
    <w:rsid w:val="007549CD"/>
    <w:rsid w:val="00754C62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0C6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97F72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C74DF"/>
    <w:rsid w:val="007D3141"/>
    <w:rsid w:val="007D6C46"/>
    <w:rsid w:val="007E137C"/>
    <w:rsid w:val="007E1FAA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CE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0B5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57F"/>
    <w:rsid w:val="00864508"/>
    <w:rsid w:val="00866EFF"/>
    <w:rsid w:val="00871139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1694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C7947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881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924"/>
    <w:rsid w:val="00973AAE"/>
    <w:rsid w:val="009745D6"/>
    <w:rsid w:val="00974BC7"/>
    <w:rsid w:val="009765A2"/>
    <w:rsid w:val="009810A6"/>
    <w:rsid w:val="0098366F"/>
    <w:rsid w:val="00985D2B"/>
    <w:rsid w:val="00985DBC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183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2CF3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E39"/>
    <w:rsid w:val="00A572BF"/>
    <w:rsid w:val="00A57CCA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2551"/>
    <w:rsid w:val="00AB3411"/>
    <w:rsid w:val="00AB739C"/>
    <w:rsid w:val="00AB7D2D"/>
    <w:rsid w:val="00AB7F54"/>
    <w:rsid w:val="00AC2C25"/>
    <w:rsid w:val="00AC3B11"/>
    <w:rsid w:val="00AC5F60"/>
    <w:rsid w:val="00AC6785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D49"/>
    <w:rsid w:val="00B76CAC"/>
    <w:rsid w:val="00B80ED8"/>
    <w:rsid w:val="00B8122E"/>
    <w:rsid w:val="00B8177C"/>
    <w:rsid w:val="00B81C86"/>
    <w:rsid w:val="00B82561"/>
    <w:rsid w:val="00B82A8A"/>
    <w:rsid w:val="00B835BA"/>
    <w:rsid w:val="00B8548A"/>
    <w:rsid w:val="00B869A7"/>
    <w:rsid w:val="00B922CE"/>
    <w:rsid w:val="00B97264"/>
    <w:rsid w:val="00B97F5E"/>
    <w:rsid w:val="00BA151B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4D65"/>
    <w:rsid w:val="00BD51EE"/>
    <w:rsid w:val="00BF05A1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4C73"/>
    <w:rsid w:val="00C16F11"/>
    <w:rsid w:val="00C170C4"/>
    <w:rsid w:val="00C17A79"/>
    <w:rsid w:val="00C223DA"/>
    <w:rsid w:val="00C23397"/>
    <w:rsid w:val="00C23B4C"/>
    <w:rsid w:val="00C251A1"/>
    <w:rsid w:val="00C26380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39FA"/>
    <w:rsid w:val="00C54500"/>
    <w:rsid w:val="00C5487E"/>
    <w:rsid w:val="00C56E62"/>
    <w:rsid w:val="00C62F09"/>
    <w:rsid w:val="00C658F4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16B8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53F2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E34"/>
    <w:rsid w:val="00E151EC"/>
    <w:rsid w:val="00E15288"/>
    <w:rsid w:val="00E164EE"/>
    <w:rsid w:val="00E265C3"/>
    <w:rsid w:val="00E26C29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870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49C"/>
    <w:rsid w:val="00EF009C"/>
    <w:rsid w:val="00EF2A37"/>
    <w:rsid w:val="00EF427C"/>
    <w:rsid w:val="00EF7922"/>
    <w:rsid w:val="00F02305"/>
    <w:rsid w:val="00F028AC"/>
    <w:rsid w:val="00F02E3C"/>
    <w:rsid w:val="00F03CFD"/>
    <w:rsid w:val="00F050D5"/>
    <w:rsid w:val="00F05B23"/>
    <w:rsid w:val="00F105FF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B75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818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BE7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A929-616C-41A5-B7FA-5B11F386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43</TotalTime>
  <Pages>3</Pages>
  <Words>363</Words>
  <Characters>2075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2434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28</cp:revision>
  <cp:lastPrinted>2019-06-27T07:50:00Z</cp:lastPrinted>
  <dcterms:created xsi:type="dcterms:W3CDTF">2019-08-23T05:24:00Z</dcterms:created>
  <dcterms:modified xsi:type="dcterms:W3CDTF">2020-11-19T08:48:00Z</dcterms:modified>
  <cp:category>标准书</cp:category>
</cp:coreProperties>
</file>