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南昌统一企业有限公司针对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2021年度保洁劳务外包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（依照实际合同签订时间为准）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项目地点：南昌市青山湖区民强路99号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厂区内道路、办公区、宿舍、资材仓库、成品仓库、饮料办公区、品保区域、南昌</w:t>
      </w:r>
    </w:p>
    <w:p>
      <w:pPr>
        <w:adjustRightInd w:val="0"/>
        <w:snapToGrid w:val="0"/>
        <w:spacing w:line="360" w:lineRule="exact"/>
        <w:ind w:firstLine="1680" w:firstLineChars="7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营销部等区域保洁服务；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项目要求：保洁区域的干净、整洁</w:t>
      </w:r>
    </w:p>
    <w:p>
      <w:pPr>
        <w:snapToGrid w:val="0"/>
        <w:spacing w:line="360" w:lineRule="exact"/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①投标保证金0.5万元，请在投标时间段内将保证金交纳；定标完成起30个工作</w:t>
      </w:r>
    </w:p>
    <w:p>
      <w:pPr>
        <w:snapToGrid w:val="0"/>
        <w:spacing w:line="360" w:lineRule="exact"/>
        <w:ind w:left="155" w:leftChars="74" w:firstLine="2040" w:firstLineChars="85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日将无息退还。</w:t>
      </w:r>
    </w:p>
    <w:p>
      <w:pPr>
        <w:snapToGrid w:val="0"/>
        <w:spacing w:line="360" w:lineRule="exact"/>
        <w:ind w:left="2178" w:leftChars="923" w:hanging="240" w:hangingChars="1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②履约保证金1万元，履约保证金签订外卖合同时缴纳完成。合同期满货款等款项结清后，履约保证金于合同期满之日起3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日内无息退还乙方银行账户。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物业管理的营业范围，提供营业执照含劳务派遣的需同时提供有效的劳务派遣许可证。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、联系人：金女士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、电话：0512－57908262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时至2020年11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E、所有报名材料(见报名表右侧）加盖公章，扫描至我司邮箱审核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（邮件标题“南昌保洁”）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南昌统一2021年度保洁劳务外包服务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bCs/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 xml:space="preserve">南昌统一企业有限公司2021年度保洁劳务外包服务项目 </w:t>
      </w:r>
      <w:r>
        <w:rPr>
          <w:rFonts w:hint="eastAsia"/>
          <w:bCs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  <w:u w:val="single"/>
        </w:rPr>
        <w:t xml:space="preserve"> 南昌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rFonts w:hint="eastAsia"/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rFonts w:hint="eastAsia"/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42C"/>
    <w:rsid w:val="00167BD4"/>
    <w:rsid w:val="001703FC"/>
    <w:rsid w:val="001724AB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7E4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1CB"/>
    <w:rsid w:val="00466A8B"/>
    <w:rsid w:val="00467325"/>
    <w:rsid w:val="00467EC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53B6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957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638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047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5F9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ED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94F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509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C00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91"/>
    <w:rsid w:val="00C56E62"/>
    <w:rsid w:val="00C62F09"/>
    <w:rsid w:val="00C67687"/>
    <w:rsid w:val="00C710AD"/>
    <w:rsid w:val="00C717B9"/>
    <w:rsid w:val="00C751A9"/>
    <w:rsid w:val="00C8629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528D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49ED"/>
    <w:rsid w:val="00DE71BA"/>
    <w:rsid w:val="00DE754B"/>
    <w:rsid w:val="00DF0348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236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A08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4B30DEB"/>
    <w:rsid w:val="10C10F87"/>
    <w:rsid w:val="27020387"/>
    <w:rsid w:val="5DD229C5"/>
    <w:rsid w:val="6C030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308</Words>
  <Characters>1757</Characters>
  <Lines>14</Lines>
  <Paragraphs>4</Paragraphs>
  <TotalTime>24</TotalTime>
  <ScaleCrop>false</ScaleCrop>
  <LinksUpToDate>false</LinksUpToDate>
  <CharactersWithSpaces>2061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2020-11-11T06:40:00Z</dcterms:created>
  <dc:creator>grdpec</dc:creator>
  <cp:keywords>标准</cp:keywords>
  <cp:lastModifiedBy>文俞</cp:lastModifiedBy>
  <cp:lastPrinted>2017-11-14T01:02:00Z</cp:lastPrinted>
  <dcterms:modified xsi:type="dcterms:W3CDTF">2020-11-19T07:14:33Z</dcterms:modified>
  <dc:subject>昆山研究所标准书模板</dc:subject>
  <dc:title>stdbook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