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5" w:rsidRPr="001C62CE" w:rsidRDefault="00270B85" w:rsidP="003F74A2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武汉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</w:t>
      </w:r>
      <w:r w:rsidR="00C80CF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企业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食品</w:t>
      </w:r>
      <w:r w:rsidR="00C80CF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有限公司20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21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仓储及转仓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物流服务项目招标信息</w:t>
      </w:r>
    </w:p>
    <w:p w:rsidR="00101A49" w:rsidRDefault="00270B85" w:rsidP="00C80CF4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武汉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统一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食品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有限公司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仓储及转仓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项目 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:rsidR="000A75D5" w:rsidRPr="00101A49" w:rsidRDefault="00101A49" w:rsidP="00101A4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="00C802A3"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3775BB" w:rsidRPr="000211BC" w:rsidRDefault="003775BB" w:rsidP="000211BC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提供租赁仓库地址要求：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</w:rPr>
        <w:t>距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武汉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</w:rPr>
        <w:t>统一企业食品有限公司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 xml:space="preserve"> ≤2</w:t>
      </w:r>
      <w:r w:rsidR="000211BC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0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</w:rPr>
        <w:t>公里（市政道路实际距离）以内；</w:t>
      </w:r>
      <w:r w:rsidRPr="000211BC">
        <w:rPr>
          <w:rFonts w:ascii="微软雅黑" w:eastAsia="微软雅黑" w:hAnsi="微软雅黑" w:hint="eastAsia"/>
          <w:color w:val="000000"/>
          <w:sz w:val="24"/>
          <w:szCs w:val="24"/>
        </w:rPr>
        <w:t>我司地址（武汉市东西湖区吴家山街东西湖大道6007号 ）。</w:t>
      </w:r>
    </w:p>
    <w:p w:rsidR="003775BB" w:rsidRDefault="00CC35D0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仓储面积：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11,500平米</w:t>
      </w:r>
      <w:r w:rsidR="005668B1">
        <w:rPr>
          <w:rFonts w:ascii="微软雅黑" w:eastAsia="微软雅黑" w:hAnsi="微软雅黑" w:hint="eastAsia"/>
          <w:color w:val="000000"/>
          <w:sz w:val="24"/>
          <w:szCs w:val="24"/>
        </w:rPr>
        <w:t>（限1个仓库）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3775BB" w:rsidRPr="003775BB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需求时间：2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20年12月10日至2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21年1月 21日（使用时间以实际为准）。</w:t>
      </w:r>
    </w:p>
    <w:p w:rsidR="003775BB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</w:p>
    <w:p w:rsidR="003775BB" w:rsidRPr="003775BB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仓储服务内容：仓库租赁、工厂至外租仓整栈转仓作业、进出货操作与管理</w:t>
      </w:r>
    </w:p>
    <w:p w:rsidR="000A75D5" w:rsidRDefault="00C802A3" w:rsidP="00A90311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2</w:t>
      </w:r>
      <w:r w:rsid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商资质要求：</w:t>
      </w:r>
    </w:p>
    <w:p w:rsidR="000A75D5" w:rsidRDefault="00C802A3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:rsidR="000A75D5" w:rsidRDefault="00C80CF4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</w:t>
      </w:r>
      <w:r w:rsidR="00C802A3"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许可证（运输项目）；</w:t>
      </w:r>
    </w:p>
    <w:p w:rsidR="000A75D5" w:rsidRDefault="00C802A3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 w:rsid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≥200万人民币，且可以开具增值税发票</w:t>
      </w:r>
    </w:p>
    <w:p w:rsidR="00547BD8" w:rsidRDefault="00547BD8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公司成立时间在2年以上（含），具有铁路或公路运输经营的相关资质证明。</w:t>
      </w:r>
    </w:p>
    <w:p w:rsidR="000A75D5" w:rsidRDefault="00392C6C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3</w:t>
      </w:r>
      <w:r w:rsidR="00C802A3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、报名方式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0A75D5" w:rsidRPr="00A90311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何建秀 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0A75D5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电话：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:rsidR="000A75D5" w:rsidRDefault="00270B85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C802A3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hyperlink r:id="rId8" w:history="1">
        <w:r w:rsidR="00A90311" w:rsidRPr="00071A8C">
          <w:rPr>
            <w:rStyle w:val="af"/>
            <w:rFonts w:ascii="微软雅黑" w:eastAsia="微软雅黑" w:hAnsi="微软雅黑" w:cs="Arial" w:hint="eastAsia"/>
            <w:kern w:val="0"/>
            <w:sz w:val="24"/>
            <w:szCs w:val="24"/>
          </w:rPr>
          <w:t>hejianxiu@pec.com.cn</w:t>
        </w:r>
      </w:hyperlink>
    </w:p>
    <w:p w:rsidR="003F74A2" w:rsidRPr="003F74A2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 w:hint="eastAsia"/>
          <w:color w:val="000000"/>
          <w:kern w:val="0"/>
          <w:sz w:val="28"/>
          <w:szCs w:val="28"/>
        </w:rPr>
      </w:pPr>
      <w:r w:rsidRPr="003F74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2020年11月</w:t>
      </w:r>
      <w:r w:rsid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9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日08时至2020年11月15日17时止</w:t>
      </w:r>
    </w:p>
    <w:p w:rsidR="00270B85" w:rsidRPr="003F74A2" w:rsidRDefault="00270B85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F74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以上各类证书、证明材料复印件加盖公章，扫描至我司邮箱审核；</w:t>
      </w:r>
    </w:p>
    <w:p w:rsidR="00101A49" w:rsidRDefault="00101A49" w:rsidP="00270B85">
      <w:pPr>
        <w:spacing w:line="360" w:lineRule="exact"/>
        <w:rPr>
          <w:rFonts w:ascii="微软雅黑" w:eastAsia="微软雅黑" w:hAnsi="微软雅黑"/>
          <w:color w:val="111F2C"/>
          <w:szCs w:val="21"/>
        </w:rPr>
      </w:pPr>
      <w:r w:rsidRPr="00FB67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4、报名须提供的资料</w:t>
      </w:r>
      <w:r w:rsidR="00392C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101A49" w:rsidRDefault="00101A49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《服务商报名表》；</w:t>
      </w:r>
    </w:p>
    <w:p w:rsidR="00101A49" w:rsidRDefault="00101A49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、道路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运输许可证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或其他专业资质证书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101A49" w:rsidRDefault="005B6E1F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如项目联络人为法人，请附法人身份证（加盖公章的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:rsidR="00392C6C" w:rsidRDefault="00392C6C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若注册地址与办公地址不一致，需提供办公地点之产权资料（房产证或租赁合同</w:t>
      </w:r>
      <w:r w:rsidR="005B6E1F"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392C6C" w:rsidRPr="000211BC" w:rsidRDefault="00A90311" w:rsidP="000211BC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现有的仓库可提供（自建、自购、或租赁）证明，自有的提供房产证（房屋产权证）、租赁的提供（租赁合同）合同；</w:t>
      </w:r>
    </w:p>
    <w:p w:rsidR="00101A49" w:rsidRDefault="00101A49" w:rsidP="00101A4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01A49" w:rsidRPr="00101A49" w:rsidRDefault="00101A49" w:rsidP="00392C6C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0A75D5" w:rsidRDefault="00C802A3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0A75D5" w:rsidRDefault="000A75D5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0A75D5" w:rsidSect="0039596F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:rsidR="000A75D5" w:rsidRDefault="00C802A3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0A75D5" w:rsidRDefault="00C802A3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2935B6">
        <w:rPr>
          <w:rFonts w:ascii="宋体" w:hAnsi="宋体" w:hint="eastAsia"/>
          <w:bCs/>
          <w:sz w:val="20"/>
        </w:rPr>
        <w:t>武汉</w:t>
      </w:r>
      <w:r>
        <w:rPr>
          <w:rFonts w:ascii="宋体" w:hAnsi="宋体" w:hint="eastAsia"/>
          <w:b/>
          <w:bCs/>
          <w:sz w:val="20"/>
          <w:u w:val="single"/>
        </w:rPr>
        <w:t>统一</w:t>
      </w:r>
      <w:r w:rsidR="00C80CF4">
        <w:rPr>
          <w:rFonts w:ascii="宋体" w:hAnsi="宋体" w:hint="eastAsia"/>
          <w:b/>
          <w:bCs/>
          <w:sz w:val="20"/>
          <w:u w:val="single"/>
        </w:rPr>
        <w:t>企业</w:t>
      </w:r>
      <w:r w:rsidR="002935B6">
        <w:rPr>
          <w:rFonts w:ascii="宋体" w:hAnsi="宋体" w:hint="eastAsia"/>
          <w:b/>
          <w:bCs/>
          <w:sz w:val="20"/>
          <w:u w:val="single"/>
        </w:rPr>
        <w:t>食品</w:t>
      </w:r>
      <w:r w:rsidR="00C80CF4">
        <w:rPr>
          <w:rFonts w:ascii="宋体" w:hAnsi="宋体" w:hint="eastAsia"/>
          <w:b/>
          <w:bCs/>
          <w:sz w:val="20"/>
          <w:u w:val="single"/>
        </w:rPr>
        <w:t>有限公司</w:t>
      </w:r>
      <w:r w:rsidR="002935B6">
        <w:rPr>
          <w:rFonts w:ascii="宋体" w:hAnsi="宋体" w:hint="eastAsia"/>
          <w:b/>
          <w:bCs/>
          <w:sz w:val="20"/>
          <w:u w:val="single"/>
        </w:rPr>
        <w:t>2021</w:t>
      </w:r>
      <w:r w:rsidR="00C80CF4">
        <w:rPr>
          <w:rFonts w:ascii="宋体" w:hAnsi="宋体" w:hint="eastAsia"/>
          <w:b/>
          <w:bCs/>
          <w:sz w:val="20"/>
          <w:u w:val="single"/>
        </w:rPr>
        <w:t>年度</w:t>
      </w:r>
      <w:r w:rsidR="002935B6">
        <w:rPr>
          <w:rFonts w:ascii="宋体" w:hAnsi="宋体" w:hint="eastAsia"/>
          <w:b/>
          <w:bCs/>
          <w:sz w:val="20"/>
          <w:u w:val="single"/>
        </w:rPr>
        <w:t>仓储及转仓</w:t>
      </w:r>
      <w:r w:rsidR="00C80CF4">
        <w:rPr>
          <w:rFonts w:ascii="宋体" w:hAnsi="宋体" w:hint="eastAsia"/>
          <w:b/>
          <w:bCs/>
          <w:sz w:val="20"/>
          <w:u w:val="single"/>
        </w:rPr>
        <w:t>物流</w:t>
      </w:r>
      <w:r>
        <w:rPr>
          <w:rFonts w:ascii="宋体" w:hAnsi="宋体" w:hint="eastAsia"/>
          <w:b/>
          <w:bCs/>
          <w:sz w:val="20"/>
          <w:u w:val="single"/>
        </w:rPr>
        <w:t xml:space="preserve">服务项目 </w:t>
      </w:r>
      <w:r w:rsidR="00C80CF4">
        <w:rPr>
          <w:rFonts w:ascii="宋体" w:hAnsi="宋体"/>
          <w:b/>
          <w:bCs/>
          <w:sz w:val="20"/>
          <w:u w:val="single"/>
        </w:rPr>
        <w:t xml:space="preserve">  </w:t>
      </w:r>
      <w:r>
        <w:rPr>
          <w:rFonts w:ascii="宋体" w:hAnsi="宋体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392C6C" w:rsidRPr="00840659" w:rsidTr="009B726B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:rsidR="00392C6C" w:rsidRPr="00126EF2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:rsidR="00392C6C" w:rsidRPr="00126EF2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392C6C" w:rsidRPr="00840659" w:rsidTr="009B726B">
        <w:trPr>
          <w:trHeight w:val="523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392C6C" w:rsidRPr="00840659" w:rsidTr="009B726B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92C6C" w:rsidRPr="00120DCE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392C6C" w:rsidRPr="00840659" w:rsidTr="00392C6C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392C6C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392C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P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92C6C" w:rsidRPr="00835701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392C6C" w:rsidRPr="00840659" w:rsidTr="009B726B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392C6C" w:rsidRPr="00840659" w:rsidTr="009B726B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58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392C6C" w:rsidRPr="009745D6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392C6C" w:rsidRPr="00840659" w:rsidTr="009B726B">
        <w:trPr>
          <w:trHeight w:val="977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991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A75D5" w:rsidRDefault="00C802A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39596F" w:rsidRDefault="0039596F">
      <w:pPr>
        <w:jc w:val="center"/>
        <w:rPr>
          <w:sz w:val="36"/>
          <w:szCs w:val="36"/>
        </w:rPr>
      </w:pPr>
    </w:p>
    <w:p w:rsidR="0039596F" w:rsidRDefault="0039596F">
      <w:pPr>
        <w:jc w:val="center"/>
        <w:rPr>
          <w:sz w:val="36"/>
          <w:szCs w:val="36"/>
        </w:rPr>
      </w:pPr>
    </w:p>
    <w:p w:rsidR="000A75D5" w:rsidRDefault="00C802A3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邮箱：</w:t>
      </w:r>
    </w:p>
    <w:p w:rsidR="00C80CF4" w:rsidRDefault="00C80CF4">
      <w:pPr>
        <w:rPr>
          <w:b/>
          <w:sz w:val="28"/>
        </w:rPr>
      </w:pP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A75D5" w:rsidRDefault="00C802A3" w:rsidP="00C80CF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  </w:t>
      </w:r>
      <w:r w:rsidR="002935B6">
        <w:rPr>
          <w:rFonts w:hint="eastAsia"/>
          <w:sz w:val="28"/>
          <w:u w:val="single"/>
        </w:rPr>
        <w:t>武汉</w:t>
      </w:r>
      <w:r>
        <w:rPr>
          <w:rFonts w:hint="eastAsia"/>
          <w:sz w:val="28"/>
          <w:u w:val="single"/>
        </w:rPr>
        <w:t>统一</w:t>
      </w:r>
      <w:r w:rsidR="00C80CF4">
        <w:rPr>
          <w:rFonts w:hint="eastAsia"/>
          <w:sz w:val="28"/>
          <w:u w:val="single"/>
        </w:rPr>
        <w:t>企业</w:t>
      </w:r>
      <w:r w:rsidR="002935B6">
        <w:rPr>
          <w:rFonts w:hint="eastAsia"/>
          <w:sz w:val="28"/>
          <w:u w:val="single"/>
        </w:rPr>
        <w:t>食品</w:t>
      </w:r>
      <w:r w:rsidR="00C80CF4">
        <w:rPr>
          <w:rFonts w:hint="eastAsia"/>
          <w:sz w:val="28"/>
          <w:u w:val="single"/>
        </w:rPr>
        <w:t>有限公司</w:t>
      </w:r>
      <w:r w:rsidR="002935B6">
        <w:rPr>
          <w:rFonts w:hint="eastAsia"/>
          <w:sz w:val="28"/>
          <w:u w:val="single"/>
        </w:rPr>
        <w:t>2021</w:t>
      </w:r>
      <w:r w:rsidR="00C80CF4">
        <w:rPr>
          <w:rFonts w:hint="eastAsia"/>
          <w:sz w:val="28"/>
          <w:u w:val="single"/>
        </w:rPr>
        <w:t>年度</w:t>
      </w:r>
      <w:r w:rsidR="002935B6">
        <w:rPr>
          <w:rFonts w:hint="eastAsia"/>
          <w:sz w:val="28"/>
          <w:u w:val="single"/>
        </w:rPr>
        <w:t>仓储及转仓</w:t>
      </w:r>
      <w:r w:rsidR="00C80CF4">
        <w:rPr>
          <w:rFonts w:hint="eastAsia"/>
          <w:sz w:val="28"/>
          <w:u w:val="single"/>
        </w:rPr>
        <w:t>物流</w:t>
      </w:r>
      <w:r>
        <w:rPr>
          <w:rFonts w:hint="eastAsia"/>
          <w:sz w:val="28"/>
          <w:u w:val="single"/>
        </w:rPr>
        <w:t>服务项目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B834F1">
        <w:rPr>
          <w:rFonts w:hint="eastAsia"/>
          <w:sz w:val="28"/>
        </w:rPr>
        <w:t>武汉</w:t>
      </w:r>
      <w:r>
        <w:rPr>
          <w:rFonts w:hint="eastAsia"/>
          <w:b/>
          <w:sz w:val="28"/>
        </w:rPr>
        <w:t>统一企业</w:t>
      </w:r>
      <w:r w:rsidR="00B834F1">
        <w:rPr>
          <w:rFonts w:hint="eastAsia"/>
          <w:b/>
          <w:sz w:val="28"/>
        </w:rPr>
        <w:t>食品</w:t>
      </w:r>
      <w:r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C802A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0A75D5" w:rsidRDefault="000A75D5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0A75D5" w:rsidRDefault="000A75D5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847" w:rsidRDefault="006F0847" w:rsidP="000A75D5">
      <w:r>
        <w:separator/>
      </w:r>
    </w:p>
  </w:endnote>
  <w:endnote w:type="continuationSeparator" w:id="1">
    <w:p w:rsidR="006F0847" w:rsidRDefault="006F0847" w:rsidP="000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C802A3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D7E8E">
      <w:rPr>
        <w:sz w:val="20"/>
      </w:rPr>
      <w:fldChar w:fldCharType="begin"/>
    </w:r>
    <w:r>
      <w:rPr>
        <w:sz w:val="20"/>
      </w:rPr>
      <w:instrText xml:space="preserve"> page </w:instrText>
    </w:r>
    <w:r w:rsidR="008D7E8E">
      <w:rPr>
        <w:sz w:val="20"/>
      </w:rPr>
      <w:fldChar w:fldCharType="separate"/>
    </w:r>
    <w:r w:rsidR="005B6E1F">
      <w:rPr>
        <w:noProof/>
        <w:sz w:val="20"/>
      </w:rPr>
      <w:t>2</w:t>
    </w:r>
    <w:r w:rsidR="008D7E8E">
      <w:rPr>
        <w:sz w:val="20"/>
      </w:rPr>
      <w:fldChar w:fldCharType="end"/>
    </w:r>
    <w:r>
      <w:rPr>
        <w:sz w:val="20"/>
      </w:rPr>
      <w:t xml:space="preserve"> / </w:t>
    </w:r>
    <w:r w:rsidR="008D7E8E">
      <w:rPr>
        <w:sz w:val="20"/>
      </w:rPr>
      <w:fldChar w:fldCharType="begin"/>
    </w:r>
    <w:r>
      <w:rPr>
        <w:sz w:val="20"/>
      </w:rPr>
      <w:instrText xml:space="preserve"> numpages </w:instrText>
    </w:r>
    <w:r w:rsidR="008D7E8E">
      <w:rPr>
        <w:sz w:val="20"/>
      </w:rPr>
      <w:fldChar w:fldCharType="separate"/>
    </w:r>
    <w:r w:rsidR="005B6E1F">
      <w:rPr>
        <w:noProof/>
        <w:sz w:val="20"/>
      </w:rPr>
      <w:t>3</w:t>
    </w:r>
    <w:r w:rsidR="008D7E8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847" w:rsidRDefault="006F0847" w:rsidP="000A75D5">
      <w:r>
        <w:separator/>
      </w:r>
    </w:p>
  </w:footnote>
  <w:footnote w:type="continuationSeparator" w:id="1">
    <w:p w:rsidR="006F0847" w:rsidRDefault="006F0847" w:rsidP="000A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Pr="0039596F" w:rsidRDefault="000A75D5" w:rsidP="0039596F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2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6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7">
    <w:nsid w:val="30514EA0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1BC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64B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5BB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8B1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E1F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847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E8E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364"/>
    <w:rsid w:val="00A504F4"/>
    <w:rsid w:val="00A50683"/>
    <w:rsid w:val="00A50728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0A75D5"/>
    <w:pPr>
      <w:jc w:val="left"/>
    </w:pPr>
  </w:style>
  <w:style w:type="paragraph" w:styleId="a5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0A75D5"/>
    <w:rPr>
      <w:sz w:val="18"/>
      <w:szCs w:val="18"/>
    </w:rPr>
  </w:style>
  <w:style w:type="paragraph" w:styleId="a9">
    <w:name w:val="footer"/>
    <w:basedOn w:val="a"/>
    <w:link w:val="Char0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0A75D5"/>
    <w:rPr>
      <w:b/>
      <w:bCs/>
    </w:rPr>
  </w:style>
  <w:style w:type="character" w:styleId="ae">
    <w:name w:val="page number"/>
    <w:basedOn w:val="a0"/>
    <w:qFormat/>
    <w:rsid w:val="000A75D5"/>
  </w:style>
  <w:style w:type="character" w:styleId="af">
    <w:name w:val="Hyperlink"/>
    <w:basedOn w:val="a0"/>
    <w:rsid w:val="000A75D5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1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0A75D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0A75D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ianxiu@pec.com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83</TotalTime>
  <Pages>3</Pages>
  <Words>370</Words>
  <Characters>2115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8</cp:revision>
  <cp:lastPrinted>2017-11-14T01:02:00Z</cp:lastPrinted>
  <dcterms:created xsi:type="dcterms:W3CDTF">2020-11-03T06:46:00Z</dcterms:created>
  <dcterms:modified xsi:type="dcterms:W3CDTF">2020-11-06T02:49:00Z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