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CB5" w:rsidRDefault="001510B4" w:rsidP="005973F6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F30CB5" w:rsidRDefault="005D43D8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杭州</w:t>
      </w:r>
      <w:r w:rsidR="001510B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</w:t>
      </w:r>
      <w:r w:rsidR="001510B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污水在线检测设备运维服务项目 </w:t>
      </w:r>
      <w:r w:rsidR="001510B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F30CB5" w:rsidRDefault="001510B4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:rsidR="00F30CB5" w:rsidRDefault="001510B4" w:rsidP="008C6777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5D43D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5D43D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5D43D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5D43D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5D43D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（二年）</w:t>
      </w:r>
    </w:p>
    <w:p w:rsidR="00F30CB5" w:rsidRDefault="001510B4" w:rsidP="008C6777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5D43D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杭州大江东产业集聚区三丰路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301号</w:t>
      </w:r>
    </w:p>
    <w:p w:rsidR="00F30CB5" w:rsidRDefault="001510B4" w:rsidP="008C6777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5D43D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杭州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统一污水在线检测设备运维服务，含COD、氨氮、总磷、总氮及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数采仪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等在线设备。</w:t>
      </w:r>
    </w:p>
    <w:p w:rsidR="00F30CB5" w:rsidRDefault="001510B4" w:rsidP="008C6777">
      <w:pPr>
        <w:tabs>
          <w:tab w:val="left" w:pos="57"/>
        </w:tabs>
        <w:adjustRightInd w:val="0"/>
        <w:snapToGrid w:val="0"/>
        <w:ind w:leftChars="228" w:left="1199" w:hangingChars="300" w:hanging="7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8C6777">
        <w:rPr>
          <w:rFonts w:ascii="微软雅黑" w:eastAsia="微软雅黑" w:hAnsi="微软雅黑" w:cs="微软雅黑" w:hint="eastAsia"/>
          <w:sz w:val="24"/>
        </w:rPr>
        <w:t>对</w:t>
      </w:r>
      <w:r w:rsidR="005D43D8">
        <w:rPr>
          <w:rFonts w:ascii="微软雅黑" w:eastAsia="微软雅黑" w:hAnsi="微软雅黑" w:cs="微软雅黑" w:hint="eastAsia"/>
          <w:sz w:val="24"/>
        </w:rPr>
        <w:t>杭州</w:t>
      </w:r>
      <w:r w:rsidR="008C6777">
        <w:rPr>
          <w:rFonts w:ascii="微软雅黑" w:eastAsia="微软雅黑" w:hAnsi="微软雅黑" w:cs="微软雅黑" w:hint="eastAsia"/>
          <w:sz w:val="24"/>
        </w:rPr>
        <w:t>统一污水在线设备运维服务</w:t>
      </w:r>
      <w:r w:rsidR="008C6777">
        <w:rPr>
          <w:rFonts w:ascii="微软雅黑" w:eastAsia="微软雅黑" w:hAnsi="微软雅黑" w:cs="微软雅黑"/>
          <w:sz w:val="24"/>
        </w:rPr>
        <w:t xml:space="preserve"> </w:t>
      </w:r>
    </w:p>
    <w:p w:rsidR="00F30CB5" w:rsidRDefault="001510B4" w:rsidP="008C6777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 0元；履约保证金 0 元，具体以招标说明书为准。</w:t>
      </w:r>
    </w:p>
    <w:p w:rsidR="008C6777" w:rsidRDefault="008C6777" w:rsidP="008C6777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F30CB5" w:rsidRDefault="001510B4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:rsidR="00F30CB5" w:rsidRDefault="001510B4" w:rsidP="008C677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</w:t>
      </w:r>
      <w:r w:rsidR="008C6777" w:rsidRPr="008C677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环境监测系统、环境治理、环境咨询、环保设备/仪器、水处理设备/仪器、技术服务、咨询等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:rsidR="00F30CB5" w:rsidRDefault="008C6777" w:rsidP="008C677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1510B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、公司成立时间在2年以上（含），且具备污水在线检测设备维护运维服务营业范围2年以上（含）；</w:t>
      </w:r>
    </w:p>
    <w:p w:rsidR="008C6777" w:rsidRPr="008C6777" w:rsidRDefault="008C6777" w:rsidP="008C677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F30CB5" w:rsidRDefault="001510B4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:rsidR="005973F6" w:rsidRPr="008347F2" w:rsidRDefault="005973F6" w:rsidP="005973F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5973F6" w:rsidRPr="008347F2" w:rsidRDefault="005973F6" w:rsidP="005973F6">
      <w:pPr>
        <w:pStyle w:val="ab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5973F6" w:rsidRPr="008347F2" w:rsidRDefault="005973F6" w:rsidP="005973F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5973F6" w:rsidRDefault="005973F6" w:rsidP="005973F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28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3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日17时</w:t>
      </w:r>
      <w:proofErr w:type="gramStart"/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5973F6" w:rsidRDefault="005973F6" w:rsidP="005973F6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E、以上各类证书、证明材料复印件加盖公章，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扫描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审核；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5973F6" w:rsidRPr="00F91EF0" w:rsidRDefault="005973F6" w:rsidP="005973F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F30CB5" w:rsidRDefault="001510B4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:rsidR="00F30CB5" w:rsidRDefault="001510B4" w:rsidP="008C677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A、资质初审合格后，将统一安排参与招投标工作。</w:t>
      </w:r>
    </w:p>
    <w:p w:rsidR="00F30CB5" w:rsidRDefault="001510B4" w:rsidP="008C677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 w:rsidR="00F30CB5" w:rsidRDefault="00F30CB5" w:rsidP="008C677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F30CB5" w:rsidRDefault="001510B4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F30CB5" w:rsidRDefault="001510B4" w:rsidP="008C677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F30CB5" w:rsidRDefault="001510B4" w:rsidP="008C677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F30CB5" w:rsidRDefault="00F30CB5" w:rsidP="008C677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F30CB5">
          <w:headerReference w:type="default" r:id="rId7"/>
          <w:footerReference w:type="default" r:id="rId8"/>
          <w:footerReference w:type="first" r:id="rId9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:rsidR="00F30CB5" w:rsidRDefault="001510B4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 报名表 </w:t>
      </w:r>
    </w:p>
    <w:p w:rsidR="00F30CB5" w:rsidRDefault="001510B4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 w:rsidR="005D43D8">
        <w:rPr>
          <w:rFonts w:ascii="宋体" w:hAnsi="宋体" w:hint="eastAsia"/>
          <w:bCs/>
          <w:sz w:val="20"/>
          <w:szCs w:val="24"/>
          <w:u w:val="single"/>
        </w:rPr>
        <w:t>杭州</w:t>
      </w:r>
      <w:r>
        <w:rPr>
          <w:rFonts w:ascii="宋体" w:hAnsi="宋体" w:hint="eastAsia"/>
          <w:bCs/>
          <w:sz w:val="20"/>
          <w:szCs w:val="24"/>
          <w:u w:val="single"/>
        </w:rPr>
        <w:t>统一</w:t>
      </w:r>
      <w:r w:rsidR="005D43D8">
        <w:rPr>
          <w:rFonts w:ascii="宋体" w:hAnsi="宋体" w:hint="eastAsia"/>
          <w:bCs/>
          <w:sz w:val="20"/>
          <w:szCs w:val="24"/>
          <w:u w:val="single"/>
        </w:rPr>
        <w:t>2021</w:t>
      </w:r>
      <w:r w:rsidR="008C6777">
        <w:rPr>
          <w:rFonts w:ascii="宋体" w:hAnsi="宋体" w:hint="eastAsia"/>
          <w:bCs/>
          <w:sz w:val="20"/>
          <w:szCs w:val="24"/>
          <w:u w:val="single"/>
        </w:rPr>
        <w:t>-2022</w:t>
      </w:r>
      <w:r>
        <w:rPr>
          <w:rFonts w:ascii="宋体" w:hAnsi="宋体" w:hint="eastAsia"/>
          <w:bCs/>
          <w:sz w:val="20"/>
          <w:szCs w:val="24"/>
          <w:u w:val="single"/>
        </w:rPr>
        <w:t>年度污水在线检测设备运维服务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F30CB5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F30CB5" w:rsidRDefault="001510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F30CB5" w:rsidRDefault="001510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F30CB5">
        <w:trPr>
          <w:trHeight w:val="523"/>
        </w:trPr>
        <w:tc>
          <w:tcPr>
            <w:tcW w:w="534" w:type="dxa"/>
            <w:vMerge w:val="restart"/>
            <w:vAlign w:val="center"/>
          </w:tcPr>
          <w:p w:rsidR="00F30CB5" w:rsidRDefault="001510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F30CB5">
        <w:trPr>
          <w:trHeight w:val="559"/>
        </w:trPr>
        <w:tc>
          <w:tcPr>
            <w:tcW w:w="534" w:type="dxa"/>
            <w:vMerge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30CB5">
        <w:trPr>
          <w:trHeight w:val="559"/>
        </w:trPr>
        <w:tc>
          <w:tcPr>
            <w:tcW w:w="534" w:type="dxa"/>
            <w:vMerge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30CB5">
        <w:trPr>
          <w:trHeight w:val="540"/>
        </w:trPr>
        <w:tc>
          <w:tcPr>
            <w:tcW w:w="534" w:type="dxa"/>
            <w:vMerge w:val="restart"/>
            <w:vAlign w:val="center"/>
          </w:tcPr>
          <w:p w:rsidR="00F30CB5" w:rsidRDefault="001510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F30CB5" w:rsidRDefault="001510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F30CB5">
        <w:trPr>
          <w:trHeight w:val="540"/>
        </w:trPr>
        <w:tc>
          <w:tcPr>
            <w:tcW w:w="534" w:type="dxa"/>
            <w:vMerge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30CB5">
        <w:trPr>
          <w:trHeight w:val="540"/>
        </w:trPr>
        <w:tc>
          <w:tcPr>
            <w:tcW w:w="534" w:type="dxa"/>
            <w:vMerge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30CB5">
        <w:trPr>
          <w:trHeight w:val="540"/>
        </w:trPr>
        <w:tc>
          <w:tcPr>
            <w:tcW w:w="534" w:type="dxa"/>
            <w:vMerge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30CB5">
        <w:trPr>
          <w:trHeight w:val="540"/>
        </w:trPr>
        <w:tc>
          <w:tcPr>
            <w:tcW w:w="534" w:type="dxa"/>
            <w:vMerge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F30CB5">
        <w:trPr>
          <w:trHeight w:val="540"/>
        </w:trPr>
        <w:tc>
          <w:tcPr>
            <w:tcW w:w="534" w:type="dxa"/>
            <w:vMerge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30CB5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F30CB5" w:rsidRDefault="001510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 w:rsidR="00F30CB5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F30CB5" w:rsidRDefault="001510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F30CB5" w:rsidRDefault="001510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F30CB5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F30CB5" w:rsidRDefault="001510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F30CB5" w:rsidRDefault="001510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F30CB5" w:rsidRDefault="001510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F30CB5">
        <w:trPr>
          <w:trHeight w:val="405"/>
        </w:trPr>
        <w:tc>
          <w:tcPr>
            <w:tcW w:w="2093" w:type="dxa"/>
            <w:gridSpan w:val="2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F30CB5">
        <w:trPr>
          <w:trHeight w:val="405"/>
        </w:trPr>
        <w:tc>
          <w:tcPr>
            <w:tcW w:w="2093" w:type="dxa"/>
            <w:gridSpan w:val="2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F30CB5" w:rsidRDefault="00F30CB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F30CB5" w:rsidRDefault="00F30CB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F30CB5" w:rsidRDefault="00F30CB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30CB5">
        <w:trPr>
          <w:trHeight w:val="405"/>
        </w:trPr>
        <w:tc>
          <w:tcPr>
            <w:tcW w:w="2093" w:type="dxa"/>
            <w:gridSpan w:val="2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F30CB5">
        <w:trPr>
          <w:trHeight w:val="405"/>
        </w:trPr>
        <w:tc>
          <w:tcPr>
            <w:tcW w:w="2093" w:type="dxa"/>
            <w:gridSpan w:val="2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F30CB5" w:rsidRDefault="00F30CB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F30CB5" w:rsidRDefault="00F30CB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F30CB5" w:rsidRDefault="00F30CB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30CB5">
        <w:trPr>
          <w:trHeight w:val="405"/>
        </w:trPr>
        <w:tc>
          <w:tcPr>
            <w:tcW w:w="2093" w:type="dxa"/>
            <w:gridSpan w:val="2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F30CB5">
        <w:trPr>
          <w:trHeight w:val="405"/>
        </w:trPr>
        <w:tc>
          <w:tcPr>
            <w:tcW w:w="2093" w:type="dxa"/>
            <w:gridSpan w:val="2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F30CB5" w:rsidRDefault="00F30CB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F30CB5" w:rsidRDefault="00F30CB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F30CB5" w:rsidRDefault="00F30CB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30CB5">
        <w:trPr>
          <w:trHeight w:val="405"/>
        </w:trPr>
        <w:tc>
          <w:tcPr>
            <w:tcW w:w="2093" w:type="dxa"/>
            <w:gridSpan w:val="2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F30CB5">
        <w:trPr>
          <w:trHeight w:val="405"/>
        </w:trPr>
        <w:tc>
          <w:tcPr>
            <w:tcW w:w="2093" w:type="dxa"/>
            <w:gridSpan w:val="2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30CB5">
        <w:trPr>
          <w:trHeight w:val="458"/>
        </w:trPr>
        <w:tc>
          <w:tcPr>
            <w:tcW w:w="2093" w:type="dxa"/>
            <w:gridSpan w:val="2"/>
            <w:vAlign w:val="center"/>
          </w:tcPr>
          <w:p w:rsidR="00F30CB5" w:rsidRDefault="001510B4">
            <w:pPr>
              <w:rPr>
                <w:bCs/>
                <w:sz w:val="18"/>
                <w:szCs w:val="18"/>
              </w:rPr>
            </w:pPr>
            <w:proofErr w:type="gramStart"/>
            <w:r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</w:t>
            </w:r>
            <w:r>
              <w:rPr>
                <w:rFonts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F30CB5" w:rsidRDefault="001510B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</w:t>
            </w:r>
            <w:r>
              <w:rPr>
                <w:rFonts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F30CB5">
        <w:trPr>
          <w:trHeight w:val="457"/>
        </w:trPr>
        <w:tc>
          <w:tcPr>
            <w:tcW w:w="2093" w:type="dxa"/>
            <w:gridSpan w:val="2"/>
            <w:vAlign w:val="center"/>
          </w:tcPr>
          <w:p w:rsidR="00F30CB5" w:rsidRDefault="001510B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</w:t>
            </w:r>
            <w:r>
              <w:rPr>
                <w:rFonts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F30CB5" w:rsidRDefault="001510B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F30CB5" w:rsidRDefault="001510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</w:t>
            </w:r>
            <w:r>
              <w:rPr>
                <w:rFonts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F30CB5">
        <w:trPr>
          <w:trHeight w:val="977"/>
        </w:trPr>
        <w:tc>
          <w:tcPr>
            <w:tcW w:w="2093" w:type="dxa"/>
            <w:gridSpan w:val="2"/>
            <w:vAlign w:val="center"/>
          </w:tcPr>
          <w:p w:rsidR="00F30CB5" w:rsidRDefault="001510B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F30CB5" w:rsidRDefault="001510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</w:t>
            </w:r>
            <w:r>
              <w:rPr>
                <w:rFonts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hint="eastAsia"/>
                <w:bCs/>
                <w:sz w:val="18"/>
                <w:szCs w:val="18"/>
              </w:rPr>
              <w:t>□不合格</w:t>
            </w:r>
          </w:p>
        </w:tc>
        <w:tc>
          <w:tcPr>
            <w:tcW w:w="993" w:type="dxa"/>
            <w:gridSpan w:val="2"/>
            <w:vAlign w:val="center"/>
          </w:tcPr>
          <w:p w:rsidR="00F30CB5" w:rsidRDefault="001510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30CB5">
        <w:trPr>
          <w:trHeight w:val="991"/>
        </w:trPr>
        <w:tc>
          <w:tcPr>
            <w:tcW w:w="2093" w:type="dxa"/>
            <w:gridSpan w:val="2"/>
            <w:vAlign w:val="center"/>
          </w:tcPr>
          <w:p w:rsidR="00F30CB5" w:rsidRDefault="001510B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F30CB5" w:rsidRDefault="00F30CB5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F30CB5" w:rsidRDefault="001510B4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:rsidR="00F30CB5" w:rsidRDefault="00F30CB5">
      <w:pPr>
        <w:autoSpaceDE w:val="0"/>
        <w:autoSpaceDN w:val="0"/>
        <w:jc w:val="center"/>
        <w:rPr>
          <w:sz w:val="36"/>
          <w:szCs w:val="36"/>
        </w:rPr>
      </w:pPr>
    </w:p>
    <w:p w:rsidR="00F30CB5" w:rsidRDefault="00F30CB5">
      <w:pPr>
        <w:autoSpaceDE w:val="0"/>
        <w:autoSpaceDN w:val="0"/>
        <w:jc w:val="center"/>
        <w:rPr>
          <w:sz w:val="36"/>
          <w:szCs w:val="36"/>
        </w:rPr>
      </w:pPr>
    </w:p>
    <w:p w:rsidR="00F30CB5" w:rsidRDefault="001510B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:rsidR="00F30CB5" w:rsidRDefault="001510B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F30CB5" w:rsidRDefault="001510B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F30CB5" w:rsidRDefault="001510B4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F30CB5" w:rsidRDefault="001510B4"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 w:rsidR="00F30CB5" w:rsidRDefault="001510B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F30CB5" w:rsidRDefault="001510B4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F30CB5" w:rsidRDefault="001510B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:rsidR="00F30CB5" w:rsidRDefault="001510B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F30CB5" w:rsidRDefault="001510B4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5D43D8">
        <w:rPr>
          <w:rFonts w:hint="eastAsia"/>
          <w:b/>
          <w:bCs/>
          <w:sz w:val="28"/>
          <w:u w:val="single"/>
        </w:rPr>
        <w:t>杭州</w:t>
      </w:r>
      <w:r>
        <w:rPr>
          <w:rFonts w:hint="eastAsia"/>
          <w:b/>
          <w:bCs/>
          <w:sz w:val="28"/>
          <w:u w:val="single"/>
        </w:rPr>
        <w:t>统一企业有限公司</w:t>
      </w:r>
      <w:r w:rsidR="005D43D8">
        <w:rPr>
          <w:rFonts w:hint="eastAsia"/>
          <w:b/>
          <w:bCs/>
          <w:sz w:val="28"/>
          <w:u w:val="single"/>
        </w:rPr>
        <w:t>2021</w:t>
      </w:r>
      <w:r w:rsidR="008C6777">
        <w:rPr>
          <w:rFonts w:hint="eastAsia"/>
          <w:b/>
          <w:bCs/>
          <w:sz w:val="28"/>
          <w:u w:val="single"/>
        </w:rPr>
        <w:t>-2022</w:t>
      </w:r>
      <w:r w:rsidR="008C6777">
        <w:rPr>
          <w:rFonts w:hint="eastAsia"/>
          <w:b/>
          <w:bCs/>
          <w:sz w:val="28"/>
          <w:u w:val="single"/>
        </w:rPr>
        <w:t>年</w:t>
      </w:r>
      <w:r>
        <w:rPr>
          <w:rFonts w:hint="eastAsia"/>
          <w:b/>
          <w:bCs/>
          <w:sz w:val="28"/>
          <w:u w:val="single"/>
        </w:rPr>
        <w:t>污水在线检测设备运维服务项目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:rsidR="00F30CB5" w:rsidRDefault="001510B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  <w:bookmarkStart w:id="0" w:name="_GoBack"/>
      <w:bookmarkEnd w:id="0"/>
    </w:p>
    <w:p w:rsidR="00F30CB5" w:rsidRDefault="001510B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F30CB5" w:rsidRDefault="001510B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F30CB5" w:rsidRDefault="001510B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 w:rsidR="005D43D8">
        <w:rPr>
          <w:rFonts w:hint="eastAsia"/>
          <w:sz w:val="28"/>
          <w:u w:val="single"/>
        </w:rPr>
        <w:t>杭州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:rsidR="00F30CB5" w:rsidRDefault="00F30CB5">
      <w:pPr>
        <w:ind w:firstLine="570"/>
        <w:rPr>
          <w:sz w:val="28"/>
        </w:rPr>
      </w:pPr>
    </w:p>
    <w:p w:rsidR="00F30CB5" w:rsidRDefault="00F30CB5">
      <w:pPr>
        <w:ind w:firstLine="570"/>
        <w:rPr>
          <w:sz w:val="28"/>
        </w:rPr>
      </w:pPr>
    </w:p>
    <w:p w:rsidR="00F30CB5" w:rsidRDefault="001510B4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F30CB5" w:rsidRDefault="001510B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F30CB5" w:rsidRDefault="001510B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F30CB5" w:rsidRDefault="00F30CB5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F30CB5" w:rsidSect="00F30CB5">
      <w:headerReference w:type="default" r:id="rId10"/>
      <w:footerReference w:type="default" r:id="rId11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4CD" w:rsidRDefault="006124CD" w:rsidP="00F30CB5">
      <w:r>
        <w:separator/>
      </w:r>
    </w:p>
  </w:endnote>
  <w:endnote w:type="continuationSeparator" w:id="0">
    <w:p w:rsidR="006124CD" w:rsidRDefault="006124CD" w:rsidP="00F30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CB5" w:rsidRDefault="00F30CB5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CB5" w:rsidRDefault="00F30CB5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CB5" w:rsidRDefault="001510B4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B3298A">
      <w:rPr>
        <w:sz w:val="20"/>
      </w:rPr>
      <w:fldChar w:fldCharType="begin"/>
    </w:r>
    <w:r>
      <w:rPr>
        <w:sz w:val="20"/>
      </w:rPr>
      <w:instrText xml:space="preserve"> page </w:instrText>
    </w:r>
    <w:r w:rsidR="00B3298A">
      <w:rPr>
        <w:sz w:val="20"/>
      </w:rPr>
      <w:fldChar w:fldCharType="separate"/>
    </w:r>
    <w:r w:rsidR="005973F6">
      <w:rPr>
        <w:noProof/>
        <w:sz w:val="20"/>
      </w:rPr>
      <w:t>3</w:t>
    </w:r>
    <w:r w:rsidR="00B3298A">
      <w:rPr>
        <w:sz w:val="20"/>
      </w:rPr>
      <w:fldChar w:fldCharType="end"/>
    </w:r>
    <w:r>
      <w:rPr>
        <w:sz w:val="20"/>
      </w:rPr>
      <w:t xml:space="preserve"> / </w:t>
    </w:r>
    <w:r w:rsidR="00B3298A">
      <w:rPr>
        <w:sz w:val="20"/>
      </w:rPr>
      <w:fldChar w:fldCharType="begin"/>
    </w:r>
    <w:r>
      <w:rPr>
        <w:sz w:val="20"/>
      </w:rPr>
      <w:instrText xml:space="preserve"> numpages </w:instrText>
    </w:r>
    <w:r w:rsidR="00B3298A">
      <w:rPr>
        <w:sz w:val="20"/>
      </w:rPr>
      <w:fldChar w:fldCharType="separate"/>
    </w:r>
    <w:r w:rsidR="005973F6">
      <w:rPr>
        <w:noProof/>
        <w:sz w:val="20"/>
      </w:rPr>
      <w:t>3</w:t>
    </w:r>
    <w:r w:rsidR="00B3298A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4CD" w:rsidRDefault="006124CD" w:rsidP="00F30CB5">
      <w:r>
        <w:separator/>
      </w:r>
    </w:p>
  </w:footnote>
  <w:footnote w:type="continuationSeparator" w:id="0">
    <w:p w:rsidR="006124CD" w:rsidRDefault="006124CD" w:rsidP="00F30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CB5" w:rsidRDefault="00F30CB5">
    <w:pPr>
      <w:pStyle w:val="aa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CB5" w:rsidRDefault="00F30CB5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613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07879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10B4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047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4DD6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5053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2FC5"/>
    <w:rsid w:val="005836DE"/>
    <w:rsid w:val="00586906"/>
    <w:rsid w:val="0059373F"/>
    <w:rsid w:val="00594231"/>
    <w:rsid w:val="00594B3D"/>
    <w:rsid w:val="0059583F"/>
    <w:rsid w:val="00595CE3"/>
    <w:rsid w:val="005973F6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3D8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4CD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0470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6777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0E36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478A"/>
    <w:rsid w:val="00AD5D29"/>
    <w:rsid w:val="00AD6FE3"/>
    <w:rsid w:val="00AD7DD6"/>
    <w:rsid w:val="00AD7E9E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298A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39E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5710E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CB5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C6776B3"/>
    <w:rsid w:val="1F3A4D6E"/>
    <w:rsid w:val="2E194AE1"/>
    <w:rsid w:val="41EC6024"/>
    <w:rsid w:val="45EF3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page number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B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F30CB5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F30CB5"/>
    <w:pPr>
      <w:jc w:val="left"/>
    </w:pPr>
  </w:style>
  <w:style w:type="paragraph" w:styleId="a5">
    <w:name w:val="Body Text Indent"/>
    <w:basedOn w:val="a"/>
    <w:qFormat/>
    <w:rsid w:val="00F30CB5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qFormat/>
    <w:rsid w:val="00F30CB5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F30CB5"/>
    <w:pPr>
      <w:ind w:leftChars="2500" w:left="100"/>
    </w:pPr>
    <w:rPr>
      <w:sz w:val="24"/>
    </w:rPr>
  </w:style>
  <w:style w:type="paragraph" w:styleId="a8">
    <w:name w:val="Balloon Text"/>
    <w:basedOn w:val="a"/>
    <w:semiHidden/>
    <w:qFormat/>
    <w:rsid w:val="00F30CB5"/>
    <w:rPr>
      <w:sz w:val="18"/>
      <w:szCs w:val="18"/>
    </w:rPr>
  </w:style>
  <w:style w:type="paragraph" w:styleId="a9">
    <w:name w:val="footer"/>
    <w:basedOn w:val="a"/>
    <w:link w:val="Char0"/>
    <w:uiPriority w:val="99"/>
    <w:qFormat/>
    <w:rsid w:val="00F30CB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F30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qFormat/>
    <w:rsid w:val="00F30C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F30CB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qFormat/>
    <w:rsid w:val="00F30CB5"/>
    <w:rPr>
      <w:b/>
      <w:bCs/>
    </w:rPr>
  </w:style>
  <w:style w:type="character" w:styleId="ae">
    <w:name w:val="page number"/>
    <w:basedOn w:val="a0"/>
    <w:rsid w:val="00F30CB5"/>
  </w:style>
  <w:style w:type="character" w:styleId="af">
    <w:name w:val="Hyperlink"/>
    <w:basedOn w:val="a0"/>
    <w:qFormat/>
    <w:rsid w:val="00F30CB5"/>
    <w:rPr>
      <w:color w:val="333333"/>
      <w:u w:val="none"/>
    </w:rPr>
  </w:style>
  <w:style w:type="character" w:styleId="af0">
    <w:name w:val="annotation reference"/>
    <w:basedOn w:val="a0"/>
    <w:semiHidden/>
    <w:unhideWhenUsed/>
    <w:qFormat/>
    <w:rsid w:val="00F30CB5"/>
    <w:rPr>
      <w:sz w:val="21"/>
      <w:szCs w:val="21"/>
    </w:rPr>
  </w:style>
  <w:style w:type="paragraph" w:styleId="af1">
    <w:name w:val="List Paragraph"/>
    <w:basedOn w:val="a"/>
    <w:uiPriority w:val="34"/>
    <w:qFormat/>
    <w:rsid w:val="00F30CB5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F30CB5"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qFormat/>
    <w:rsid w:val="00F30CB5"/>
    <w:rPr>
      <w:b/>
      <w:bCs/>
    </w:rPr>
  </w:style>
  <w:style w:type="character" w:customStyle="1" w:styleId="awspan1">
    <w:name w:val="awspan1"/>
    <w:basedOn w:val="a0"/>
    <w:qFormat/>
    <w:rsid w:val="00F30CB5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qFormat/>
    <w:rsid w:val="00F30CB5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20</TotalTime>
  <Pages>3</Pages>
  <Words>299</Words>
  <Characters>1710</Characters>
  <Application>Microsoft Office Word</Application>
  <DocSecurity>0</DocSecurity>
  <Lines>14</Lines>
  <Paragraphs>4</Paragraphs>
  <ScaleCrop>false</ScaleCrop>
  <Company>Kunshan Research Institute,PEC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6</cp:revision>
  <cp:lastPrinted>2017-11-14T01:02:00Z</cp:lastPrinted>
  <dcterms:created xsi:type="dcterms:W3CDTF">2020-08-27T05:16:00Z</dcterms:created>
  <dcterms:modified xsi:type="dcterms:W3CDTF">2020-10-27T08:41:00Z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