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56" w:rsidRPr="000E1787" w:rsidRDefault="00F11256" w:rsidP="00F05B23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850599" w:rsidRDefault="00850599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F735B4" w:rsidRPr="00F735B4" w:rsidRDefault="000A734B" w:rsidP="00ED15CD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福州</w:t>
      </w:r>
      <w:r w:rsidR="001F370E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有限公司</w:t>
      </w:r>
      <w:r w:rsidR="00B835BA">
        <w:rPr>
          <w:rFonts w:ascii="微软雅黑" w:eastAsia="微软雅黑" w:hAnsi="微软雅黑" w:hint="eastAsia"/>
          <w:b/>
          <w:color w:val="333333"/>
          <w:sz w:val="36"/>
          <w:szCs w:val="36"/>
        </w:rPr>
        <w:t>20</w:t>
      </w:r>
      <w:r w:rsidR="00A226AA">
        <w:rPr>
          <w:rFonts w:ascii="微软雅黑" w:eastAsia="微软雅黑" w:hAnsi="微软雅黑" w:hint="eastAsia"/>
          <w:b/>
          <w:color w:val="333333"/>
          <w:sz w:val="36"/>
          <w:szCs w:val="36"/>
        </w:rPr>
        <w:t>20-202</w:t>
      </w:r>
      <w:r w:rsidR="00603DAE">
        <w:rPr>
          <w:rFonts w:ascii="微软雅黑" w:eastAsia="微软雅黑" w:hAnsi="微软雅黑" w:hint="eastAsia"/>
          <w:b/>
          <w:color w:val="333333"/>
          <w:sz w:val="36"/>
          <w:szCs w:val="36"/>
        </w:rPr>
        <w:t>2</w:t>
      </w:r>
      <w:r w:rsidR="00B835BA">
        <w:rPr>
          <w:rFonts w:ascii="微软雅黑" w:eastAsia="微软雅黑" w:hAnsi="微软雅黑" w:hint="eastAsia"/>
          <w:b/>
          <w:color w:val="333333"/>
          <w:sz w:val="36"/>
          <w:szCs w:val="36"/>
        </w:rPr>
        <w:t>年度</w:t>
      </w:r>
      <w:r w:rsidR="00EB316C">
        <w:rPr>
          <w:rFonts w:ascii="微软雅黑" w:eastAsia="微软雅黑" w:hAnsi="微软雅黑" w:hint="eastAsia"/>
          <w:b/>
          <w:color w:val="333333"/>
          <w:sz w:val="36"/>
          <w:szCs w:val="36"/>
        </w:rPr>
        <w:t>保洁绿化</w:t>
      </w:r>
      <w:r w:rsidR="00380F0C">
        <w:rPr>
          <w:rFonts w:ascii="微软雅黑" w:eastAsia="微软雅黑" w:hAnsi="微软雅黑" w:hint="eastAsia"/>
          <w:b/>
          <w:color w:val="333333"/>
          <w:sz w:val="36"/>
          <w:szCs w:val="36"/>
        </w:rPr>
        <w:t>外包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</w:p>
    <w:p w:rsidR="00F11256" w:rsidRPr="000E1787" w:rsidRDefault="00F735B4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="006A7691" w:rsidRPr="000E1787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D74925" w:rsidRPr="000E1787" w:rsidRDefault="00D749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1256" w:rsidRPr="000E1787" w:rsidRDefault="00F11256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E1787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0E1787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467325" w:rsidRPr="000E1787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1256" w:rsidRPr="000E1787" w:rsidRDefault="0005669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 xml:space="preserve">   </w:t>
      </w:r>
      <w:r w:rsidR="00F11256"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2020</w:t>
      </w:r>
      <w:r w:rsidR="00F11256"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01</w:t>
      </w:r>
      <w:r w:rsidR="00F11256"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08</w:t>
      </w:r>
      <w:r w:rsidR="00F11256"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0E1787" w:rsidRDefault="000E1787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1E5111" w:rsidRDefault="001E5111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1E5111" w:rsidRPr="001E5111" w:rsidRDefault="001E5111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Pr="000E1787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10542"/>
      </w:tblGrid>
      <w:tr w:rsidR="00316204" w:rsidRPr="000E1787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B262CC" w:rsidRDefault="00B262CC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B835BA" w:rsidRPr="000E1787" w:rsidRDefault="00B835BA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16204" w:rsidRPr="000E1787" w:rsidRDefault="00F735B4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</w:t>
            </w:r>
            <w:r w:rsidR="00316204"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 w:rsidR="00B835B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</w:tbl>
    <w:p w:rsidR="00B835BA" w:rsidRPr="00583294" w:rsidRDefault="000A734B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福州</w:t>
      </w:r>
      <w:r w:rsidR="001F370E"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B835BA"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7B6F5E"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="00A226AA"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20-202</w:t>
      </w:r>
      <w:r w:rsidR="00603DAE"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B835BA"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年度</w:t>
      </w:r>
      <w:r w:rsidR="00A226AA" w:rsidRPr="00583294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保洁绿化</w:t>
      </w:r>
      <w:r w:rsidR="00561403" w:rsidRPr="00583294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劳务外包</w:t>
      </w:r>
      <w:r w:rsidR="009D1D20" w:rsidRPr="00583294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</w:t>
      </w:r>
      <w:r w:rsidR="00B835BA" w:rsidRPr="00583294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项目 </w:t>
      </w:r>
      <w:r w:rsidR="00B835BA"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:rsidR="00B835BA" w:rsidRPr="00583294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项目概述：</w:t>
      </w:r>
    </w:p>
    <w:p w:rsidR="009D1D20" w:rsidRPr="00583294" w:rsidRDefault="009D1D20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8329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8329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 w:rsidR="00A226AA"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Pr="0058329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3477F7"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Pr="0058329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A226AA"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58329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A226AA"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3477F7"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Pr="0058329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3477F7"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03</w:t>
      </w:r>
      <w:r w:rsidRPr="0058329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A226AA"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 w:rsidRPr="0058329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:rsidR="00126EF2" w:rsidRPr="00583294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3477F7"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福州开发区快安延伸区13号地</w:t>
      </w:r>
    </w:p>
    <w:p w:rsidR="00126EF2" w:rsidRPr="00583294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</w:t>
      </w:r>
      <w:r w:rsidR="00126EF2"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44255E" w:rsidRPr="00583294" w:rsidRDefault="00AF736C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保洁：</w:t>
      </w:r>
      <w:r w:rsidR="00603DAE"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厂区内道路、各区域办公区、会议室、宿舍楼、资材仓库、成品仓库、饮料车间及仓库等区域保洁服务；</w:t>
      </w:r>
    </w:p>
    <w:p w:rsidR="00603DAE" w:rsidRPr="00583294" w:rsidRDefault="00AF736C" w:rsidP="00603DAE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绿化：</w:t>
      </w:r>
      <w:r w:rsidR="0044255E"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厂内</w:t>
      </w:r>
      <w:r w:rsidR="00A226AA"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所有</w:t>
      </w:r>
      <w:proofErr w:type="gramStart"/>
      <w:r w:rsidR="002B3DAD"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区域绿植的</w:t>
      </w:r>
      <w:proofErr w:type="gramEnd"/>
      <w:r w:rsidR="0044255E"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维护。</w:t>
      </w:r>
    </w:p>
    <w:p w:rsidR="00A76839" w:rsidRPr="00583294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</w:p>
    <w:p w:rsidR="00A226AA" w:rsidRPr="00583294" w:rsidRDefault="00A226AA" w:rsidP="00A226AA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1.1人员要求：</w:t>
      </w:r>
    </w:p>
    <w:p w:rsidR="00A226AA" w:rsidRPr="00583294" w:rsidRDefault="00A226AA" w:rsidP="00A226AA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1.1.1年满18周岁-65周岁，身体健康，无传染性疾病、心脏病、高血压和其他影响工作的严重</w:t>
      </w:r>
    </w:p>
    <w:p w:rsidR="00A226AA" w:rsidRPr="00583294" w:rsidRDefault="00A226AA" w:rsidP="00A226AA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疾病或严重的生理和心理缺陷。</w:t>
      </w:r>
    </w:p>
    <w:p w:rsidR="00A226AA" w:rsidRPr="00583294" w:rsidRDefault="00A226AA" w:rsidP="00A226AA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1.1.2外包服务商为所属人员必须投保不低于10万元/人的人身意外商业保险</w:t>
      </w:r>
      <w:r w:rsidR="00A41682"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，进入到生产车间的人员需持有食品行业健康证</w:t>
      </w:r>
      <w:r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A226AA" w:rsidRPr="00583294" w:rsidRDefault="002A609F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1.2其他要求：</w:t>
      </w:r>
    </w:p>
    <w:p w:rsidR="006364F2" w:rsidRPr="00583294" w:rsidRDefault="006364F2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保洁、绿化所用工具、易耗品、肥料、药剂由承包商自行负责。具体项目包括不限于以下：保洁：</w:t>
      </w:r>
    </w:p>
    <w:p w:rsidR="006364F2" w:rsidRPr="00583294" w:rsidRDefault="006364F2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拖布、扫把、拖把、簸箕、洁厕剂、垃圾袋、大盘卷纸、抹布、厕所除味剂、水桶/盆、垃圾清</w:t>
      </w:r>
    </w:p>
    <w:p w:rsidR="006364F2" w:rsidRPr="00583294" w:rsidRDefault="006364F2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运车、洗手液等。绿化养护：水管、剪刀、除草机、灭虫害药品、肥料、刷白石灰等。</w:t>
      </w:r>
    </w:p>
    <w:p w:rsidR="009D1D20" w:rsidRPr="00583294" w:rsidRDefault="00126EF2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6364F2"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**</w:t>
      </w:r>
      <w:r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万元；履约保证金</w:t>
      </w:r>
      <w:r w:rsidR="006364F2"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**</w:t>
      </w:r>
      <w:r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万元，具体以招标说明书为准。</w:t>
      </w:r>
    </w:p>
    <w:p w:rsidR="00B835BA" w:rsidRPr="00583294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26EF2"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2E1741" w:rsidRPr="00583294" w:rsidRDefault="002E1741" w:rsidP="002E174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8329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、有效的营业执照，具备劳务派遣/劳务外包/物业管理/绿化养护/保洁的经营范围；</w:t>
      </w:r>
    </w:p>
    <w:p w:rsidR="002E1741" w:rsidRPr="00583294" w:rsidRDefault="002E1741" w:rsidP="002E174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B、注册资本：≥50万人民币，且可以开具增值税发票；</w:t>
      </w:r>
    </w:p>
    <w:p w:rsidR="00126EF2" w:rsidRPr="00583294" w:rsidRDefault="002E1741" w:rsidP="002E174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C、公司成立时间在1年以上（含），且具备相关营业范围1年以上（含）；</w:t>
      </w:r>
      <w:r w:rsidR="002A609F" w:rsidRPr="0058329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:rsidR="00B835BA" w:rsidRPr="00583294" w:rsidRDefault="00126EF2" w:rsidP="00B835B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B835BA"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、报名方式：</w:t>
      </w:r>
    </w:p>
    <w:p w:rsidR="002E1741" w:rsidRPr="00583294" w:rsidRDefault="002E1741" w:rsidP="002E174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583294">
        <w:rPr>
          <w:rFonts w:ascii="微软雅黑" w:eastAsia="微软雅黑" w:hAnsi="微软雅黑" w:cs="Arial"/>
          <w:kern w:val="0"/>
          <w:sz w:val="24"/>
          <w:szCs w:val="24"/>
        </w:rPr>
        <w:t>A</w:t>
      </w:r>
      <w:r w:rsidRPr="00583294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、联系人：孙女士 </w:t>
      </w:r>
    </w:p>
    <w:p w:rsidR="002E1741" w:rsidRPr="00583294" w:rsidRDefault="002E1741" w:rsidP="002E174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583294">
        <w:rPr>
          <w:rFonts w:ascii="微软雅黑" w:eastAsia="微软雅黑" w:hAnsi="微软雅黑" w:cs="Arial"/>
          <w:kern w:val="0"/>
          <w:sz w:val="24"/>
          <w:szCs w:val="24"/>
        </w:rPr>
        <w:t>B</w:t>
      </w:r>
      <w:r w:rsidRPr="00583294">
        <w:rPr>
          <w:rFonts w:ascii="微软雅黑" w:eastAsia="微软雅黑" w:hAnsi="微软雅黑" w:cs="Arial" w:hint="eastAsia"/>
          <w:kern w:val="0"/>
          <w:sz w:val="24"/>
          <w:szCs w:val="24"/>
        </w:rPr>
        <w:t>、电话：0512-57706297</w:t>
      </w:r>
    </w:p>
    <w:p w:rsidR="002E1741" w:rsidRPr="00583294" w:rsidRDefault="002E1741" w:rsidP="002E174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583294">
        <w:rPr>
          <w:rFonts w:ascii="微软雅黑" w:eastAsia="微软雅黑" w:hAnsi="微软雅黑" w:cs="Arial" w:hint="eastAsia"/>
          <w:kern w:val="0"/>
          <w:sz w:val="24"/>
          <w:szCs w:val="24"/>
        </w:rPr>
        <w:t>C、地址：江苏省昆山市青阳南路301号</w:t>
      </w:r>
    </w:p>
    <w:p w:rsidR="002E1741" w:rsidRPr="00583294" w:rsidRDefault="002E1741" w:rsidP="002E174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b/>
          <w:kern w:val="0"/>
          <w:sz w:val="24"/>
          <w:szCs w:val="24"/>
        </w:rPr>
      </w:pPr>
      <w:r w:rsidRPr="00583294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D、报名时间：2020年 01月08日08时至2020年01月14日17时</w:t>
      </w:r>
      <w:proofErr w:type="gramStart"/>
      <w:r w:rsidRPr="00583294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止</w:t>
      </w:r>
      <w:proofErr w:type="gramEnd"/>
    </w:p>
    <w:p w:rsidR="002E1741" w:rsidRPr="00583294" w:rsidRDefault="002E1741" w:rsidP="002E174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E、所有报名材料加盖公章，快递至我司审核，邮寄的快件单上请注明参与</w:t>
      </w:r>
      <w:r w:rsidRPr="00583294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“福州统一2020-2022年度保洁绿化劳务外包服务项目”</w:t>
      </w:r>
      <w:r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报名材料</w:t>
      </w:r>
    </w:p>
    <w:p w:rsidR="002E1741" w:rsidRPr="00583294" w:rsidRDefault="002E1741" w:rsidP="002E174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F、审核合格后，将由统一公司安排实地评鉴工作。</w:t>
      </w:r>
    </w:p>
    <w:p w:rsidR="002E1741" w:rsidRPr="00583294" w:rsidRDefault="00126EF2" w:rsidP="002E1741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="002E1741" w:rsidRPr="00583294">
        <w:rPr>
          <w:rFonts w:ascii="微软雅黑" w:eastAsia="微软雅黑" w:hAnsi="微软雅黑" w:cs="Arial" w:hint="eastAsia"/>
          <w:b/>
          <w:color w:val="000000"/>
          <w:sz w:val="24"/>
          <w:szCs w:val="24"/>
        </w:rPr>
        <w:t>报名须提供的资料</w:t>
      </w:r>
      <w:r w:rsidR="002E1741" w:rsidRPr="00583294">
        <w:rPr>
          <w:rFonts w:ascii="微软雅黑" w:eastAsia="微软雅黑" w:hAnsi="微软雅黑" w:cs="Arial" w:hint="eastAsia"/>
          <w:color w:val="000000"/>
          <w:sz w:val="24"/>
          <w:szCs w:val="24"/>
        </w:rPr>
        <w:t>：报名资格文件的组成及顺序按照如下要求提供：</w:t>
      </w:r>
    </w:p>
    <w:p w:rsidR="002E1741" w:rsidRPr="00583294" w:rsidRDefault="002E1741" w:rsidP="002E1741">
      <w:pPr>
        <w:pStyle w:val="HTML"/>
        <w:shd w:val="clear" w:color="auto" w:fill="FFFFFF"/>
        <w:tabs>
          <w:tab w:val="clear" w:pos="8244"/>
          <w:tab w:val="clear" w:pos="10076"/>
          <w:tab w:val="left" w:pos="284"/>
          <w:tab w:val="left" w:pos="8080"/>
          <w:tab w:val="left" w:pos="9781"/>
        </w:tabs>
        <w:snapToGrid w:val="0"/>
        <w:spacing w:line="400" w:lineRule="exact"/>
        <w:ind w:leftChars="203" w:left="1134" w:rightChars="-140" w:right="-294" w:hangingChars="295" w:hanging="708"/>
        <w:rPr>
          <w:rFonts w:ascii="微软雅黑" w:eastAsia="微软雅黑" w:hAnsi="微软雅黑" w:cs="Arial"/>
          <w:color w:val="000000"/>
        </w:rPr>
      </w:pPr>
      <w:r w:rsidRPr="00583294">
        <w:rPr>
          <w:rFonts w:ascii="微软雅黑" w:eastAsia="微软雅黑" w:hAnsi="微软雅黑" w:cs="Arial"/>
          <w:color w:val="000000"/>
        </w:rPr>
        <w:t>A</w:t>
      </w:r>
      <w:r w:rsidRPr="00583294">
        <w:rPr>
          <w:rFonts w:ascii="微软雅黑" w:eastAsia="微软雅黑" w:hAnsi="微软雅黑" w:cs="Arial" w:hint="eastAsia"/>
          <w:color w:val="000000"/>
        </w:rPr>
        <w:t>、《服务商报名表》原件;</w:t>
      </w:r>
    </w:p>
    <w:p w:rsidR="002E1741" w:rsidRPr="00583294" w:rsidRDefault="002E1741" w:rsidP="002E1741">
      <w:pPr>
        <w:pStyle w:val="HTML"/>
        <w:shd w:val="clear" w:color="auto" w:fill="FFFFFF"/>
        <w:tabs>
          <w:tab w:val="clear" w:pos="8244"/>
          <w:tab w:val="clear" w:pos="10076"/>
          <w:tab w:val="left" w:pos="284"/>
          <w:tab w:val="left" w:pos="8080"/>
          <w:tab w:val="left" w:pos="9781"/>
        </w:tabs>
        <w:snapToGrid w:val="0"/>
        <w:spacing w:line="400" w:lineRule="exact"/>
        <w:ind w:leftChars="203" w:left="1134" w:rightChars="-140" w:right="-294" w:hangingChars="295" w:hanging="708"/>
        <w:rPr>
          <w:rFonts w:ascii="微软雅黑" w:eastAsia="微软雅黑" w:hAnsi="微软雅黑" w:cs="Arial"/>
          <w:color w:val="000000"/>
        </w:rPr>
      </w:pPr>
      <w:r w:rsidRPr="00583294">
        <w:rPr>
          <w:rFonts w:ascii="微软雅黑" w:eastAsia="微软雅黑" w:hAnsi="微软雅黑" w:cs="Arial"/>
          <w:color w:val="000000"/>
        </w:rPr>
        <w:t>B</w:t>
      </w:r>
      <w:r w:rsidRPr="00583294">
        <w:rPr>
          <w:rFonts w:ascii="微软雅黑" w:eastAsia="微软雅黑" w:hAnsi="微软雅黑" w:cs="Arial" w:hint="eastAsia"/>
          <w:color w:val="000000"/>
        </w:rPr>
        <w:t>、营业执照、税务登记证、组织机构代码证（或三证合一的营业执照）、开户许可证及其他专业资质证书的复印件；</w:t>
      </w:r>
    </w:p>
    <w:p w:rsidR="002E1741" w:rsidRPr="00583294" w:rsidRDefault="002E1741" w:rsidP="002E1741">
      <w:pPr>
        <w:pStyle w:val="HTML"/>
        <w:shd w:val="clear" w:color="auto" w:fill="FFFFFF"/>
        <w:tabs>
          <w:tab w:val="clear" w:pos="8244"/>
          <w:tab w:val="clear" w:pos="10076"/>
          <w:tab w:val="left" w:pos="284"/>
          <w:tab w:val="left" w:pos="8080"/>
          <w:tab w:val="left" w:pos="9781"/>
        </w:tabs>
        <w:snapToGrid w:val="0"/>
        <w:spacing w:line="400" w:lineRule="exact"/>
        <w:ind w:leftChars="203" w:left="1134" w:rightChars="-140" w:right="-294" w:hangingChars="295" w:hanging="708"/>
        <w:rPr>
          <w:rFonts w:ascii="微软雅黑" w:eastAsia="微软雅黑" w:hAnsi="微软雅黑" w:cs="Arial"/>
          <w:color w:val="000000"/>
        </w:rPr>
      </w:pPr>
      <w:r w:rsidRPr="00583294">
        <w:rPr>
          <w:rFonts w:ascii="微软雅黑" w:eastAsia="微软雅黑" w:hAnsi="微软雅黑" w:cs="Arial" w:hint="eastAsia"/>
          <w:color w:val="000000"/>
        </w:rPr>
        <w:t>C、如项目联络人为法人，请附</w:t>
      </w:r>
      <w:r w:rsidRPr="00583294">
        <w:rPr>
          <w:rFonts w:ascii="微软雅黑" w:eastAsia="微软雅黑" w:hAnsi="微软雅黑" w:cs="Arial" w:hint="eastAsia"/>
          <w:b/>
          <w:color w:val="000000"/>
        </w:rPr>
        <w:t>法人身份证复印件</w:t>
      </w:r>
      <w:r w:rsidRPr="00583294">
        <w:rPr>
          <w:rFonts w:ascii="微软雅黑" w:eastAsia="微软雅黑" w:hAnsi="微软雅黑" w:cs="Arial" w:hint="eastAsia"/>
          <w:color w:val="000000"/>
        </w:rPr>
        <w:t>；如项目联络人为其他授权人，请附</w:t>
      </w:r>
      <w:r w:rsidRPr="00583294">
        <w:rPr>
          <w:rFonts w:ascii="微软雅黑" w:eastAsia="微软雅黑" w:hAnsi="微软雅黑" w:cs="Arial" w:hint="eastAsia"/>
          <w:b/>
          <w:color w:val="000000"/>
        </w:rPr>
        <w:t>《授权委托书》原件</w:t>
      </w:r>
      <w:r w:rsidRPr="00583294">
        <w:rPr>
          <w:rFonts w:ascii="微软雅黑" w:eastAsia="微软雅黑" w:hAnsi="微软雅黑" w:cs="Arial" w:hint="eastAsia"/>
          <w:color w:val="000000"/>
        </w:rPr>
        <w:t>、</w:t>
      </w:r>
      <w:r w:rsidRPr="00583294">
        <w:rPr>
          <w:rFonts w:ascii="微软雅黑" w:eastAsia="微软雅黑" w:hAnsi="微软雅黑" w:cs="Arial" w:hint="eastAsia"/>
          <w:b/>
          <w:color w:val="000000"/>
        </w:rPr>
        <w:t>法人及被授权人身份证复印件、被授权人与投标公司的劳动合同复印件</w:t>
      </w:r>
      <w:r w:rsidRPr="00583294">
        <w:rPr>
          <w:rFonts w:ascii="微软雅黑" w:eastAsia="微软雅黑" w:hAnsi="微软雅黑" w:cs="Arial" w:hint="eastAsia"/>
          <w:color w:val="000000"/>
        </w:rPr>
        <w:t>。</w:t>
      </w:r>
    </w:p>
    <w:p w:rsidR="002E1741" w:rsidRPr="00583294" w:rsidRDefault="002E1741" w:rsidP="002E1741">
      <w:pPr>
        <w:pStyle w:val="HTML"/>
        <w:shd w:val="clear" w:color="auto" w:fill="FFFFFF"/>
        <w:tabs>
          <w:tab w:val="clear" w:pos="8244"/>
          <w:tab w:val="clear" w:pos="10076"/>
          <w:tab w:val="left" w:pos="284"/>
          <w:tab w:val="left" w:pos="8080"/>
          <w:tab w:val="left" w:pos="9781"/>
        </w:tabs>
        <w:snapToGrid w:val="0"/>
        <w:spacing w:line="400" w:lineRule="exact"/>
        <w:ind w:leftChars="203" w:left="1134" w:rightChars="-140" w:right="-294" w:hangingChars="295" w:hanging="708"/>
        <w:rPr>
          <w:rFonts w:ascii="微软雅黑" w:eastAsia="微软雅黑" w:hAnsi="微软雅黑" w:cs="Arial"/>
          <w:color w:val="000000"/>
        </w:rPr>
      </w:pPr>
      <w:r w:rsidRPr="00583294">
        <w:rPr>
          <w:rFonts w:ascii="微软雅黑" w:eastAsia="微软雅黑" w:hAnsi="微软雅黑" w:cs="Arial" w:hint="eastAsia"/>
          <w:color w:val="000000"/>
        </w:rPr>
        <w:t>D、若注册地址与办公地址不一致，需提供</w:t>
      </w:r>
      <w:r w:rsidRPr="00583294">
        <w:rPr>
          <w:rFonts w:ascii="微软雅黑" w:eastAsia="微软雅黑" w:hAnsi="微软雅黑" w:cs="Arial" w:hint="eastAsia"/>
          <w:b/>
          <w:color w:val="000000"/>
        </w:rPr>
        <w:t>办公地点之产权资料</w:t>
      </w:r>
      <w:r w:rsidRPr="00583294">
        <w:rPr>
          <w:rFonts w:ascii="微软雅黑" w:eastAsia="微软雅黑" w:hAnsi="微软雅黑" w:cs="Arial" w:hint="eastAsia"/>
          <w:color w:val="000000"/>
        </w:rPr>
        <w:t>（房产证或租赁合同）；</w:t>
      </w:r>
    </w:p>
    <w:p w:rsidR="002E1741" w:rsidRPr="00583294" w:rsidRDefault="002E1741" w:rsidP="002E1741">
      <w:pPr>
        <w:pStyle w:val="HTML"/>
        <w:shd w:val="clear" w:color="auto" w:fill="FFFFFF"/>
        <w:tabs>
          <w:tab w:val="clear" w:pos="8244"/>
          <w:tab w:val="clear" w:pos="10076"/>
          <w:tab w:val="left" w:pos="284"/>
          <w:tab w:val="left" w:pos="8080"/>
          <w:tab w:val="left" w:pos="9781"/>
        </w:tabs>
        <w:snapToGrid w:val="0"/>
        <w:spacing w:line="400" w:lineRule="exact"/>
        <w:ind w:leftChars="203" w:left="1134" w:rightChars="-140" w:right="-294" w:hangingChars="295" w:hanging="708"/>
        <w:rPr>
          <w:rFonts w:ascii="微软雅黑" w:eastAsia="微软雅黑" w:hAnsi="微软雅黑" w:cs="Arial"/>
          <w:color w:val="000000"/>
        </w:rPr>
      </w:pPr>
      <w:r w:rsidRPr="00583294">
        <w:rPr>
          <w:rFonts w:ascii="微软雅黑" w:eastAsia="微软雅黑" w:hAnsi="微软雅黑" w:cs="Arial" w:hint="eastAsia"/>
          <w:color w:val="000000"/>
        </w:rPr>
        <w:t>备注：以上各类证照、材料均需加盖公章（鲜章）。若投标公司所提供资料有虚假情况，一律列入统一企业集团黑名单中。</w:t>
      </w:r>
    </w:p>
    <w:p w:rsidR="00126EF2" w:rsidRPr="00583294" w:rsidRDefault="00126EF2" w:rsidP="002E1741">
      <w:pPr>
        <w:widowControl/>
        <w:shd w:val="clear" w:color="auto" w:fill="FFFFFF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7" w:history="1">
        <w:r w:rsidRPr="00583294">
          <w:rPr>
            <w:rFonts w:ascii="微软雅黑" w:eastAsia="微软雅黑" w:hAnsi="微软雅黑"/>
            <w:b/>
            <w:color w:val="000000"/>
            <w:sz w:val="24"/>
            <w:szCs w:val="24"/>
          </w:rPr>
          <w:t>www.uni-president.com.cn/zhaobiaogonggao.asp</w:t>
        </w:r>
      </w:hyperlink>
      <w:r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9F5628" w:rsidRPr="00583294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Pr="00583294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A、为拓宽服务商沟通、监督的渠道，及时制止、查处违纪违法行为，本公司内</w:t>
      </w:r>
      <w:proofErr w:type="gramStart"/>
      <w:r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9F5628" w:rsidRPr="00583294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583294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5832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Pr="00583294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583294" w:rsidSect="002E1741">
          <w:headerReference w:type="default" r:id="rId8"/>
          <w:footerReference w:type="default" r:id="rId9"/>
          <w:footerReference w:type="first" r:id="rId10"/>
          <w:pgSz w:w="11906" w:h="16838" w:code="9"/>
          <w:pgMar w:top="720" w:right="1133" w:bottom="720" w:left="720" w:header="624" w:footer="675" w:gutter="0"/>
          <w:cols w:space="425"/>
          <w:docGrid w:type="lines" w:linePitch="418"/>
        </w:sectPr>
      </w:pPr>
    </w:p>
    <w:p w:rsidR="00B835BA" w:rsidRPr="00583294" w:rsidRDefault="00B835BA" w:rsidP="00B835BA">
      <w:pPr>
        <w:jc w:val="center"/>
        <w:rPr>
          <w:rFonts w:ascii="微软雅黑" w:eastAsia="微软雅黑" w:hAnsi="微软雅黑"/>
          <w:b/>
          <w:bCs/>
          <w:sz w:val="24"/>
          <w:szCs w:val="24"/>
        </w:rPr>
      </w:pPr>
      <w:r w:rsidRPr="00583294">
        <w:rPr>
          <w:rFonts w:ascii="微软雅黑" w:eastAsia="微软雅黑" w:hAnsi="微软雅黑" w:hint="eastAsia"/>
          <w:b/>
          <w:bCs/>
          <w:sz w:val="24"/>
          <w:szCs w:val="24"/>
        </w:rPr>
        <w:lastRenderedPageBreak/>
        <w:t xml:space="preserve">服务商  报名表 </w:t>
      </w:r>
    </w:p>
    <w:p w:rsidR="00056697" w:rsidRPr="00126EF2" w:rsidRDefault="00B835BA" w:rsidP="00056697">
      <w:pPr>
        <w:wordWrap w:val="0"/>
        <w:jc w:val="right"/>
        <w:rPr>
          <w:b/>
          <w:sz w:val="28"/>
          <w:szCs w:val="28"/>
          <w:u w:val="single"/>
        </w:rPr>
      </w:pPr>
      <w:r w:rsidRPr="00583294">
        <w:rPr>
          <w:rFonts w:ascii="微软雅黑" w:eastAsia="微软雅黑" w:hAnsi="微软雅黑" w:hint="eastAsia"/>
          <w:bCs/>
          <w:sz w:val="24"/>
          <w:szCs w:val="24"/>
        </w:rPr>
        <w:t xml:space="preserve">                      </w:t>
      </w:r>
      <w:r w:rsidR="00056697" w:rsidRPr="00164808">
        <w:rPr>
          <w:rFonts w:ascii="宋体" w:hAnsi="宋体" w:hint="eastAsia"/>
          <w:bCs/>
          <w:sz w:val="20"/>
          <w:szCs w:val="24"/>
        </w:rPr>
        <w:t>引进项目：</w:t>
      </w:r>
      <w:r w:rsidR="00056697">
        <w:rPr>
          <w:rFonts w:ascii="宋体" w:hAnsi="宋体" w:hint="eastAsia"/>
          <w:b/>
          <w:bCs/>
          <w:sz w:val="20"/>
          <w:szCs w:val="24"/>
          <w:u w:val="single"/>
        </w:rPr>
        <w:t>福州统一</w:t>
      </w:r>
      <w:r w:rsidR="00056697">
        <w:rPr>
          <w:rFonts w:ascii="宋体" w:hAnsi="宋体" w:hint="eastAsia"/>
          <w:bCs/>
          <w:sz w:val="20"/>
          <w:szCs w:val="24"/>
          <w:u w:val="single"/>
        </w:rPr>
        <w:t>2020</w:t>
      </w:r>
      <w:r w:rsidR="00056697" w:rsidRPr="00EA26E3">
        <w:rPr>
          <w:rFonts w:ascii="宋体" w:hAnsi="宋体" w:hint="eastAsia"/>
          <w:bCs/>
          <w:sz w:val="20"/>
          <w:szCs w:val="24"/>
          <w:u w:val="single"/>
        </w:rPr>
        <w:t>-2021</w:t>
      </w:r>
      <w:r w:rsidR="00056697">
        <w:rPr>
          <w:rFonts w:ascii="宋体" w:hAnsi="宋体" w:hint="eastAsia"/>
          <w:bCs/>
          <w:sz w:val="20"/>
          <w:szCs w:val="24"/>
          <w:u w:val="single"/>
        </w:rPr>
        <w:t>年度保洁</w:t>
      </w:r>
      <w:r w:rsidR="00056697" w:rsidRPr="00EA26E3">
        <w:rPr>
          <w:rFonts w:ascii="宋体" w:hAnsi="宋体" w:hint="eastAsia"/>
          <w:bCs/>
          <w:sz w:val="20"/>
          <w:szCs w:val="24"/>
          <w:u w:val="single"/>
        </w:rPr>
        <w:t>绿化劳务外包服务项目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056697" w:rsidRPr="00840659" w:rsidTr="00DF1306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056697" w:rsidRPr="00126EF2" w:rsidRDefault="00056697" w:rsidP="00DF1306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056697" w:rsidRPr="00126EF2" w:rsidRDefault="00056697" w:rsidP="00DF1306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056697" w:rsidRPr="00840659" w:rsidTr="00DF1306">
        <w:trPr>
          <w:trHeight w:val="523"/>
        </w:trPr>
        <w:tc>
          <w:tcPr>
            <w:tcW w:w="534" w:type="dxa"/>
            <w:vMerge w:val="restart"/>
            <w:vAlign w:val="center"/>
          </w:tcPr>
          <w:p w:rsidR="00056697" w:rsidRPr="00840659" w:rsidRDefault="00056697" w:rsidP="00DF130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056697" w:rsidRPr="00840659" w:rsidRDefault="00056697" w:rsidP="00DF130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056697" w:rsidRPr="00840659" w:rsidRDefault="00056697" w:rsidP="00DF130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056697" w:rsidRPr="00840659" w:rsidRDefault="00056697" w:rsidP="00DF130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056697" w:rsidRPr="00840659" w:rsidTr="00DF1306">
        <w:trPr>
          <w:trHeight w:val="559"/>
        </w:trPr>
        <w:tc>
          <w:tcPr>
            <w:tcW w:w="534" w:type="dxa"/>
            <w:vMerge/>
            <w:vAlign w:val="center"/>
          </w:tcPr>
          <w:p w:rsidR="00056697" w:rsidRDefault="00056697" w:rsidP="00DF130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56697" w:rsidRPr="00840659" w:rsidRDefault="00056697" w:rsidP="00DF130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056697" w:rsidRPr="00840659" w:rsidRDefault="00056697" w:rsidP="00DF130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056697" w:rsidRPr="00840659" w:rsidRDefault="00056697" w:rsidP="00DF130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56697" w:rsidRPr="00840659" w:rsidTr="00DF1306">
        <w:trPr>
          <w:trHeight w:val="559"/>
        </w:trPr>
        <w:tc>
          <w:tcPr>
            <w:tcW w:w="534" w:type="dxa"/>
            <w:vMerge/>
            <w:vAlign w:val="center"/>
          </w:tcPr>
          <w:p w:rsidR="00056697" w:rsidRDefault="00056697" w:rsidP="00DF130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56697" w:rsidRDefault="00056697" w:rsidP="00DF130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056697" w:rsidRPr="00840659" w:rsidRDefault="00056697" w:rsidP="00DF130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056697" w:rsidRPr="00840659" w:rsidRDefault="00056697" w:rsidP="00DF130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56697" w:rsidRPr="00840659" w:rsidTr="00DF1306">
        <w:trPr>
          <w:trHeight w:val="540"/>
        </w:trPr>
        <w:tc>
          <w:tcPr>
            <w:tcW w:w="534" w:type="dxa"/>
            <w:vMerge w:val="restart"/>
            <w:vAlign w:val="center"/>
          </w:tcPr>
          <w:p w:rsidR="00056697" w:rsidRPr="00840659" w:rsidRDefault="00056697" w:rsidP="00DF130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056697" w:rsidRPr="00840659" w:rsidRDefault="00056697" w:rsidP="00DF130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056697" w:rsidRPr="00840659" w:rsidRDefault="00056697" w:rsidP="00DF130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056697" w:rsidRPr="00120DCE" w:rsidRDefault="00056697" w:rsidP="00DF130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056697" w:rsidRDefault="00056697" w:rsidP="00DF130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056697" w:rsidRPr="00840659" w:rsidRDefault="00056697" w:rsidP="00DF130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056697" w:rsidRPr="00840659" w:rsidTr="00DF1306">
        <w:trPr>
          <w:trHeight w:val="540"/>
        </w:trPr>
        <w:tc>
          <w:tcPr>
            <w:tcW w:w="534" w:type="dxa"/>
            <w:vMerge/>
            <w:vAlign w:val="center"/>
          </w:tcPr>
          <w:p w:rsidR="00056697" w:rsidRDefault="00056697" w:rsidP="00DF130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56697" w:rsidRPr="00840659" w:rsidRDefault="00056697" w:rsidP="00DF130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056697" w:rsidRPr="00840659" w:rsidRDefault="00056697" w:rsidP="00DF130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056697" w:rsidRPr="00840659" w:rsidRDefault="00056697" w:rsidP="00DF130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056697" w:rsidRPr="00840659" w:rsidRDefault="00056697" w:rsidP="00DF130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56697" w:rsidRPr="00840659" w:rsidTr="00DF1306">
        <w:trPr>
          <w:trHeight w:val="540"/>
        </w:trPr>
        <w:tc>
          <w:tcPr>
            <w:tcW w:w="534" w:type="dxa"/>
            <w:vMerge/>
            <w:vAlign w:val="center"/>
          </w:tcPr>
          <w:p w:rsidR="00056697" w:rsidRDefault="00056697" w:rsidP="00DF130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56697" w:rsidRPr="00840659" w:rsidRDefault="00056697" w:rsidP="00DF130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056697" w:rsidRPr="00840659" w:rsidRDefault="00056697" w:rsidP="00DF130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056697" w:rsidRPr="00840659" w:rsidRDefault="00056697" w:rsidP="00DF130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056697" w:rsidRPr="00840659" w:rsidRDefault="00056697" w:rsidP="00DF130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56697" w:rsidRPr="00840659" w:rsidTr="00DF1306">
        <w:trPr>
          <w:trHeight w:val="540"/>
        </w:trPr>
        <w:tc>
          <w:tcPr>
            <w:tcW w:w="534" w:type="dxa"/>
            <w:vMerge/>
            <w:vAlign w:val="center"/>
          </w:tcPr>
          <w:p w:rsidR="00056697" w:rsidRDefault="00056697" w:rsidP="00DF130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56697" w:rsidRPr="00840659" w:rsidRDefault="00056697" w:rsidP="00DF130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056697" w:rsidRPr="00840659" w:rsidRDefault="00056697" w:rsidP="00DF130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056697" w:rsidRPr="00840659" w:rsidRDefault="00056697" w:rsidP="00DF130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056697" w:rsidRPr="00840659" w:rsidRDefault="00056697" w:rsidP="00DF130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56697" w:rsidRPr="00840659" w:rsidTr="00DF1306">
        <w:trPr>
          <w:trHeight w:val="540"/>
        </w:trPr>
        <w:tc>
          <w:tcPr>
            <w:tcW w:w="534" w:type="dxa"/>
            <w:vMerge/>
            <w:vAlign w:val="center"/>
          </w:tcPr>
          <w:p w:rsidR="00056697" w:rsidRDefault="00056697" w:rsidP="00DF130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56697" w:rsidRDefault="00056697" w:rsidP="00DF130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056697" w:rsidRPr="00840659" w:rsidRDefault="00056697" w:rsidP="00DF130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056697" w:rsidRPr="00840659" w:rsidRDefault="00056697" w:rsidP="00DF130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056697" w:rsidRPr="00840659" w:rsidRDefault="00056697" w:rsidP="00DF130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056697" w:rsidRPr="00840659" w:rsidTr="00DF1306">
        <w:trPr>
          <w:trHeight w:val="540"/>
        </w:trPr>
        <w:tc>
          <w:tcPr>
            <w:tcW w:w="534" w:type="dxa"/>
            <w:vMerge/>
            <w:vAlign w:val="center"/>
          </w:tcPr>
          <w:p w:rsidR="00056697" w:rsidRDefault="00056697" w:rsidP="00DF130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56697" w:rsidRPr="00840659" w:rsidRDefault="00056697" w:rsidP="00DF130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056697" w:rsidRPr="00840659" w:rsidRDefault="00056697" w:rsidP="00DF130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056697" w:rsidRPr="00840659" w:rsidRDefault="00056697" w:rsidP="00DF130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056697" w:rsidRPr="00840659" w:rsidRDefault="00056697" w:rsidP="00DF130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56697" w:rsidRPr="00840659" w:rsidTr="00DF1306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056697" w:rsidRPr="00835701" w:rsidRDefault="00056697" w:rsidP="00DF130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056697" w:rsidRPr="00840659" w:rsidTr="00DF1306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056697" w:rsidRPr="00840659" w:rsidRDefault="00056697" w:rsidP="00DF130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056697" w:rsidRPr="00840659" w:rsidRDefault="00056697" w:rsidP="00DF130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056697" w:rsidRPr="00840659" w:rsidTr="00DF1306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056697" w:rsidRDefault="00056697" w:rsidP="00DF130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056697" w:rsidRPr="00840659" w:rsidRDefault="00056697" w:rsidP="00DF130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056697" w:rsidRPr="00840659" w:rsidRDefault="00056697" w:rsidP="00DF130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056697" w:rsidRPr="00840659" w:rsidRDefault="00056697" w:rsidP="00DF130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056697" w:rsidRPr="00840659" w:rsidTr="00DF1306">
        <w:trPr>
          <w:trHeight w:val="405"/>
        </w:trPr>
        <w:tc>
          <w:tcPr>
            <w:tcW w:w="2093" w:type="dxa"/>
            <w:gridSpan w:val="2"/>
            <w:vAlign w:val="center"/>
          </w:tcPr>
          <w:p w:rsidR="00056697" w:rsidRPr="00840659" w:rsidRDefault="00056697" w:rsidP="00DF130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056697" w:rsidRPr="00840659" w:rsidRDefault="00056697" w:rsidP="00DF130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056697" w:rsidRPr="00840659" w:rsidRDefault="00056697" w:rsidP="00DF130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056697" w:rsidRPr="00840659" w:rsidRDefault="00056697" w:rsidP="00DF130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056697" w:rsidRPr="00840659" w:rsidRDefault="00056697" w:rsidP="00DF130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056697" w:rsidRPr="00840659" w:rsidTr="00DF1306">
        <w:trPr>
          <w:trHeight w:val="405"/>
        </w:trPr>
        <w:tc>
          <w:tcPr>
            <w:tcW w:w="2093" w:type="dxa"/>
            <w:gridSpan w:val="2"/>
            <w:vAlign w:val="center"/>
          </w:tcPr>
          <w:p w:rsidR="00056697" w:rsidRPr="00840659" w:rsidRDefault="00056697" w:rsidP="00DF130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056697" w:rsidRPr="00840659" w:rsidRDefault="00056697" w:rsidP="00DF130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056697" w:rsidRPr="00840659" w:rsidRDefault="00056697" w:rsidP="00DF1306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056697" w:rsidRPr="00840659" w:rsidRDefault="00056697" w:rsidP="00DF1306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056697" w:rsidRPr="00840659" w:rsidRDefault="00056697" w:rsidP="00DF1306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056697" w:rsidRPr="00840659" w:rsidTr="00DF1306">
        <w:trPr>
          <w:trHeight w:val="405"/>
        </w:trPr>
        <w:tc>
          <w:tcPr>
            <w:tcW w:w="2093" w:type="dxa"/>
            <w:gridSpan w:val="2"/>
            <w:vAlign w:val="center"/>
          </w:tcPr>
          <w:p w:rsidR="00056697" w:rsidRPr="00840659" w:rsidRDefault="00056697" w:rsidP="00DF130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056697" w:rsidRPr="00840659" w:rsidRDefault="00056697" w:rsidP="00DF130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056697" w:rsidRPr="00840659" w:rsidRDefault="00056697" w:rsidP="00DF130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056697" w:rsidRPr="00840659" w:rsidRDefault="00056697" w:rsidP="00DF130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056697" w:rsidRPr="00840659" w:rsidRDefault="00056697" w:rsidP="00DF130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056697" w:rsidRPr="00840659" w:rsidTr="00DF1306">
        <w:trPr>
          <w:trHeight w:val="405"/>
        </w:trPr>
        <w:tc>
          <w:tcPr>
            <w:tcW w:w="2093" w:type="dxa"/>
            <w:gridSpan w:val="2"/>
            <w:vAlign w:val="center"/>
          </w:tcPr>
          <w:p w:rsidR="00056697" w:rsidRPr="00840659" w:rsidRDefault="00056697" w:rsidP="00DF130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056697" w:rsidRPr="00840659" w:rsidRDefault="00056697" w:rsidP="00DF130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056697" w:rsidRPr="00840659" w:rsidRDefault="00056697" w:rsidP="00DF1306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056697" w:rsidRPr="00840659" w:rsidRDefault="00056697" w:rsidP="00DF1306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056697" w:rsidRPr="00840659" w:rsidRDefault="00056697" w:rsidP="00DF1306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056697" w:rsidRPr="00840659" w:rsidTr="00DF1306">
        <w:trPr>
          <w:trHeight w:val="405"/>
        </w:trPr>
        <w:tc>
          <w:tcPr>
            <w:tcW w:w="2093" w:type="dxa"/>
            <w:gridSpan w:val="2"/>
            <w:vAlign w:val="center"/>
          </w:tcPr>
          <w:p w:rsidR="00056697" w:rsidRPr="00840659" w:rsidRDefault="00056697" w:rsidP="00DF130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056697" w:rsidRPr="00840659" w:rsidRDefault="00056697" w:rsidP="00DF130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056697" w:rsidRPr="00840659" w:rsidRDefault="00056697" w:rsidP="00DF130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056697" w:rsidRPr="00840659" w:rsidRDefault="00056697" w:rsidP="00DF130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056697" w:rsidRPr="00840659" w:rsidRDefault="00056697" w:rsidP="00DF130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056697" w:rsidRPr="00840659" w:rsidTr="00DF1306">
        <w:trPr>
          <w:trHeight w:val="405"/>
        </w:trPr>
        <w:tc>
          <w:tcPr>
            <w:tcW w:w="2093" w:type="dxa"/>
            <w:gridSpan w:val="2"/>
            <w:vAlign w:val="center"/>
          </w:tcPr>
          <w:p w:rsidR="00056697" w:rsidRPr="00840659" w:rsidRDefault="00056697" w:rsidP="00DF130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056697" w:rsidRPr="00840659" w:rsidRDefault="00056697" w:rsidP="00DF130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056697" w:rsidRPr="00840659" w:rsidRDefault="00056697" w:rsidP="00DF1306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056697" w:rsidRPr="00840659" w:rsidRDefault="00056697" w:rsidP="00DF1306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056697" w:rsidRPr="00840659" w:rsidRDefault="00056697" w:rsidP="00DF1306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056697" w:rsidRPr="00840659" w:rsidTr="00DF1306">
        <w:trPr>
          <w:trHeight w:val="405"/>
        </w:trPr>
        <w:tc>
          <w:tcPr>
            <w:tcW w:w="2093" w:type="dxa"/>
            <w:gridSpan w:val="2"/>
            <w:vAlign w:val="center"/>
          </w:tcPr>
          <w:p w:rsidR="00056697" w:rsidRPr="00126EF2" w:rsidRDefault="00056697" w:rsidP="00DF130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056697" w:rsidRPr="00840659" w:rsidRDefault="00056697" w:rsidP="00DF130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056697" w:rsidRPr="00840659" w:rsidRDefault="00056697" w:rsidP="00DF130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056697" w:rsidRPr="00840659" w:rsidRDefault="00056697" w:rsidP="00DF130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056697" w:rsidRPr="00840659" w:rsidRDefault="00056697" w:rsidP="00DF130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056697" w:rsidRPr="00840659" w:rsidTr="00DF1306">
        <w:trPr>
          <w:trHeight w:val="405"/>
        </w:trPr>
        <w:tc>
          <w:tcPr>
            <w:tcW w:w="2093" w:type="dxa"/>
            <w:gridSpan w:val="2"/>
            <w:vAlign w:val="center"/>
          </w:tcPr>
          <w:p w:rsidR="00056697" w:rsidRPr="00126EF2" w:rsidRDefault="00056697" w:rsidP="00DF130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056697" w:rsidRPr="00840659" w:rsidRDefault="00056697" w:rsidP="00DF130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056697" w:rsidRPr="00840659" w:rsidRDefault="00056697" w:rsidP="00DF130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056697" w:rsidRPr="00840659" w:rsidRDefault="00056697" w:rsidP="00DF130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056697" w:rsidRPr="00840659" w:rsidRDefault="00056697" w:rsidP="00DF130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56697" w:rsidRPr="00840659" w:rsidTr="00DF1306">
        <w:trPr>
          <w:trHeight w:val="458"/>
        </w:trPr>
        <w:tc>
          <w:tcPr>
            <w:tcW w:w="2093" w:type="dxa"/>
            <w:gridSpan w:val="2"/>
            <w:vAlign w:val="center"/>
          </w:tcPr>
          <w:p w:rsidR="00056697" w:rsidRPr="00840659" w:rsidRDefault="00056697" w:rsidP="00DF1306">
            <w:pPr>
              <w:rPr>
                <w:bCs/>
                <w:sz w:val="18"/>
                <w:szCs w:val="18"/>
              </w:rPr>
            </w:pPr>
            <w:proofErr w:type="gramStart"/>
            <w:r w:rsidRPr="009745D6"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 w:rsidRPr="009745D6"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056697" w:rsidRPr="009745D6" w:rsidRDefault="00056697" w:rsidP="00DF1306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 w:rsidR="00056697" w:rsidRPr="00840659" w:rsidRDefault="00056697" w:rsidP="00DF1306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056697" w:rsidRPr="00840659" w:rsidRDefault="00056697" w:rsidP="00DF1306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056697" w:rsidRPr="00840659" w:rsidTr="00DF1306">
        <w:trPr>
          <w:trHeight w:val="457"/>
        </w:trPr>
        <w:tc>
          <w:tcPr>
            <w:tcW w:w="2093" w:type="dxa"/>
            <w:gridSpan w:val="2"/>
            <w:vAlign w:val="center"/>
          </w:tcPr>
          <w:p w:rsidR="00056697" w:rsidRPr="00840659" w:rsidRDefault="00056697" w:rsidP="00DF1306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056697" w:rsidRPr="00840659" w:rsidRDefault="00056697" w:rsidP="00DF1306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 w:rsidR="00056697" w:rsidRPr="00840659" w:rsidRDefault="00056697" w:rsidP="00DF1306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056697" w:rsidRPr="00840659" w:rsidRDefault="00056697" w:rsidP="00DF1306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056697" w:rsidRPr="00840659" w:rsidTr="00DF1306">
        <w:trPr>
          <w:trHeight w:val="977"/>
        </w:trPr>
        <w:tc>
          <w:tcPr>
            <w:tcW w:w="2093" w:type="dxa"/>
            <w:gridSpan w:val="2"/>
            <w:vAlign w:val="center"/>
          </w:tcPr>
          <w:p w:rsidR="00056697" w:rsidRPr="00840659" w:rsidRDefault="00056697" w:rsidP="00DF1306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056697" w:rsidRPr="00840659" w:rsidRDefault="00056697" w:rsidP="00DF1306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gridSpan w:val="2"/>
            <w:vAlign w:val="center"/>
          </w:tcPr>
          <w:p w:rsidR="00056697" w:rsidRPr="00840659" w:rsidRDefault="00056697" w:rsidP="00DF130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056697" w:rsidRPr="00840659" w:rsidRDefault="00056697" w:rsidP="00DF130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56697" w:rsidRPr="00840659" w:rsidTr="00DF1306">
        <w:trPr>
          <w:trHeight w:val="991"/>
        </w:trPr>
        <w:tc>
          <w:tcPr>
            <w:tcW w:w="2093" w:type="dxa"/>
            <w:gridSpan w:val="2"/>
            <w:vAlign w:val="center"/>
          </w:tcPr>
          <w:p w:rsidR="00056697" w:rsidRPr="00840659" w:rsidRDefault="00056697" w:rsidP="00DF1306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056697" w:rsidRPr="00840659" w:rsidRDefault="00056697" w:rsidP="00DF1306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056697" w:rsidRDefault="00056697" w:rsidP="00056697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126EF2" w:rsidRPr="00583294" w:rsidRDefault="00B835BA" w:rsidP="00126EF2">
      <w:pPr>
        <w:wordWrap w:val="0"/>
        <w:jc w:val="right"/>
        <w:rPr>
          <w:rFonts w:ascii="微软雅黑" w:eastAsia="微软雅黑" w:hAnsi="微软雅黑"/>
          <w:b/>
          <w:sz w:val="24"/>
          <w:szCs w:val="24"/>
          <w:u w:val="single"/>
        </w:rPr>
      </w:pPr>
      <w:r w:rsidRPr="00583294">
        <w:rPr>
          <w:rFonts w:ascii="微软雅黑" w:eastAsia="微软雅黑" w:hAnsi="微软雅黑" w:hint="eastAsia"/>
          <w:bCs/>
          <w:sz w:val="24"/>
          <w:szCs w:val="24"/>
        </w:rPr>
        <w:lastRenderedPageBreak/>
        <w:t xml:space="preserve">  </w:t>
      </w:r>
    </w:p>
    <w:p w:rsidR="00B835BA" w:rsidRPr="00056697" w:rsidRDefault="00B835BA" w:rsidP="00126EF2">
      <w:pPr>
        <w:jc w:val="center"/>
        <w:rPr>
          <w:rFonts w:ascii="微软雅黑" w:eastAsia="微软雅黑" w:hAnsi="微软雅黑"/>
          <w:bCs/>
          <w:sz w:val="44"/>
          <w:szCs w:val="44"/>
        </w:rPr>
      </w:pPr>
      <w:r w:rsidRPr="00056697">
        <w:rPr>
          <w:rFonts w:ascii="微软雅黑" w:eastAsia="微软雅黑" w:hAnsi="微软雅黑" w:hint="eastAsia"/>
          <w:sz w:val="44"/>
          <w:szCs w:val="44"/>
        </w:rPr>
        <w:t>授权委托书</w:t>
      </w:r>
    </w:p>
    <w:p w:rsidR="00056697" w:rsidRPr="00056697" w:rsidRDefault="00056697" w:rsidP="00056697">
      <w:pPr>
        <w:rPr>
          <w:rFonts w:ascii="微软雅黑" w:eastAsia="微软雅黑" w:hAnsi="微软雅黑"/>
          <w:sz w:val="24"/>
          <w:szCs w:val="24"/>
        </w:rPr>
      </w:pPr>
      <w:r w:rsidRPr="00056697">
        <w:rPr>
          <w:rFonts w:ascii="微软雅黑" w:eastAsia="微软雅黑" w:hAnsi="微软雅黑" w:hint="eastAsia"/>
          <w:sz w:val="24"/>
          <w:szCs w:val="24"/>
        </w:rPr>
        <w:t>授权公司：</w:t>
      </w:r>
    </w:p>
    <w:p w:rsidR="00056697" w:rsidRPr="00056697" w:rsidRDefault="00056697" w:rsidP="00056697">
      <w:pPr>
        <w:rPr>
          <w:rFonts w:ascii="微软雅黑" w:eastAsia="微软雅黑" w:hAnsi="微软雅黑"/>
          <w:sz w:val="24"/>
          <w:szCs w:val="24"/>
        </w:rPr>
      </w:pPr>
      <w:r w:rsidRPr="00056697">
        <w:rPr>
          <w:rFonts w:ascii="微软雅黑" w:eastAsia="微软雅黑" w:hAnsi="微软雅黑" w:hint="eastAsia"/>
          <w:sz w:val="24"/>
          <w:szCs w:val="24"/>
        </w:rPr>
        <w:t xml:space="preserve">法定代表人：                 单位地址： </w:t>
      </w:r>
    </w:p>
    <w:p w:rsidR="00056697" w:rsidRPr="00056697" w:rsidRDefault="00056697" w:rsidP="00056697">
      <w:pPr>
        <w:rPr>
          <w:rFonts w:ascii="微软雅黑" w:eastAsia="微软雅黑" w:hAnsi="微软雅黑"/>
          <w:sz w:val="24"/>
          <w:szCs w:val="24"/>
        </w:rPr>
      </w:pPr>
      <w:r w:rsidRPr="00056697">
        <w:rPr>
          <w:rFonts w:ascii="微软雅黑" w:eastAsia="微软雅黑" w:hAnsi="微软雅黑" w:hint="eastAsia"/>
          <w:sz w:val="24"/>
          <w:szCs w:val="24"/>
        </w:rPr>
        <w:t>手机：</w:t>
      </w:r>
    </w:p>
    <w:p w:rsidR="00056697" w:rsidRPr="00056697" w:rsidRDefault="00056697" w:rsidP="00056697">
      <w:pPr>
        <w:rPr>
          <w:rFonts w:ascii="微软雅黑" w:eastAsia="微软雅黑" w:hAnsi="微软雅黑"/>
          <w:sz w:val="24"/>
          <w:szCs w:val="24"/>
        </w:rPr>
      </w:pPr>
      <w:r w:rsidRPr="00056697">
        <w:rPr>
          <w:rFonts w:ascii="微软雅黑" w:eastAsia="微软雅黑" w:hAnsi="微软雅黑" w:hint="eastAsia"/>
          <w:sz w:val="24"/>
          <w:szCs w:val="24"/>
        </w:rPr>
        <w:t>受托人：                     身份证号码：</w:t>
      </w:r>
    </w:p>
    <w:p w:rsidR="00056697" w:rsidRPr="00056697" w:rsidRDefault="00056697" w:rsidP="00056697">
      <w:pPr>
        <w:rPr>
          <w:rFonts w:ascii="微软雅黑" w:eastAsia="微软雅黑" w:hAnsi="微软雅黑"/>
          <w:sz w:val="24"/>
          <w:szCs w:val="24"/>
        </w:rPr>
      </w:pPr>
      <w:r w:rsidRPr="00056697">
        <w:rPr>
          <w:rFonts w:ascii="微软雅黑" w:eastAsia="微软雅黑" w:hAnsi="微软雅黑" w:hint="eastAsia"/>
          <w:sz w:val="24"/>
          <w:szCs w:val="24"/>
        </w:rPr>
        <w:t xml:space="preserve">手机：      </w:t>
      </w:r>
    </w:p>
    <w:p w:rsidR="00B835BA" w:rsidRPr="00056697" w:rsidRDefault="00056697" w:rsidP="00056697">
      <w:pPr>
        <w:rPr>
          <w:rFonts w:ascii="微软雅黑" w:eastAsia="微软雅黑" w:hAnsi="微软雅黑"/>
          <w:sz w:val="24"/>
          <w:szCs w:val="24"/>
        </w:rPr>
      </w:pPr>
      <w:r w:rsidRPr="00056697">
        <w:rPr>
          <w:rFonts w:ascii="微软雅黑" w:eastAsia="微软雅黑" w:hAnsi="微软雅黑" w:hint="eastAsia"/>
          <w:sz w:val="24"/>
          <w:szCs w:val="24"/>
        </w:rPr>
        <w:t>住址：                       单位及职务：</w:t>
      </w:r>
      <w:r w:rsidR="00B835BA" w:rsidRPr="00056697">
        <w:rPr>
          <w:rFonts w:ascii="微软雅黑" w:eastAsia="微软雅黑" w:hAnsi="微软雅黑" w:hint="eastAsia"/>
          <w:sz w:val="24"/>
          <w:szCs w:val="24"/>
        </w:rPr>
        <w:t xml:space="preserve"> </w:t>
      </w:r>
    </w:p>
    <w:p w:rsidR="00B835BA" w:rsidRPr="00583294" w:rsidRDefault="00B835BA" w:rsidP="00B835BA">
      <w:pPr>
        <w:rPr>
          <w:rFonts w:ascii="微软雅黑" w:eastAsia="微软雅黑" w:hAnsi="微软雅黑"/>
          <w:b/>
          <w:sz w:val="24"/>
          <w:szCs w:val="24"/>
        </w:rPr>
      </w:pPr>
      <w:r w:rsidRPr="00583294">
        <w:rPr>
          <w:rFonts w:ascii="微软雅黑" w:eastAsia="微软雅黑" w:hAnsi="微软雅黑" w:hint="eastAsia"/>
          <w:b/>
          <w:sz w:val="24"/>
          <w:szCs w:val="24"/>
        </w:rPr>
        <w:t>授权事项：</w:t>
      </w:r>
    </w:p>
    <w:p w:rsidR="00B835BA" w:rsidRPr="00583294" w:rsidRDefault="00B835BA" w:rsidP="00B835BA">
      <w:pPr>
        <w:tabs>
          <w:tab w:val="left" w:pos="284"/>
        </w:tabs>
        <w:autoSpaceDE w:val="0"/>
        <w:autoSpaceDN w:val="0"/>
        <w:adjustRightInd w:val="0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  <w:r w:rsidRPr="00583294">
        <w:rPr>
          <w:rFonts w:ascii="微软雅黑" w:eastAsia="微软雅黑" w:hAnsi="微软雅黑" w:hint="eastAsia"/>
          <w:sz w:val="24"/>
          <w:szCs w:val="24"/>
        </w:rPr>
        <w:t>授权受托人代为参加</w:t>
      </w:r>
      <w:r w:rsidRPr="00583294">
        <w:rPr>
          <w:rFonts w:ascii="微软雅黑" w:eastAsia="微软雅黑" w:hAnsi="微软雅黑" w:hint="eastAsia"/>
          <w:sz w:val="24"/>
          <w:szCs w:val="24"/>
          <w:u w:val="single"/>
        </w:rPr>
        <w:t xml:space="preserve"> </w:t>
      </w:r>
      <w:r w:rsidR="000A734B" w:rsidRPr="00583294">
        <w:rPr>
          <w:rFonts w:ascii="微软雅黑" w:eastAsia="微软雅黑" w:hAnsi="微软雅黑" w:hint="eastAsia"/>
          <w:sz w:val="24"/>
          <w:szCs w:val="24"/>
          <w:u w:val="single"/>
        </w:rPr>
        <w:t>福州</w:t>
      </w:r>
      <w:r w:rsidRPr="00583294">
        <w:rPr>
          <w:rFonts w:ascii="微软雅黑" w:eastAsia="微软雅黑" w:hAnsi="微软雅黑" w:hint="eastAsia"/>
          <w:sz w:val="24"/>
          <w:szCs w:val="24"/>
          <w:u w:val="single"/>
        </w:rPr>
        <w:t>统一企业有限公司20</w:t>
      </w:r>
      <w:r w:rsidR="00A12531" w:rsidRPr="00583294">
        <w:rPr>
          <w:rFonts w:ascii="微软雅黑" w:eastAsia="微软雅黑" w:hAnsi="微软雅黑" w:hint="eastAsia"/>
          <w:sz w:val="24"/>
          <w:szCs w:val="24"/>
          <w:u w:val="single"/>
        </w:rPr>
        <w:t>20-202</w:t>
      </w:r>
      <w:r w:rsidR="006364F2" w:rsidRPr="00583294">
        <w:rPr>
          <w:rFonts w:ascii="微软雅黑" w:eastAsia="微软雅黑" w:hAnsi="微软雅黑" w:hint="eastAsia"/>
          <w:sz w:val="24"/>
          <w:szCs w:val="24"/>
          <w:u w:val="single"/>
        </w:rPr>
        <w:t>2</w:t>
      </w:r>
      <w:r w:rsidRPr="00583294">
        <w:rPr>
          <w:rFonts w:ascii="微软雅黑" w:eastAsia="微软雅黑" w:hAnsi="微软雅黑" w:hint="eastAsia"/>
          <w:sz w:val="24"/>
          <w:szCs w:val="24"/>
          <w:u w:val="single"/>
        </w:rPr>
        <w:t>年度</w:t>
      </w:r>
      <w:r w:rsidR="00A12531" w:rsidRPr="00583294">
        <w:rPr>
          <w:rFonts w:ascii="微软雅黑" w:eastAsia="微软雅黑" w:hAnsi="微软雅黑" w:hint="eastAsia"/>
          <w:sz w:val="24"/>
          <w:szCs w:val="24"/>
          <w:u w:val="single"/>
        </w:rPr>
        <w:t>保洁绿化</w:t>
      </w:r>
      <w:r w:rsidRPr="00583294">
        <w:rPr>
          <w:rFonts w:ascii="微软雅黑" w:eastAsia="微软雅黑" w:hAnsi="微软雅黑" w:hint="eastAsia"/>
          <w:sz w:val="24"/>
          <w:szCs w:val="24"/>
          <w:u w:val="single"/>
        </w:rPr>
        <w:t xml:space="preserve">服务 </w:t>
      </w:r>
      <w:r w:rsidRPr="00583294">
        <w:rPr>
          <w:rFonts w:ascii="微软雅黑" w:eastAsia="微软雅黑" w:hAnsi="微软雅黑" w:hint="eastAsia"/>
          <w:sz w:val="24"/>
          <w:szCs w:val="24"/>
        </w:rPr>
        <w:t>项目投标活动。</w:t>
      </w:r>
    </w:p>
    <w:p w:rsidR="00B835BA" w:rsidRPr="00583294" w:rsidRDefault="00B835BA" w:rsidP="00B835BA">
      <w:pPr>
        <w:rPr>
          <w:rFonts w:ascii="微软雅黑" w:eastAsia="微软雅黑" w:hAnsi="微软雅黑"/>
          <w:b/>
          <w:sz w:val="24"/>
          <w:szCs w:val="24"/>
        </w:rPr>
      </w:pPr>
      <w:r w:rsidRPr="00583294">
        <w:rPr>
          <w:rFonts w:ascii="微软雅黑" w:eastAsia="微软雅黑" w:hAnsi="微软雅黑" w:hint="eastAsia"/>
          <w:b/>
          <w:sz w:val="24"/>
          <w:szCs w:val="24"/>
        </w:rPr>
        <w:t>授权范围：</w:t>
      </w:r>
    </w:p>
    <w:p w:rsidR="00B835BA" w:rsidRPr="00583294" w:rsidRDefault="00B835BA" w:rsidP="00B835BA">
      <w:pPr>
        <w:ind w:firstLine="570"/>
        <w:rPr>
          <w:rFonts w:ascii="微软雅黑" w:eastAsia="微软雅黑" w:hAnsi="微软雅黑"/>
          <w:sz w:val="24"/>
          <w:szCs w:val="24"/>
        </w:rPr>
      </w:pPr>
      <w:r w:rsidRPr="00583294">
        <w:rPr>
          <w:rFonts w:ascii="微软雅黑" w:eastAsia="微软雅黑" w:hAnsi="微软雅黑" w:hint="eastAsia"/>
          <w:sz w:val="24"/>
          <w:szCs w:val="24"/>
        </w:rPr>
        <w:t>受托人以授权公司的名义参加</w:t>
      </w:r>
      <w:r w:rsidRPr="00583294">
        <w:rPr>
          <w:rFonts w:ascii="微软雅黑" w:eastAsia="微软雅黑" w:hAnsi="微软雅黑" w:hint="eastAsia"/>
          <w:b/>
          <w:sz w:val="24"/>
          <w:szCs w:val="24"/>
        </w:rPr>
        <w:t>授权</w:t>
      </w:r>
      <w:r w:rsidRPr="00583294">
        <w:rPr>
          <w:rFonts w:ascii="微软雅黑" w:eastAsia="微软雅黑" w:hAnsi="微软雅黑" w:hint="eastAsia"/>
          <w:sz w:val="24"/>
          <w:szCs w:val="24"/>
        </w:rPr>
        <w:t>范围内的投标活动，受托人在该项目中的全部投标活动，包括项目</w:t>
      </w:r>
      <w:r w:rsidR="00ED15CD" w:rsidRPr="00583294">
        <w:rPr>
          <w:rFonts w:ascii="微软雅黑" w:eastAsia="微软雅黑" w:hAnsi="微软雅黑" w:hint="eastAsia"/>
          <w:b/>
          <w:sz w:val="24"/>
          <w:szCs w:val="24"/>
        </w:rPr>
        <w:t>报</w:t>
      </w:r>
      <w:r w:rsidRPr="00583294">
        <w:rPr>
          <w:rFonts w:ascii="微软雅黑" w:eastAsia="微软雅黑" w:hAnsi="微软雅黑" w:hint="eastAsia"/>
          <w:b/>
          <w:sz w:val="24"/>
          <w:szCs w:val="24"/>
        </w:rPr>
        <w:t>价、投标、议价（竞价）、合同商谈、签署</w:t>
      </w:r>
      <w:r w:rsidRPr="00583294">
        <w:rPr>
          <w:rFonts w:ascii="微软雅黑" w:eastAsia="微软雅黑" w:hAnsi="微软雅黑" w:hint="eastAsia"/>
          <w:sz w:val="24"/>
          <w:szCs w:val="24"/>
        </w:rPr>
        <w:t>，均代表委托人的行为，</w:t>
      </w:r>
      <w:r w:rsidRPr="00583294">
        <w:rPr>
          <w:rFonts w:ascii="微软雅黑" w:eastAsia="微软雅黑" w:hAnsi="微软雅黑" w:hint="eastAsia"/>
          <w:b/>
          <w:sz w:val="24"/>
          <w:szCs w:val="24"/>
        </w:rPr>
        <w:t>并予以承认</w:t>
      </w:r>
      <w:r w:rsidRPr="00583294">
        <w:rPr>
          <w:rFonts w:ascii="微软雅黑" w:eastAsia="微软雅黑" w:hAnsi="微软雅黑" w:hint="eastAsia"/>
          <w:sz w:val="24"/>
          <w:szCs w:val="24"/>
        </w:rPr>
        <w:t>。</w:t>
      </w:r>
    </w:p>
    <w:p w:rsidR="00B835BA" w:rsidRPr="00583294" w:rsidRDefault="00B835BA" w:rsidP="00B835BA">
      <w:pPr>
        <w:rPr>
          <w:rFonts w:ascii="微软雅黑" w:eastAsia="微软雅黑" w:hAnsi="微软雅黑"/>
          <w:b/>
          <w:sz w:val="24"/>
          <w:szCs w:val="24"/>
        </w:rPr>
      </w:pPr>
      <w:r w:rsidRPr="00583294">
        <w:rPr>
          <w:rFonts w:ascii="微软雅黑" w:eastAsia="微软雅黑" w:hAnsi="微软雅黑" w:hint="eastAsia"/>
          <w:b/>
          <w:sz w:val="24"/>
          <w:szCs w:val="24"/>
        </w:rPr>
        <w:t>授权期间：</w:t>
      </w:r>
    </w:p>
    <w:p w:rsidR="00B835BA" w:rsidRPr="00583294" w:rsidRDefault="00B835BA" w:rsidP="00B835BA">
      <w:pPr>
        <w:ind w:firstLine="570"/>
        <w:rPr>
          <w:rFonts w:ascii="微软雅黑" w:eastAsia="微软雅黑" w:hAnsi="微软雅黑"/>
          <w:sz w:val="24"/>
          <w:szCs w:val="24"/>
        </w:rPr>
      </w:pPr>
      <w:r w:rsidRPr="00583294">
        <w:rPr>
          <w:rFonts w:ascii="微软雅黑" w:eastAsia="微软雅黑" w:hAnsi="微软雅黑" w:hint="eastAsia"/>
          <w:sz w:val="24"/>
          <w:szCs w:val="24"/>
        </w:rPr>
        <w:t>自本授权书签署之日起至上述《授权事项》中列明的</w:t>
      </w:r>
      <w:r w:rsidR="000A734B" w:rsidRPr="00583294">
        <w:rPr>
          <w:rFonts w:ascii="微软雅黑" w:eastAsia="微软雅黑" w:hAnsi="微软雅黑" w:hint="eastAsia"/>
          <w:b/>
          <w:sz w:val="24"/>
          <w:szCs w:val="24"/>
        </w:rPr>
        <w:t>福州</w:t>
      </w:r>
      <w:r w:rsidRPr="00583294">
        <w:rPr>
          <w:rFonts w:ascii="微软雅黑" w:eastAsia="微软雅黑" w:hAnsi="微软雅黑" w:hint="eastAsia"/>
          <w:b/>
          <w:sz w:val="24"/>
          <w:szCs w:val="24"/>
        </w:rPr>
        <w:t>统一企业有限公司</w:t>
      </w:r>
      <w:r w:rsidRPr="00583294">
        <w:rPr>
          <w:rFonts w:ascii="微软雅黑" w:eastAsia="微软雅黑" w:hAnsi="微软雅黑" w:hint="eastAsia"/>
          <w:sz w:val="24"/>
          <w:szCs w:val="24"/>
        </w:rPr>
        <w:t>项目招标活动结束时止，如中标至与招标人签订项目合同执行完毕为止。</w:t>
      </w:r>
    </w:p>
    <w:p w:rsidR="00B835BA" w:rsidRPr="00583294" w:rsidRDefault="00B835BA" w:rsidP="00A41682">
      <w:pPr>
        <w:ind w:firstLineChars="1800" w:firstLine="4320"/>
        <w:rPr>
          <w:rFonts w:ascii="微软雅黑" w:eastAsia="微软雅黑" w:hAnsi="微软雅黑"/>
          <w:sz w:val="24"/>
          <w:szCs w:val="24"/>
        </w:rPr>
      </w:pPr>
    </w:p>
    <w:p w:rsidR="00B835BA" w:rsidRPr="00583294" w:rsidRDefault="00B835BA" w:rsidP="00A41682">
      <w:pPr>
        <w:ind w:firstLineChars="1800" w:firstLine="4320"/>
        <w:rPr>
          <w:rFonts w:ascii="微软雅黑" w:eastAsia="微软雅黑" w:hAnsi="微软雅黑"/>
          <w:sz w:val="24"/>
          <w:szCs w:val="24"/>
        </w:rPr>
      </w:pPr>
    </w:p>
    <w:p w:rsidR="00B835BA" w:rsidRPr="00583294" w:rsidRDefault="00B835BA" w:rsidP="00A41682">
      <w:pPr>
        <w:ind w:firstLineChars="1800" w:firstLine="4320"/>
        <w:rPr>
          <w:rFonts w:ascii="微软雅黑" w:eastAsia="微软雅黑" w:hAnsi="微软雅黑"/>
          <w:sz w:val="24"/>
          <w:szCs w:val="24"/>
        </w:rPr>
      </w:pPr>
    </w:p>
    <w:p w:rsidR="00B835BA" w:rsidRPr="00583294" w:rsidRDefault="00B835BA" w:rsidP="00A41682">
      <w:pPr>
        <w:ind w:firstLineChars="1800" w:firstLine="4320"/>
        <w:rPr>
          <w:rFonts w:ascii="微软雅黑" w:eastAsia="微软雅黑" w:hAnsi="微软雅黑"/>
          <w:sz w:val="24"/>
          <w:szCs w:val="24"/>
        </w:rPr>
      </w:pPr>
      <w:r w:rsidRPr="00583294">
        <w:rPr>
          <w:rFonts w:ascii="微软雅黑" w:eastAsia="微软雅黑" w:hAnsi="微软雅黑" w:hint="eastAsia"/>
          <w:sz w:val="24"/>
          <w:szCs w:val="24"/>
        </w:rPr>
        <w:t>授权公司(盖公章)：</w:t>
      </w:r>
    </w:p>
    <w:p w:rsidR="00B835BA" w:rsidRPr="00583294" w:rsidRDefault="00B835BA" w:rsidP="00B835BA">
      <w:pPr>
        <w:ind w:firstLine="570"/>
        <w:jc w:val="center"/>
        <w:rPr>
          <w:rFonts w:ascii="微软雅黑" w:eastAsia="微软雅黑" w:hAnsi="微软雅黑"/>
          <w:sz w:val="24"/>
          <w:szCs w:val="24"/>
        </w:rPr>
      </w:pPr>
      <w:r w:rsidRPr="00583294">
        <w:rPr>
          <w:rFonts w:ascii="微软雅黑" w:eastAsia="微软雅黑" w:hAnsi="微软雅黑" w:hint="eastAsia"/>
          <w:sz w:val="24"/>
          <w:szCs w:val="24"/>
        </w:rPr>
        <w:t xml:space="preserve">            法定代表人（签字）：</w:t>
      </w:r>
    </w:p>
    <w:p w:rsidR="00B835BA" w:rsidRPr="00583294" w:rsidRDefault="00B835BA" w:rsidP="00B835BA">
      <w:pPr>
        <w:ind w:firstLine="570"/>
        <w:jc w:val="center"/>
        <w:rPr>
          <w:rFonts w:ascii="微软雅黑" w:eastAsia="微软雅黑" w:hAnsi="微软雅黑"/>
          <w:sz w:val="24"/>
          <w:szCs w:val="24"/>
        </w:rPr>
      </w:pPr>
      <w:r w:rsidRPr="00583294">
        <w:rPr>
          <w:rFonts w:ascii="微软雅黑" w:eastAsia="微软雅黑" w:hAnsi="微软雅黑" w:hint="eastAsia"/>
          <w:sz w:val="24"/>
          <w:szCs w:val="24"/>
        </w:rPr>
        <w:t xml:space="preserve">                        签署日期：       年    月    日</w:t>
      </w:r>
    </w:p>
    <w:p w:rsidR="00B835BA" w:rsidRPr="00583294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rFonts w:ascii="微软雅黑" w:eastAsia="微软雅黑" w:hAnsi="微软雅黑"/>
          <w:kern w:val="0"/>
          <w:sz w:val="24"/>
          <w:szCs w:val="24"/>
        </w:rPr>
      </w:pPr>
    </w:p>
    <w:p w:rsidR="00316204" w:rsidRPr="00583294" w:rsidRDefault="00316204" w:rsidP="00B835B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583294" w:rsidSect="00126EF2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EAEA754" w15:done="0"/>
  <w15:commentEx w15:paraId="0D562C11" w15:done="0"/>
  <w15:commentEx w15:paraId="4B123FD4" w15:done="0"/>
  <w15:commentEx w15:paraId="4C0D01FB" w15:done="0"/>
  <w15:commentEx w15:paraId="7EA0DD83" w15:done="0"/>
  <w15:commentEx w15:paraId="6A428D6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AEA754" w16cid:durableId="2124AA52"/>
  <w16cid:commentId w16cid:paraId="0D562C11" w16cid:durableId="2124AA53"/>
  <w16cid:commentId w16cid:paraId="4B123FD4" w16cid:durableId="212B7C5A"/>
  <w16cid:commentId w16cid:paraId="4C0D01FB" w16cid:durableId="212B7C84"/>
  <w16cid:commentId w16cid:paraId="7EA0DD83" w16cid:durableId="212B7CBC"/>
  <w16cid:commentId w16cid:paraId="6A428D60" w16cid:durableId="2124AA5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554" w:rsidRDefault="00EE2554">
      <w:r>
        <w:separator/>
      </w:r>
    </w:p>
  </w:endnote>
  <w:endnote w:type="continuationSeparator" w:id="0">
    <w:p w:rsidR="00EE2554" w:rsidRDefault="00EE2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F13F5F">
      <w:rPr>
        <w:sz w:val="20"/>
      </w:rPr>
      <w:fldChar w:fldCharType="begin"/>
    </w:r>
    <w:r>
      <w:rPr>
        <w:sz w:val="20"/>
      </w:rPr>
      <w:instrText xml:space="preserve"> page </w:instrText>
    </w:r>
    <w:r w:rsidR="00F13F5F">
      <w:rPr>
        <w:sz w:val="20"/>
      </w:rPr>
      <w:fldChar w:fldCharType="separate"/>
    </w:r>
    <w:r w:rsidR="00056697">
      <w:rPr>
        <w:noProof/>
        <w:sz w:val="20"/>
      </w:rPr>
      <w:t>4</w:t>
    </w:r>
    <w:r w:rsidR="00F13F5F">
      <w:rPr>
        <w:sz w:val="20"/>
      </w:rPr>
      <w:fldChar w:fldCharType="end"/>
    </w:r>
    <w:r>
      <w:rPr>
        <w:sz w:val="20"/>
      </w:rPr>
      <w:t xml:space="preserve"> / </w:t>
    </w:r>
    <w:r w:rsidR="00F13F5F">
      <w:rPr>
        <w:sz w:val="20"/>
      </w:rPr>
      <w:fldChar w:fldCharType="begin"/>
    </w:r>
    <w:r>
      <w:rPr>
        <w:sz w:val="20"/>
      </w:rPr>
      <w:instrText xml:space="preserve"> numpages </w:instrText>
    </w:r>
    <w:r w:rsidR="00F13F5F">
      <w:rPr>
        <w:sz w:val="20"/>
      </w:rPr>
      <w:fldChar w:fldCharType="separate"/>
    </w:r>
    <w:r w:rsidR="00056697">
      <w:rPr>
        <w:noProof/>
        <w:sz w:val="20"/>
      </w:rPr>
      <w:t>5</w:t>
    </w:r>
    <w:r w:rsidR="00F13F5F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554" w:rsidRDefault="00EE2554">
      <w:r>
        <w:separator/>
      </w:r>
    </w:p>
  </w:footnote>
  <w:footnote w:type="continuationSeparator" w:id="0">
    <w:p w:rsidR="00EE2554" w:rsidRDefault="00EE25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697" w:rsidRDefault="00D21F8B" w:rsidP="00056697">
    <w:pPr>
      <w:pStyle w:val="a3"/>
      <w:pBdr>
        <w:bottom w:val="single" w:sz="6" w:space="0" w:color="auto"/>
      </w:pBdr>
      <w:jc w:val="both"/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E5111">
      <w:rPr>
        <w:rFonts w:hint="eastAsia"/>
        <w:sz w:val="10"/>
      </w:rPr>
      <w:t xml:space="preserve">                                                                        </w:t>
    </w:r>
    <w:r w:rsidR="00056697" w:rsidRPr="001E5111">
      <w:rPr>
        <w:rFonts w:hint="eastAsia"/>
        <w:sz w:val="28"/>
      </w:rPr>
      <w:t>编号：</w:t>
    </w:r>
    <w:r w:rsidR="00056697">
      <w:rPr>
        <w:rFonts w:hint="eastAsia"/>
        <w:sz w:val="28"/>
      </w:rPr>
      <w:t>2020010002</w:t>
    </w:r>
  </w:p>
  <w:p w:rsidR="00C910F9" w:rsidRDefault="00C910F9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A863B8B"/>
    <w:multiLevelType w:val="multilevel"/>
    <w:tmpl w:val="88746ED0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567" w:hanging="397"/>
      </w:pPr>
      <w:rPr>
        <w:rFonts w:hint="eastAsia"/>
        <w:b w:val="0"/>
        <w:color w:val="auto"/>
        <w:u w:val="none"/>
      </w:rPr>
    </w:lvl>
    <w:lvl w:ilvl="2">
      <w:start w:val="1"/>
      <w:numFmt w:val="decimal"/>
      <w:suff w:val="space"/>
      <w:lvlText w:val="%1.%2.%3"/>
      <w:lvlJc w:val="left"/>
      <w:pPr>
        <w:ind w:left="1021" w:hanging="624"/>
      </w:pPr>
      <w:rPr>
        <w:rFonts w:hint="eastAsia"/>
        <w:b w:val="0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  <w:b w:val="0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  <w:b w:val="0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  <w:b w:val="0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  <w:b w:val="0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  <w:b w:val="0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  <w:b w:val="0"/>
        <w:color w:val="auto"/>
        <w:u w:val="none"/>
      </w:rPr>
    </w:lvl>
  </w:abstractNum>
  <w:abstractNum w:abstractNumId="8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2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7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8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20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4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6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0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5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7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8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40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1"/>
  </w:num>
  <w:num w:numId="2">
    <w:abstractNumId w:val="3"/>
  </w:num>
  <w:num w:numId="3">
    <w:abstractNumId w:val="9"/>
  </w:num>
  <w:num w:numId="4">
    <w:abstractNumId w:val="35"/>
  </w:num>
  <w:num w:numId="5">
    <w:abstractNumId w:val="0"/>
  </w:num>
  <w:num w:numId="6">
    <w:abstractNumId w:val="18"/>
  </w:num>
  <w:num w:numId="7">
    <w:abstractNumId w:val="13"/>
  </w:num>
  <w:num w:numId="8">
    <w:abstractNumId w:val="39"/>
  </w:num>
  <w:num w:numId="9">
    <w:abstractNumId w:val="37"/>
  </w:num>
  <w:num w:numId="10">
    <w:abstractNumId w:val="10"/>
  </w:num>
  <w:num w:numId="11">
    <w:abstractNumId w:val="40"/>
  </w:num>
  <w:num w:numId="12">
    <w:abstractNumId w:val="11"/>
  </w:num>
  <w:num w:numId="13">
    <w:abstractNumId w:val="25"/>
  </w:num>
  <w:num w:numId="14">
    <w:abstractNumId w:val="20"/>
  </w:num>
  <w:num w:numId="15">
    <w:abstractNumId w:val="4"/>
  </w:num>
  <w:num w:numId="16">
    <w:abstractNumId w:val="15"/>
  </w:num>
  <w:num w:numId="17">
    <w:abstractNumId w:val="22"/>
  </w:num>
  <w:num w:numId="18">
    <w:abstractNumId w:val="34"/>
  </w:num>
  <w:num w:numId="19">
    <w:abstractNumId w:val="29"/>
  </w:num>
  <w:num w:numId="20">
    <w:abstractNumId w:val="36"/>
  </w:num>
  <w:num w:numId="21">
    <w:abstractNumId w:val="1"/>
  </w:num>
  <w:num w:numId="22">
    <w:abstractNumId w:val="38"/>
  </w:num>
  <w:num w:numId="23">
    <w:abstractNumId w:val="23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12"/>
  </w:num>
  <w:num w:numId="27">
    <w:abstractNumId w:val="8"/>
  </w:num>
  <w:num w:numId="28">
    <w:abstractNumId w:val="24"/>
  </w:num>
  <w:num w:numId="29">
    <w:abstractNumId w:val="19"/>
  </w:num>
  <w:num w:numId="30">
    <w:abstractNumId w:val="33"/>
  </w:num>
  <w:num w:numId="31">
    <w:abstractNumId w:val="21"/>
  </w:num>
  <w:num w:numId="32">
    <w:abstractNumId w:val="5"/>
  </w:num>
  <w:num w:numId="33">
    <w:abstractNumId w:val="27"/>
  </w:num>
  <w:num w:numId="34">
    <w:abstractNumId w:val="30"/>
  </w:num>
  <w:num w:numId="35">
    <w:abstractNumId w:val="26"/>
  </w:num>
  <w:num w:numId="36">
    <w:abstractNumId w:val="6"/>
  </w:num>
  <w:num w:numId="37">
    <w:abstractNumId w:val="28"/>
  </w:num>
  <w:num w:numId="38">
    <w:abstractNumId w:val="14"/>
  </w:num>
  <w:num w:numId="39">
    <w:abstractNumId w:val="17"/>
  </w:num>
  <w:num w:numId="40">
    <w:abstractNumId w:val="2"/>
  </w:num>
  <w:num w:numId="4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谭平（服务部）">
    <w15:presenceInfo w15:providerId="None" w15:userId="谭平（服务部）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1B4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35E3E"/>
    <w:rsid w:val="0004354F"/>
    <w:rsid w:val="000474FD"/>
    <w:rsid w:val="00052B72"/>
    <w:rsid w:val="00056697"/>
    <w:rsid w:val="000576C9"/>
    <w:rsid w:val="0005777D"/>
    <w:rsid w:val="00057D40"/>
    <w:rsid w:val="00060B70"/>
    <w:rsid w:val="0006113A"/>
    <w:rsid w:val="00061EE1"/>
    <w:rsid w:val="000629E9"/>
    <w:rsid w:val="00063835"/>
    <w:rsid w:val="00064FAA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A734B"/>
    <w:rsid w:val="000B00DC"/>
    <w:rsid w:val="000B056D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68A0"/>
    <w:rsid w:val="000D74DD"/>
    <w:rsid w:val="000E01FA"/>
    <w:rsid w:val="000E1787"/>
    <w:rsid w:val="000E5D9B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3C8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517A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17E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609F"/>
    <w:rsid w:val="002A7A51"/>
    <w:rsid w:val="002B1522"/>
    <w:rsid w:val="002B3DAD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1741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25A"/>
    <w:rsid w:val="00323A78"/>
    <w:rsid w:val="00323D39"/>
    <w:rsid w:val="003258B0"/>
    <w:rsid w:val="0033034A"/>
    <w:rsid w:val="00332B2F"/>
    <w:rsid w:val="00343F80"/>
    <w:rsid w:val="003446F3"/>
    <w:rsid w:val="003473A6"/>
    <w:rsid w:val="003477F7"/>
    <w:rsid w:val="00350EF1"/>
    <w:rsid w:val="003513FA"/>
    <w:rsid w:val="00354B3C"/>
    <w:rsid w:val="00355008"/>
    <w:rsid w:val="00356474"/>
    <w:rsid w:val="0035678A"/>
    <w:rsid w:val="00356A8F"/>
    <w:rsid w:val="0035704F"/>
    <w:rsid w:val="003636D3"/>
    <w:rsid w:val="00365E8E"/>
    <w:rsid w:val="00366EAE"/>
    <w:rsid w:val="00373119"/>
    <w:rsid w:val="00375201"/>
    <w:rsid w:val="003761F0"/>
    <w:rsid w:val="00376C1D"/>
    <w:rsid w:val="003807D5"/>
    <w:rsid w:val="00380F0C"/>
    <w:rsid w:val="00383359"/>
    <w:rsid w:val="0038726D"/>
    <w:rsid w:val="0039230C"/>
    <w:rsid w:val="00392347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6946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55E"/>
    <w:rsid w:val="00442B6D"/>
    <w:rsid w:val="00442D2B"/>
    <w:rsid w:val="0044440F"/>
    <w:rsid w:val="004448A9"/>
    <w:rsid w:val="004451B8"/>
    <w:rsid w:val="00450E8A"/>
    <w:rsid w:val="0045134B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1587"/>
    <w:rsid w:val="004D2EDF"/>
    <w:rsid w:val="004D2FE6"/>
    <w:rsid w:val="004D3263"/>
    <w:rsid w:val="004D3BD9"/>
    <w:rsid w:val="004D5115"/>
    <w:rsid w:val="004D5DA1"/>
    <w:rsid w:val="004D7C21"/>
    <w:rsid w:val="004E0933"/>
    <w:rsid w:val="004E29B8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1403"/>
    <w:rsid w:val="005623E1"/>
    <w:rsid w:val="00562F76"/>
    <w:rsid w:val="005637E6"/>
    <w:rsid w:val="005648ED"/>
    <w:rsid w:val="00565E40"/>
    <w:rsid w:val="005714B9"/>
    <w:rsid w:val="0057253B"/>
    <w:rsid w:val="0057571B"/>
    <w:rsid w:val="00576406"/>
    <w:rsid w:val="0057798A"/>
    <w:rsid w:val="005819C1"/>
    <w:rsid w:val="00582C41"/>
    <w:rsid w:val="00583294"/>
    <w:rsid w:val="005836DE"/>
    <w:rsid w:val="00586906"/>
    <w:rsid w:val="005916C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3DAE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4F2"/>
    <w:rsid w:val="00636884"/>
    <w:rsid w:val="006403E1"/>
    <w:rsid w:val="00643023"/>
    <w:rsid w:val="00643B62"/>
    <w:rsid w:val="00650E0D"/>
    <w:rsid w:val="00652338"/>
    <w:rsid w:val="00652F0A"/>
    <w:rsid w:val="0065703B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33A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0693B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467C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0B47"/>
    <w:rsid w:val="007C2C9A"/>
    <w:rsid w:val="007C3954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1A16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9DC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2171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2531"/>
    <w:rsid w:val="00A163AC"/>
    <w:rsid w:val="00A17564"/>
    <w:rsid w:val="00A2102D"/>
    <w:rsid w:val="00A22090"/>
    <w:rsid w:val="00A226AA"/>
    <w:rsid w:val="00A25874"/>
    <w:rsid w:val="00A3513C"/>
    <w:rsid w:val="00A368AE"/>
    <w:rsid w:val="00A37072"/>
    <w:rsid w:val="00A37C65"/>
    <w:rsid w:val="00A414A4"/>
    <w:rsid w:val="00A41682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1BE4"/>
    <w:rsid w:val="00AB2551"/>
    <w:rsid w:val="00AB62AC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7E2"/>
    <w:rsid w:val="00AE2F34"/>
    <w:rsid w:val="00AE54AD"/>
    <w:rsid w:val="00AF171C"/>
    <w:rsid w:val="00AF5803"/>
    <w:rsid w:val="00AF736C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E7C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7377"/>
    <w:rsid w:val="00BF0E98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4D7D"/>
    <w:rsid w:val="00C751A9"/>
    <w:rsid w:val="00C800F6"/>
    <w:rsid w:val="00C815EC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445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064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449F3"/>
    <w:rsid w:val="00D522CA"/>
    <w:rsid w:val="00D674A0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0C1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6AF9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28F9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16C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24A3"/>
    <w:rsid w:val="00EE2554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3F5F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0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1"/>
    <w:semiHidden/>
    <w:unhideWhenUsed/>
    <w:rsid w:val="00F735B4"/>
    <w:pPr>
      <w:jc w:val="left"/>
    </w:pPr>
  </w:style>
  <w:style w:type="character" w:customStyle="1" w:styleId="Char1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2"/>
    <w:semiHidden/>
    <w:unhideWhenUsed/>
    <w:rsid w:val="00F735B4"/>
    <w:rPr>
      <w:b/>
      <w:bCs/>
    </w:rPr>
  </w:style>
  <w:style w:type="character" w:customStyle="1" w:styleId="Char2">
    <w:name w:val="批注主题 Char"/>
    <w:basedOn w:val="Char1"/>
    <w:link w:val="af0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脚 Char"/>
    <w:basedOn w:val="a0"/>
    <w:link w:val="a4"/>
    <w:uiPriority w:val="99"/>
    <w:rsid w:val="009745D6"/>
    <w:rPr>
      <w:kern w:val="2"/>
      <w:sz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2E17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2E1741"/>
    <w:rPr>
      <w:rFonts w:ascii="宋体" w:hAnsi="宋体" w:cs="宋体"/>
      <w:sz w:val="24"/>
      <w:szCs w:val="24"/>
    </w:rPr>
  </w:style>
  <w:style w:type="character" w:customStyle="1" w:styleId="Char">
    <w:name w:val="页眉 Char"/>
    <w:basedOn w:val="a0"/>
    <w:link w:val="a3"/>
    <w:uiPriority w:val="99"/>
    <w:rsid w:val="00056697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182</TotalTime>
  <Pages>5</Pages>
  <Words>399</Words>
  <Characters>2275</Characters>
  <Application>Microsoft Office Word</Application>
  <DocSecurity>0</DocSecurity>
  <Lines>18</Lines>
  <Paragraphs>5</Paragraphs>
  <ScaleCrop>false</ScaleCrop>
  <Company>Kunshan Research Institute,PEC</Company>
  <LinksUpToDate>false</LinksUpToDate>
  <CharactersWithSpaces>2669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18060752</cp:lastModifiedBy>
  <cp:revision>64</cp:revision>
  <cp:lastPrinted>2017-11-14T01:02:00Z</cp:lastPrinted>
  <dcterms:created xsi:type="dcterms:W3CDTF">2019-09-12T03:24:00Z</dcterms:created>
  <dcterms:modified xsi:type="dcterms:W3CDTF">2020-01-07T00:45:00Z</dcterms:modified>
  <cp:category>标准书</cp:category>
</cp:coreProperties>
</file>