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F11256" w:rsidRPr="000E1787" w:rsidRDefault="004026BF" w:rsidP="004026BF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昆明统一企业有限公司2019-2021年度保洁绿化劳务外包服务项目</w:t>
      </w:r>
      <w:r w:rsidR="00F735B4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D74925" w:rsidRPr="000E1787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4026BF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126EF2">
        <w:rPr>
          <w:rFonts w:ascii="微软雅黑" w:eastAsia="微软雅黑" w:hAnsi="微软雅黑" w:hint="eastAsia"/>
          <w:b/>
          <w:color w:val="333333"/>
          <w:sz w:val="30"/>
          <w:szCs w:val="30"/>
        </w:rPr>
        <w:t>9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4B0F30">
        <w:rPr>
          <w:rFonts w:ascii="微软雅黑" w:eastAsia="微软雅黑" w:hAnsi="微软雅黑" w:hint="eastAsia"/>
          <w:b/>
          <w:color w:val="333333"/>
          <w:sz w:val="30"/>
          <w:szCs w:val="30"/>
        </w:rPr>
        <w:t>10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4B0F30">
        <w:rPr>
          <w:rFonts w:ascii="微软雅黑" w:eastAsia="微软雅黑" w:hAnsi="微软雅黑" w:hint="eastAsia"/>
          <w:b/>
          <w:color w:val="333333"/>
          <w:sz w:val="30"/>
          <w:szCs w:val="30"/>
        </w:rPr>
        <w:t>1</w:t>
      </w:r>
      <w:r w:rsidR="00006731">
        <w:rPr>
          <w:rFonts w:ascii="微软雅黑" w:eastAsia="微软雅黑" w:hAnsi="微软雅黑" w:hint="eastAsia"/>
          <w:b/>
          <w:color w:val="333333"/>
          <w:sz w:val="30"/>
          <w:szCs w:val="30"/>
        </w:rPr>
        <w:t>7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1E5111" w:rsidRDefault="001E5111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1E5111" w:rsidRPr="001E5111" w:rsidRDefault="001E5111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Pr="000E1787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0975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262CC" w:rsidRDefault="00B262CC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B835BA" w:rsidRPr="000E1787" w:rsidRDefault="00B835BA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16204" w:rsidRPr="000E1787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Default="004026BF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026B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昆明统一企业有限公司2019年-2021年保洁、绿化</w:t>
      </w:r>
      <w:r w:rsidR="00561403" w:rsidRPr="004026B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</w:t>
      </w:r>
      <w:r w:rsidR="009D1D20" w:rsidRPr="004026B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4026B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9D1D20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 w:rsidR="004026BF" w:rsidRPr="00A849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2019年</w:t>
      </w:r>
      <w:r w:rsidR="00C3189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 w:rsidR="004026BF" w:rsidRPr="00A849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月01日-2021年</w:t>
      </w:r>
      <w:r w:rsidR="00C3189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11</w:t>
      </w:r>
      <w:r w:rsidR="004026BF" w:rsidRPr="00A849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C3189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</w:t>
      </w:r>
      <w:r w:rsidR="004026BF" w:rsidRPr="00A849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日；（依照实际合同签订时间为准）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4026BF" w:rsidRPr="00A849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昆明市呈贡新区大冲工业片区新加坡产业园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44255E" w:rsidRDefault="00AF736C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保洁：</w:t>
      </w:r>
      <w:r w:rsidR="0044255E" w:rsidRPr="00A849F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厂区内道路、办公区、宿舍、资材</w:t>
      </w:r>
      <w:r w:rsidR="0044255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仓库、食品生产部等</w:t>
      </w:r>
      <w:r w:rsidR="007069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区域</w:t>
      </w:r>
      <w:r w:rsidR="0044255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保洁；</w:t>
      </w:r>
    </w:p>
    <w:p w:rsidR="00AF736C" w:rsidRPr="00DE6AF9" w:rsidRDefault="00AF736C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绿化：</w:t>
      </w:r>
      <w:r w:rsidR="004026BF" w:rsidRPr="004026B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厂区围墙外围、厂内绿化带区域、宿舍生活区月</w:t>
      </w:r>
      <w:proofErr w:type="gramStart"/>
      <w:r w:rsidR="004026BF" w:rsidRPr="004026B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的绿植维护</w:t>
      </w:r>
      <w:proofErr w:type="gramEnd"/>
      <w:r w:rsidR="0044255E" w:rsidRPr="004026B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</w:t>
      </w:r>
    </w:p>
    <w:p w:rsidR="00A76839" w:rsidRPr="00A76839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:rsidR="009D1D20" w:rsidRDefault="00126EF2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4026B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</w:t>
      </w:r>
      <w:r w:rsidR="000F2A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  <w:bookmarkStart w:id="0" w:name="_GoBack"/>
      <w:bookmarkEnd w:id="0"/>
    </w:p>
    <w:p w:rsidR="00ED15CD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</w:t>
      </w:r>
      <w:r w:rsidR="00B61B1E" w:rsidRPr="00CB370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劳务派遣/劳务外包/绿化养护/保洁/物业管理的经营范围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ED15CD" w:rsidRPr="000E1787" w:rsidRDefault="00ED15CD" w:rsidP="004026BF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注册资本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</w:t>
      </w:r>
      <w:r w:rsidR="004026B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50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万人民币，且可以开具增值税发票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126EF2" w:rsidRPr="000E1787" w:rsidRDefault="004026BF" w:rsidP="00126EF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、公司成立时间在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</w:t>
      </w:r>
      <w:r w:rsidR="00B61B1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</w:t>
      </w:r>
      <w:r w:rsidR="00B61B1E" w:rsidRPr="00CB370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劳务派遣/劳务外包/绿化养护/保洁/物业管理的经营范围</w:t>
      </w:r>
      <w:r w:rsidR="00B61B1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B61B1E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</w:t>
      </w:r>
      <w:r w:rsidR="00B61B1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B835BA" w:rsidRPr="000E1787" w:rsidRDefault="00126EF2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B61B1E">
        <w:rPr>
          <w:rStyle w:val="awspan1"/>
          <w:rFonts w:ascii="微软雅黑" w:eastAsia="微软雅黑" w:hAnsi="微软雅黑" w:hint="eastAsia"/>
          <w:color w:val="auto"/>
        </w:rPr>
        <w:t>孙</w:t>
      </w:r>
      <w:r w:rsidR="004026BF" w:rsidRPr="00B35C26">
        <w:rPr>
          <w:rStyle w:val="awspan1"/>
          <w:rFonts w:ascii="微软雅黑" w:eastAsia="微软雅黑" w:hAnsi="微软雅黑"/>
          <w:color w:val="auto"/>
        </w:rPr>
        <w:t>女士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4026BF" w:rsidRPr="00B35C26">
        <w:rPr>
          <w:rStyle w:val="awspan1"/>
          <w:rFonts w:ascii="微软雅黑" w:eastAsia="微软雅黑" w:hAnsi="微软雅黑"/>
          <w:color w:val="auto"/>
        </w:rPr>
        <w:t>0512-57706297</w:t>
      </w:r>
    </w:p>
    <w:p w:rsidR="00B835BA" w:rsidRDefault="00126EF2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、地址：</w:t>
      </w:r>
      <w:r w:rsidR="004026BF" w:rsidRPr="00B35C26">
        <w:rPr>
          <w:rStyle w:val="awspan1"/>
          <w:rFonts w:ascii="微软雅黑" w:eastAsia="微软雅黑" w:hAnsi="微软雅黑"/>
          <w:color w:val="auto"/>
        </w:rPr>
        <w:t>江苏省苏州市昆山市青阳南路301号</w:t>
      </w:r>
    </w:p>
    <w:p w:rsidR="00B835BA" w:rsidRDefault="00126EF2" w:rsidP="00126EF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</w:t>
      </w:r>
      <w:r w:rsidR="00B835BA" w:rsidRPr="00B61B1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B835BA" w:rsidRPr="00B61B1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4026BF" w:rsidRPr="00B61B1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19</w:t>
      </w:r>
      <w:r w:rsidR="00B835BA" w:rsidRPr="00B61B1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4B0F30" w:rsidRPr="00B61B1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10</w:t>
      </w:r>
      <w:r w:rsidR="00B835BA" w:rsidRPr="00B61B1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4B0F30" w:rsidRPr="00B61B1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</w:t>
      </w:r>
      <w:r w:rsidR="00006731" w:rsidRPr="00B61B1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7</w:t>
      </w:r>
      <w:r w:rsidR="00B835BA" w:rsidRPr="00B61B1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日08时至20</w:t>
      </w:r>
      <w:r w:rsidR="00C31898" w:rsidRPr="00B61B1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19</w:t>
      </w:r>
      <w:r w:rsidR="00B835BA" w:rsidRPr="00B61B1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C31898" w:rsidRPr="00B61B1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10</w:t>
      </w:r>
      <w:r w:rsidR="00B835BA" w:rsidRPr="00B61B1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B61B1E" w:rsidRPr="00B61B1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25</w:t>
      </w:r>
      <w:r w:rsidR="00B835BA" w:rsidRPr="00B61B1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日17时</w:t>
      </w:r>
      <w:proofErr w:type="gramStart"/>
      <w:r w:rsidR="00B835BA" w:rsidRPr="00B61B1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B61B1E" w:rsidRDefault="00126EF2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b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加盖公章，快递至我司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</w:t>
      </w:r>
      <w:r w:rsidR="00B61B1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="00B61B1E" w:rsidRPr="00A6727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快递封面标注</w:t>
      </w:r>
      <w:r w:rsidR="00B61B1E" w:rsidRPr="006211C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“</w:t>
      </w:r>
      <w:r w:rsidR="00B61B1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昆明统一</w:t>
      </w:r>
      <w:r w:rsidR="00B61B1E" w:rsidRPr="00B61B1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2019年-2021年保洁、绿化劳务外包</w:t>
      </w:r>
      <w:r w:rsidR="00B61B1E" w:rsidRPr="006211CC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报名材料”</w:t>
      </w:r>
    </w:p>
    <w:p w:rsidR="00B835BA" w:rsidRDefault="00126EF2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、审核合格后，将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由</w:t>
      </w:r>
      <w:r w:rsidR="00B835BA"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</w:t>
      </w:r>
      <w:r w:rsidR="00B835BA"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安排实地评鉴工作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126EF2" w:rsidRDefault="00126EF2" w:rsidP="00126EF2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26EF2" w:rsidRPr="00126EF2" w:rsidRDefault="00126EF2" w:rsidP="00126EF2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7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="004026BF" w:rsidRPr="00EA26E3">
        <w:rPr>
          <w:rFonts w:ascii="宋体" w:hAnsi="宋体" w:hint="eastAsia"/>
          <w:bCs/>
          <w:sz w:val="20"/>
          <w:szCs w:val="24"/>
          <w:u w:val="single"/>
        </w:rPr>
        <w:t>昆明统一企业食品有限公司2019-2021年度保洁、绿化劳务外包服务项目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126EF2" w:rsidRPr="00840659" w:rsidTr="00120DCE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126EF2" w:rsidRPr="00126EF2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126EF2" w:rsidRPr="00126EF2" w:rsidRDefault="00126EF2" w:rsidP="00126EF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126EF2" w:rsidRPr="00840659" w:rsidTr="00120DCE">
        <w:trPr>
          <w:trHeight w:val="523"/>
        </w:trPr>
        <w:tc>
          <w:tcPr>
            <w:tcW w:w="534" w:type="dxa"/>
            <w:vMerge w:val="restart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 w:val="restart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120DCE" w:rsidRPr="00120DCE" w:rsidRDefault="00120DCE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835701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 w:rsidR="00A3513C">
              <w:rPr>
                <w:rFonts w:hint="eastAsia"/>
                <w:bCs/>
                <w:sz w:val="18"/>
                <w:szCs w:val="18"/>
              </w:rPr>
              <w:t>/</w:t>
            </w:r>
            <w:r w:rsidR="00A3513C"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9745D6">
        <w:trPr>
          <w:trHeight w:val="458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9745D6" w:rsidRPr="009745D6" w:rsidRDefault="009745D6" w:rsidP="009745D6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9745D6" w:rsidRPr="00840659" w:rsidTr="009745D6">
        <w:trPr>
          <w:trHeight w:val="45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9745D6" w:rsidRPr="00840659" w:rsidTr="009745D6">
        <w:trPr>
          <w:trHeight w:val="97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9745D6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126EF2" w:rsidRDefault="00B835BA" w:rsidP="00126EF2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B61B1E" w:rsidRDefault="00B61B1E" w:rsidP="00B61B1E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61B1E" w:rsidRDefault="00B61B1E" w:rsidP="00B61B1E">
      <w:pPr>
        <w:rPr>
          <w:rFonts w:hint="eastAsia"/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B61B1E" w:rsidRDefault="00B61B1E" w:rsidP="00B61B1E">
      <w:pPr>
        <w:rPr>
          <w:sz w:val="28"/>
        </w:rPr>
      </w:pPr>
      <w:r>
        <w:rPr>
          <w:rFonts w:hint="eastAsia"/>
          <w:sz w:val="28"/>
        </w:rPr>
        <w:t>手机号：</w:t>
      </w:r>
    </w:p>
    <w:p w:rsidR="00B61B1E" w:rsidRDefault="00B61B1E" w:rsidP="00B61B1E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B61B1E" w:rsidRDefault="00B61B1E" w:rsidP="00B61B1E">
      <w:pPr>
        <w:rPr>
          <w:rFonts w:hint="eastAsia"/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61B1E" w:rsidRDefault="00B61B1E" w:rsidP="00B61B1E">
      <w:pPr>
        <w:rPr>
          <w:sz w:val="28"/>
        </w:rPr>
      </w:pPr>
      <w:r>
        <w:rPr>
          <w:rFonts w:hint="eastAsia"/>
          <w:sz w:val="28"/>
        </w:rPr>
        <w:t>手机号：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="004026BF" w:rsidRPr="00EA26E3">
        <w:rPr>
          <w:rFonts w:hint="eastAsia"/>
          <w:sz w:val="28"/>
          <w:u w:val="single"/>
        </w:rPr>
        <w:t>昆明统一企业食品有限公司</w:t>
      </w:r>
      <w:r w:rsidR="004026BF" w:rsidRPr="00EA26E3">
        <w:rPr>
          <w:rFonts w:hint="eastAsia"/>
          <w:sz w:val="28"/>
          <w:u w:val="single"/>
        </w:rPr>
        <w:t>2019-2021</w:t>
      </w:r>
      <w:r w:rsidR="004026BF">
        <w:rPr>
          <w:rFonts w:hint="eastAsia"/>
          <w:sz w:val="28"/>
          <w:u w:val="single"/>
        </w:rPr>
        <w:t>年度保洁、绿化劳务外包</w:t>
      </w:r>
      <w:r>
        <w:rPr>
          <w:rFonts w:hint="eastAsia"/>
          <w:sz w:val="28"/>
          <w:u w:val="single"/>
        </w:rPr>
        <w:t>服务</w:t>
      </w:r>
      <w:r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4026BF">
        <w:rPr>
          <w:rFonts w:hint="eastAsia"/>
          <w:b/>
          <w:sz w:val="28"/>
        </w:rPr>
        <w:t>昆明</w:t>
      </w:r>
      <w:r>
        <w:rPr>
          <w:rFonts w:hint="eastAsia"/>
          <w:b/>
          <w:sz w:val="28"/>
        </w:rPr>
        <w:t>统一企业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ED15CD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61B1E" w:rsidRDefault="00B61B1E" w:rsidP="00B61B1E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61B1E" w:rsidRDefault="00B61B1E" w:rsidP="00B61B1E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61B1E" w:rsidRDefault="00B61B1E" w:rsidP="00B61B1E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61B1E" w:rsidRPr="005F41F3" w:rsidRDefault="00B61B1E" w:rsidP="00B61B1E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B61B1E" w:rsidRPr="00B51DB2" w:rsidRDefault="00B61B1E" w:rsidP="00B61B1E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p w:rsidR="00316204" w:rsidRPr="004026BF" w:rsidRDefault="00316204" w:rsidP="00B61B1E">
      <w:pPr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sectPr w:rsidR="00316204" w:rsidRPr="004026BF" w:rsidSect="00126EF2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1A7" w:rsidRDefault="00BF71A7">
      <w:r>
        <w:separator/>
      </w:r>
    </w:p>
  </w:endnote>
  <w:endnote w:type="continuationSeparator" w:id="0">
    <w:p w:rsidR="00BF71A7" w:rsidRDefault="00BF7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E72B45">
      <w:rPr>
        <w:sz w:val="20"/>
      </w:rPr>
      <w:fldChar w:fldCharType="begin"/>
    </w:r>
    <w:r>
      <w:rPr>
        <w:sz w:val="20"/>
      </w:rPr>
      <w:instrText xml:space="preserve"> page </w:instrText>
    </w:r>
    <w:r w:rsidR="00E72B45">
      <w:rPr>
        <w:sz w:val="20"/>
      </w:rPr>
      <w:fldChar w:fldCharType="separate"/>
    </w:r>
    <w:r w:rsidR="00B61B1E">
      <w:rPr>
        <w:noProof/>
        <w:sz w:val="20"/>
      </w:rPr>
      <w:t>3</w:t>
    </w:r>
    <w:r w:rsidR="00E72B45">
      <w:rPr>
        <w:sz w:val="20"/>
      </w:rPr>
      <w:fldChar w:fldCharType="end"/>
    </w:r>
    <w:r>
      <w:rPr>
        <w:sz w:val="20"/>
      </w:rPr>
      <w:t xml:space="preserve"> / </w:t>
    </w:r>
    <w:r w:rsidR="00E72B45">
      <w:rPr>
        <w:sz w:val="20"/>
      </w:rPr>
      <w:fldChar w:fldCharType="begin"/>
    </w:r>
    <w:r>
      <w:rPr>
        <w:sz w:val="20"/>
      </w:rPr>
      <w:instrText xml:space="preserve"> numpages </w:instrText>
    </w:r>
    <w:r w:rsidR="00E72B45">
      <w:rPr>
        <w:sz w:val="20"/>
      </w:rPr>
      <w:fldChar w:fldCharType="separate"/>
    </w:r>
    <w:r w:rsidR="00B61B1E">
      <w:rPr>
        <w:noProof/>
        <w:sz w:val="20"/>
      </w:rPr>
      <w:t>4</w:t>
    </w:r>
    <w:r w:rsidR="00E72B45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1A7" w:rsidRDefault="00BF71A7">
      <w:r>
        <w:separator/>
      </w:r>
    </w:p>
  </w:footnote>
  <w:footnote w:type="continuationSeparator" w:id="0">
    <w:p w:rsidR="00BF71A7" w:rsidRDefault="00BF7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61B1E">
      <w:rPr>
        <w:rFonts w:hint="eastAsia"/>
        <w:sz w:val="10"/>
      </w:rPr>
      <w:t xml:space="preserve">                                                                         </w:t>
    </w:r>
    <w:r w:rsidR="00B61B1E">
      <w:rPr>
        <w:rFonts w:hint="eastAsia"/>
        <w:sz w:val="28"/>
        <w:szCs w:val="28"/>
      </w:rPr>
      <w:t>编号：</w:t>
    </w:r>
    <w:r w:rsidR="00B61B1E">
      <w:rPr>
        <w:sz w:val="28"/>
        <w:szCs w:val="28"/>
      </w:rPr>
      <w:t>2019</w:t>
    </w:r>
    <w:r w:rsidR="00B61B1E">
      <w:rPr>
        <w:rFonts w:hint="eastAsia"/>
        <w:sz w:val="28"/>
        <w:szCs w:val="28"/>
      </w:rPr>
      <w:t>10</w:t>
    </w:r>
    <w:r w:rsidR="00B61B1E" w:rsidRPr="006211CC">
      <w:rPr>
        <w:sz w:val="28"/>
        <w:szCs w:val="28"/>
      </w:rPr>
      <w:t>000</w:t>
    </w:r>
    <w:r w:rsidR="00B61B1E">
      <w:rPr>
        <w:rFonts w:hint="eastAsia"/>
        <w:sz w:val="28"/>
        <w:szCs w:val="28"/>
      </w:rPr>
      <w:t>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B1E" w:rsidRDefault="00D21F8B" w:rsidP="00B61B1E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61B1E">
      <w:rPr>
        <w:rFonts w:hint="eastAsia"/>
        <w:sz w:val="28"/>
        <w:szCs w:val="28"/>
      </w:rPr>
      <w:t xml:space="preserve">                           </w:t>
    </w:r>
    <w:r w:rsidR="00B61B1E">
      <w:rPr>
        <w:rFonts w:hint="eastAsia"/>
        <w:sz w:val="28"/>
        <w:szCs w:val="28"/>
      </w:rPr>
      <w:t>编号：</w:t>
    </w:r>
    <w:r w:rsidR="00B61B1E">
      <w:rPr>
        <w:sz w:val="28"/>
        <w:szCs w:val="28"/>
      </w:rPr>
      <w:t>2019</w:t>
    </w:r>
    <w:r w:rsidR="00B61B1E">
      <w:rPr>
        <w:rFonts w:hint="eastAsia"/>
        <w:sz w:val="28"/>
        <w:szCs w:val="28"/>
      </w:rPr>
      <w:t>10</w:t>
    </w:r>
    <w:r w:rsidR="00B61B1E" w:rsidRPr="006211CC">
      <w:rPr>
        <w:sz w:val="28"/>
        <w:szCs w:val="28"/>
      </w:rPr>
      <w:t>000</w:t>
    </w:r>
    <w:r w:rsidR="00B61B1E">
      <w:rPr>
        <w:rFonts w:hint="eastAsia"/>
        <w:sz w:val="28"/>
        <w:szCs w:val="28"/>
      </w:rPr>
      <w:t>5</w:t>
    </w:r>
  </w:p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731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64FAA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68A0"/>
    <w:rsid w:val="000D74DD"/>
    <w:rsid w:val="000E01FA"/>
    <w:rsid w:val="000E1787"/>
    <w:rsid w:val="000E5D9B"/>
    <w:rsid w:val="000F14F5"/>
    <w:rsid w:val="000F22C6"/>
    <w:rsid w:val="000F2A89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3C8"/>
    <w:rsid w:val="00164BBB"/>
    <w:rsid w:val="00167BD4"/>
    <w:rsid w:val="001703FC"/>
    <w:rsid w:val="00173546"/>
    <w:rsid w:val="00174DAB"/>
    <w:rsid w:val="00175088"/>
    <w:rsid w:val="00181B51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517A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3DAD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0F0C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26BF"/>
    <w:rsid w:val="004037EA"/>
    <w:rsid w:val="00407112"/>
    <w:rsid w:val="004118FF"/>
    <w:rsid w:val="00411E3D"/>
    <w:rsid w:val="004147EE"/>
    <w:rsid w:val="00416946"/>
    <w:rsid w:val="00416E58"/>
    <w:rsid w:val="004176F2"/>
    <w:rsid w:val="004217CD"/>
    <w:rsid w:val="0042245E"/>
    <w:rsid w:val="00422570"/>
    <w:rsid w:val="0042327D"/>
    <w:rsid w:val="00424EA2"/>
    <w:rsid w:val="00426617"/>
    <w:rsid w:val="00430303"/>
    <w:rsid w:val="0043569F"/>
    <w:rsid w:val="004375E0"/>
    <w:rsid w:val="00440165"/>
    <w:rsid w:val="004419E6"/>
    <w:rsid w:val="0044255E"/>
    <w:rsid w:val="00442B6D"/>
    <w:rsid w:val="00442D2B"/>
    <w:rsid w:val="0044440F"/>
    <w:rsid w:val="004448A9"/>
    <w:rsid w:val="004451B8"/>
    <w:rsid w:val="00450E8A"/>
    <w:rsid w:val="0045134B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0F30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29B8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1403"/>
    <w:rsid w:val="005623E1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16C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663E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371CE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33A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0693B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3954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031D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2449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2171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62AC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7E2"/>
    <w:rsid w:val="00AE2F34"/>
    <w:rsid w:val="00AF171C"/>
    <w:rsid w:val="00AF5803"/>
    <w:rsid w:val="00AF736C"/>
    <w:rsid w:val="00B02863"/>
    <w:rsid w:val="00B02F0A"/>
    <w:rsid w:val="00B03393"/>
    <w:rsid w:val="00B03BA1"/>
    <w:rsid w:val="00B040B9"/>
    <w:rsid w:val="00B045BD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1B1E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7377"/>
    <w:rsid w:val="00BF1C96"/>
    <w:rsid w:val="00BF1D9A"/>
    <w:rsid w:val="00BF32B6"/>
    <w:rsid w:val="00BF6469"/>
    <w:rsid w:val="00BF71A7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898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0542"/>
    <w:rsid w:val="00C815EC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445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0FEB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064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449F3"/>
    <w:rsid w:val="00D522CA"/>
    <w:rsid w:val="00D67D34"/>
    <w:rsid w:val="00D72CA4"/>
    <w:rsid w:val="00D7462E"/>
    <w:rsid w:val="00D74925"/>
    <w:rsid w:val="00D7545D"/>
    <w:rsid w:val="00D76544"/>
    <w:rsid w:val="00D76739"/>
    <w:rsid w:val="00D8046B"/>
    <w:rsid w:val="00D80F8A"/>
    <w:rsid w:val="00D81A34"/>
    <w:rsid w:val="00D862B5"/>
    <w:rsid w:val="00D920C1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6AF9"/>
    <w:rsid w:val="00DE71BA"/>
    <w:rsid w:val="00DE754B"/>
    <w:rsid w:val="00DF1DBB"/>
    <w:rsid w:val="00DF41A4"/>
    <w:rsid w:val="00DF6673"/>
    <w:rsid w:val="00E00097"/>
    <w:rsid w:val="00E05199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28F9"/>
    <w:rsid w:val="00E265C3"/>
    <w:rsid w:val="00E31453"/>
    <w:rsid w:val="00E33440"/>
    <w:rsid w:val="00E34A4E"/>
    <w:rsid w:val="00E3594A"/>
    <w:rsid w:val="00E36A78"/>
    <w:rsid w:val="00E40B89"/>
    <w:rsid w:val="00E40CBA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2B45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56F4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134</TotalTime>
  <Pages>4</Pages>
  <Words>326</Words>
  <Characters>1861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2183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18060752</cp:lastModifiedBy>
  <cp:revision>45</cp:revision>
  <cp:lastPrinted>2017-11-14T01:02:00Z</cp:lastPrinted>
  <dcterms:created xsi:type="dcterms:W3CDTF">2019-09-12T03:24:00Z</dcterms:created>
  <dcterms:modified xsi:type="dcterms:W3CDTF">2019-10-16T01:42:00Z</dcterms:modified>
  <cp:category>标准书</cp:category>
</cp:coreProperties>
</file>