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56" w:rsidRPr="000E1787" w:rsidRDefault="00F11256" w:rsidP="00F05B23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850599" w:rsidRDefault="00850599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F735B4" w:rsidRPr="00F735B4" w:rsidRDefault="00D974C5" w:rsidP="00ED15CD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哈尔滨</w:t>
      </w:r>
      <w:r w:rsidR="001F370E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统一企业</w:t>
      </w:r>
      <w:r w:rsidR="00F735B4">
        <w:rPr>
          <w:rFonts w:ascii="微软雅黑" w:eastAsia="微软雅黑" w:hAnsi="微软雅黑" w:hint="eastAsia"/>
          <w:b/>
          <w:color w:val="333333"/>
          <w:sz w:val="36"/>
          <w:szCs w:val="36"/>
        </w:rPr>
        <w:t>有限公司</w:t>
      </w:r>
      <w:r w:rsidR="00B835BA">
        <w:rPr>
          <w:rFonts w:ascii="微软雅黑" w:eastAsia="微软雅黑" w:hAnsi="微软雅黑" w:hint="eastAsia"/>
          <w:b/>
          <w:color w:val="333333"/>
          <w:sz w:val="36"/>
          <w:szCs w:val="36"/>
        </w:rPr>
        <w:t>20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19</w:t>
      </w:r>
      <w:r w:rsidR="00577DCA">
        <w:rPr>
          <w:rFonts w:ascii="微软雅黑" w:eastAsia="微软雅黑" w:hAnsi="微软雅黑" w:hint="eastAsia"/>
          <w:b/>
          <w:color w:val="333333"/>
          <w:sz w:val="36"/>
          <w:szCs w:val="36"/>
        </w:rPr>
        <w:t>-202</w:t>
      </w:r>
      <w:r w:rsidR="00A664D2">
        <w:rPr>
          <w:rFonts w:ascii="微软雅黑" w:eastAsia="微软雅黑" w:hAnsi="微软雅黑" w:hint="eastAsia"/>
          <w:b/>
          <w:color w:val="333333"/>
          <w:sz w:val="36"/>
          <w:szCs w:val="36"/>
        </w:rPr>
        <w:t>1</w:t>
      </w:r>
      <w:r w:rsidR="00B835BA">
        <w:rPr>
          <w:rFonts w:ascii="微软雅黑" w:eastAsia="微软雅黑" w:hAnsi="微软雅黑" w:hint="eastAsia"/>
          <w:b/>
          <w:color w:val="333333"/>
          <w:sz w:val="36"/>
          <w:szCs w:val="36"/>
        </w:rPr>
        <w:t>年度</w:t>
      </w:r>
      <w:r w:rsidR="0030306D">
        <w:rPr>
          <w:rFonts w:ascii="微软雅黑" w:eastAsia="微软雅黑" w:hAnsi="微软雅黑" w:hint="eastAsia"/>
          <w:b/>
          <w:color w:val="333333"/>
          <w:sz w:val="36"/>
          <w:szCs w:val="36"/>
        </w:rPr>
        <w:t>装卸</w:t>
      </w:r>
      <w:r w:rsidR="00F735B4">
        <w:rPr>
          <w:rFonts w:ascii="微软雅黑" w:eastAsia="微软雅黑" w:hAnsi="微软雅黑" w:hint="eastAsia"/>
          <w:b/>
          <w:color w:val="333333"/>
          <w:sz w:val="36"/>
          <w:szCs w:val="36"/>
        </w:rPr>
        <w:t>服务项目</w:t>
      </w:r>
    </w:p>
    <w:p w:rsidR="00F11256" w:rsidRPr="000E1787" w:rsidRDefault="00F735B4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</w:t>
      </w:r>
      <w:r w:rsidR="006A7691" w:rsidRPr="000E1787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信息公告</w:t>
      </w:r>
    </w:p>
    <w:p w:rsidR="00D74925" w:rsidRPr="000E1787" w:rsidRDefault="00D749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1256" w:rsidRPr="000E1787" w:rsidRDefault="00F11256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E1787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Pr="000E1787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467325" w:rsidRPr="000E1787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F11256" w:rsidRPr="000E1787" w:rsidRDefault="00F11256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</w:t>
      </w:r>
      <w:r w:rsidR="00D974C5">
        <w:rPr>
          <w:rFonts w:ascii="微软雅黑" w:eastAsia="微软雅黑" w:hAnsi="微软雅黑" w:hint="eastAsia"/>
          <w:b/>
          <w:color w:val="333333"/>
          <w:sz w:val="30"/>
          <w:szCs w:val="30"/>
        </w:rPr>
        <w:t>9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年</w:t>
      </w:r>
      <w:r w:rsidR="00AF0F96">
        <w:rPr>
          <w:rFonts w:ascii="微软雅黑" w:eastAsia="微软雅黑" w:hAnsi="微软雅黑" w:hint="eastAsia"/>
          <w:b/>
          <w:color w:val="333333"/>
          <w:sz w:val="30"/>
          <w:szCs w:val="30"/>
        </w:rPr>
        <w:t>8</w:t>
      </w:r>
      <w:r w:rsidR="00D974C5">
        <w:rPr>
          <w:rFonts w:ascii="微软雅黑" w:eastAsia="微软雅黑" w:hAnsi="微软雅黑" w:hint="eastAsia"/>
          <w:b/>
          <w:color w:val="333333"/>
          <w:sz w:val="30"/>
          <w:szCs w:val="30"/>
        </w:rPr>
        <w:t xml:space="preserve"> 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D974C5">
        <w:rPr>
          <w:rFonts w:ascii="微软雅黑" w:eastAsia="微软雅黑" w:hAnsi="微软雅黑" w:hint="eastAsia"/>
          <w:b/>
          <w:color w:val="333333"/>
          <w:sz w:val="30"/>
          <w:szCs w:val="30"/>
        </w:rPr>
        <w:t xml:space="preserve">  </w:t>
      </w:r>
      <w:r w:rsidR="00F57B0C">
        <w:rPr>
          <w:rFonts w:ascii="微软雅黑" w:eastAsia="微软雅黑" w:hAnsi="微软雅黑" w:hint="eastAsia"/>
          <w:b/>
          <w:color w:val="333333"/>
          <w:sz w:val="30"/>
          <w:szCs w:val="30"/>
        </w:rPr>
        <w:t>1</w:t>
      </w:r>
      <w:r w:rsidR="00836334">
        <w:rPr>
          <w:rFonts w:ascii="微软雅黑" w:eastAsia="微软雅黑" w:hAnsi="微软雅黑" w:hint="eastAsia"/>
          <w:b/>
          <w:color w:val="333333"/>
          <w:sz w:val="30"/>
          <w:szCs w:val="30"/>
        </w:rPr>
        <w:t>6</w:t>
      </w:r>
      <w:r w:rsidR="00D974C5">
        <w:rPr>
          <w:rFonts w:ascii="微软雅黑" w:eastAsia="微软雅黑" w:hAnsi="微软雅黑" w:hint="eastAsia"/>
          <w:b/>
          <w:color w:val="333333"/>
          <w:sz w:val="30"/>
          <w:szCs w:val="30"/>
        </w:rPr>
        <w:t xml:space="preserve"> 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0E1787" w:rsidRDefault="000E1787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Pr="000E1787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9803"/>
      </w:tblGrid>
      <w:tr w:rsidR="00316204" w:rsidRPr="000E1787" w:rsidTr="00C910F9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B262CC" w:rsidRDefault="00B262CC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B835BA" w:rsidRPr="000E1787" w:rsidRDefault="00B835BA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16204" w:rsidRPr="000E1787" w:rsidRDefault="00F735B4" w:rsidP="00B835B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</w:t>
            </w:r>
            <w:r w:rsidR="00316204" w:rsidRPr="000E17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信息</w:t>
            </w:r>
            <w:r w:rsidR="00B835B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</w:tbl>
    <w:p w:rsidR="00B835BA" w:rsidRDefault="00D974C5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哈尔滨</w:t>
      </w:r>
      <w:r w:rsidR="001F37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 w:rsidR="007B6F5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 w:rsidR="0079175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-202</w:t>
      </w:r>
      <w:r w:rsidR="00A664D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度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装卸</w:t>
      </w:r>
      <w:r w:rsidR="009D1D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服务</w:t>
      </w:r>
      <w:r w:rsid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项目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B835BA" w:rsidRDefault="00B835BA" w:rsidP="0030306D">
      <w:pPr>
        <w:widowControl/>
        <w:numPr>
          <w:ilvl w:val="0"/>
          <w:numId w:val="38"/>
        </w:numPr>
        <w:spacing w:line="360" w:lineRule="exact"/>
        <w:ind w:left="0" w:firstLine="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D1D20" w:rsidRPr="00500E06" w:rsidRDefault="00D974C5" w:rsidP="00CF7B29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哈尔滨</w:t>
      </w:r>
      <w:r w:rsidR="001F37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9D1D20" w:rsidRPr="00713A4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</w:t>
      </w:r>
      <w:r w:rsidR="009D1D20"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 w:rsidR="00577DC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-202</w:t>
      </w:r>
      <w:r w:rsidR="00A664D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9D1D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装卸</w:t>
      </w:r>
      <w:r w:rsidR="009D1D20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服务项目</w:t>
      </w:r>
    </w:p>
    <w:p w:rsidR="009D1D20" w:rsidRDefault="009D1D20" w:rsidP="00CF7B29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 20</w:t>
      </w:r>
      <w:r w:rsidR="00D974C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DB43F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D974C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E67BD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DB43F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9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D974C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DB43F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</w:p>
    <w:p w:rsidR="005510BF" w:rsidRPr="00B52035" w:rsidRDefault="005510BF" w:rsidP="00CF7B29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A25BB3" w:rsidRPr="00B5203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哈尔滨统一</w:t>
      </w:r>
    </w:p>
    <w:p w:rsidR="009D1D20" w:rsidRDefault="005510BF" w:rsidP="00CF7B29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/>
          <w:sz w:val="24"/>
          <w:u w:val="single"/>
        </w:rPr>
      </w:pPr>
      <w:r w:rsidRPr="00B5203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</w:t>
      </w:r>
      <w:r w:rsidR="009D1D20" w:rsidRPr="00B52035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：</w:t>
      </w:r>
      <w:r w:rsidR="002548A4" w:rsidRPr="00B52035">
        <w:rPr>
          <w:rFonts w:ascii="微软雅黑" w:eastAsia="微软雅黑" w:hAnsi="微软雅黑" w:hint="eastAsia"/>
          <w:sz w:val="24"/>
          <w:u w:val="single"/>
        </w:rPr>
        <w:t>成品仓库、资材仓库</w:t>
      </w:r>
      <w:r w:rsidR="003C49B9" w:rsidRPr="00B52035">
        <w:rPr>
          <w:rFonts w:ascii="微软雅黑" w:eastAsia="微软雅黑" w:hAnsi="微软雅黑" w:hint="eastAsia"/>
          <w:sz w:val="24"/>
          <w:u w:val="single"/>
        </w:rPr>
        <w:t>、生产部</w:t>
      </w:r>
      <w:r w:rsidR="002548A4" w:rsidRPr="00B52035">
        <w:rPr>
          <w:rFonts w:ascii="微软雅黑" w:eastAsia="微软雅黑" w:hAnsi="微软雅黑" w:hint="eastAsia"/>
          <w:sz w:val="24"/>
          <w:u w:val="single"/>
        </w:rPr>
        <w:t>装卸货物劳务</w:t>
      </w:r>
      <w:r w:rsidR="003C49B9" w:rsidRPr="00B52035">
        <w:rPr>
          <w:rFonts w:ascii="微软雅黑" w:eastAsia="微软雅黑" w:hAnsi="微软雅黑" w:hint="eastAsia"/>
          <w:sz w:val="24"/>
          <w:u w:val="single"/>
        </w:rPr>
        <w:t>服</w:t>
      </w:r>
      <w:r w:rsidR="003C49B9">
        <w:rPr>
          <w:rFonts w:ascii="微软雅黑" w:eastAsia="微软雅黑" w:hAnsi="微软雅黑" w:hint="eastAsia"/>
          <w:sz w:val="24"/>
          <w:u w:val="single"/>
        </w:rPr>
        <w:t>务</w:t>
      </w:r>
    </w:p>
    <w:p w:rsidR="005510BF" w:rsidRDefault="005510BF" w:rsidP="00CF7B29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/>
          <w:sz w:val="24"/>
          <w:u w:val="single"/>
        </w:rPr>
      </w:pPr>
      <w:r>
        <w:rPr>
          <w:rFonts w:ascii="微软雅黑" w:eastAsia="微软雅黑" w:hAnsi="微软雅黑" w:hint="eastAsia"/>
          <w:sz w:val="24"/>
          <w:u w:val="single"/>
        </w:rPr>
        <w:t>项目要求：</w:t>
      </w:r>
      <w:r w:rsidR="00A25BB3">
        <w:rPr>
          <w:rFonts w:ascii="微软雅黑" w:eastAsia="微软雅黑" w:hAnsi="微软雅黑" w:hint="eastAsia"/>
          <w:sz w:val="24"/>
          <w:u w:val="single"/>
        </w:rPr>
        <w:t>装卸服务</w:t>
      </w:r>
    </w:p>
    <w:p w:rsidR="005510BF" w:rsidRPr="003C49B9" w:rsidRDefault="005510BF" w:rsidP="00CF7B29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hint="eastAsia"/>
          <w:sz w:val="24"/>
          <w:u w:val="single"/>
        </w:rPr>
        <w:t>保证金缴纳：投标保证金壹万元；履约保证金伍万元。</w:t>
      </w:r>
    </w:p>
    <w:p w:rsidR="00B835BA" w:rsidRPr="000E1787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、服务厂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ED15CD" w:rsidRDefault="00ED15CD" w:rsidP="00291A58">
      <w:pPr>
        <w:spacing w:line="360" w:lineRule="exact"/>
        <w:ind w:leftChars="136" w:left="567" w:hangingChars="117" w:hanging="281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、有效的营业执照、具备</w:t>
      </w:r>
      <w:r w:rsidR="00D974C5" w:rsidRPr="00D974C5">
        <w:rPr>
          <w:rFonts w:ascii="微软雅黑" w:eastAsia="微软雅黑" w:hAnsi="微软雅黑" w:cs="宋体" w:hint="eastAsia"/>
          <w:kern w:val="0"/>
          <w:sz w:val="24"/>
          <w:szCs w:val="24"/>
        </w:rPr>
        <w:t>劳务外包或劳务派遣（具备劳务派遣许可证）或劳务服务或搬运或装卸的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营业范围；</w:t>
      </w:r>
    </w:p>
    <w:p w:rsidR="00ED15CD" w:rsidRPr="000E1787" w:rsidRDefault="00717DC6" w:rsidP="00291A58">
      <w:pPr>
        <w:spacing w:line="360" w:lineRule="exact"/>
        <w:ind w:leftChars="136" w:left="567" w:hangingChars="117" w:hanging="281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</w:t>
      </w:r>
      <w:r w:rsidR="00ED1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：≥</w:t>
      </w:r>
      <w:r w:rsidR="008237A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50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万人民币，且可以开具增值税发票</w:t>
      </w:r>
      <w:r w:rsidR="00ED1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ED15CD" w:rsidRPr="00ED15CD" w:rsidRDefault="005604F5" w:rsidP="00291A58">
      <w:pPr>
        <w:spacing w:line="360" w:lineRule="exact"/>
        <w:ind w:leftChars="136" w:left="567" w:hangingChars="117" w:hanging="281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从事劳务外包或劳务派遣或劳务服务或搬运或装卸年限≥1年</w:t>
      </w:r>
      <w:r w:rsidR="00ED1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B835BA" w:rsidRPr="000E1787" w:rsidRDefault="005604F5" w:rsidP="00291A5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291A58" w:rsidRPr="00B61D47" w:rsidRDefault="00291A58" w:rsidP="00291A5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FFFF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</w:t>
      </w:r>
      <w:r w:rsidRPr="00ED3937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：</w:t>
      </w:r>
      <w:r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孙女士</w:t>
      </w:r>
      <w:r w:rsidRPr="00ED3937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 xml:space="preserve"> </w:t>
      </w:r>
    </w:p>
    <w:p w:rsidR="00291A58" w:rsidRPr="000E1787" w:rsidRDefault="00291A58" w:rsidP="00291A5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 w:rsidRPr="00ED3937">
        <w:rPr>
          <w:rFonts w:ascii="微软雅黑" w:eastAsia="微软雅黑" w:hAnsi="微软雅黑" w:cs="CIDFont+F3"/>
          <w:kern w:val="0"/>
          <w:sz w:val="24"/>
        </w:rPr>
        <w:t>0</w:t>
      </w:r>
      <w:r w:rsidRPr="00ED3937">
        <w:rPr>
          <w:rFonts w:ascii="微软雅黑" w:eastAsia="微软雅黑" w:hAnsi="微软雅黑" w:cs="CIDFont+F3" w:hint="eastAsia"/>
          <w:kern w:val="0"/>
          <w:sz w:val="24"/>
        </w:rPr>
        <w:t>512</w:t>
      </w:r>
      <w:r w:rsidRPr="00ED3937">
        <w:rPr>
          <w:rFonts w:ascii="微软雅黑" w:eastAsia="微软雅黑" w:hAnsi="微软雅黑" w:cs="CIDFont+F3"/>
          <w:kern w:val="0"/>
          <w:sz w:val="24"/>
        </w:rPr>
        <w:t>-5</w:t>
      </w:r>
      <w:r w:rsidRPr="00ED3937">
        <w:rPr>
          <w:rFonts w:ascii="微软雅黑" w:eastAsia="微软雅黑" w:hAnsi="微软雅黑" w:cs="CIDFont+F3" w:hint="eastAsia"/>
          <w:kern w:val="0"/>
          <w:sz w:val="24"/>
        </w:rPr>
        <w:t>7706297</w:t>
      </w:r>
    </w:p>
    <w:p w:rsidR="00291A58" w:rsidRPr="00ED3937" w:rsidRDefault="00291A58" w:rsidP="00291A5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C、地址</w:t>
      </w:r>
      <w:r w:rsidRPr="00ED393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：</w:t>
      </w:r>
      <w:r w:rsidRPr="00ED3937">
        <w:rPr>
          <w:rFonts w:ascii="微软雅黑" w:eastAsia="微软雅黑" w:hAnsi="微软雅黑" w:cs="CIDFont+F3" w:hint="eastAsia"/>
          <w:kern w:val="0"/>
          <w:sz w:val="24"/>
        </w:rPr>
        <w:t>江苏</w:t>
      </w:r>
      <w:r w:rsidRPr="00ED3937">
        <w:rPr>
          <w:rFonts w:ascii="微软雅黑" w:eastAsia="微软雅黑" w:hAnsi="微软雅黑" w:cs="CIDFont+F3"/>
          <w:kern w:val="0"/>
          <w:sz w:val="24"/>
        </w:rPr>
        <w:t>省苏州市昆山市青阳南路</w:t>
      </w:r>
      <w:r w:rsidRPr="00ED3937">
        <w:rPr>
          <w:rFonts w:ascii="微软雅黑" w:eastAsia="微软雅黑" w:hAnsi="微软雅黑" w:cs="CIDFont+F3" w:hint="eastAsia"/>
          <w:kern w:val="0"/>
          <w:sz w:val="24"/>
        </w:rPr>
        <w:t>301号</w:t>
      </w:r>
    </w:p>
    <w:p w:rsidR="00291A58" w:rsidRPr="00ED3937" w:rsidRDefault="00291A58" w:rsidP="00291A5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报名时间：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Pr="00ED393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2019年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08</w:t>
      </w:r>
      <w:r w:rsidRPr="00ED393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16</w:t>
      </w:r>
      <w:r w:rsidRPr="00ED393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08</w:t>
      </w:r>
      <w:r w:rsidRPr="00ED393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时至2019年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08</w:t>
      </w:r>
      <w:r w:rsidRPr="00ED393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25</w:t>
      </w:r>
      <w:r w:rsidRPr="00ED393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24</w:t>
      </w:r>
      <w:r w:rsidRPr="00ED393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时</w:t>
      </w:r>
      <w:proofErr w:type="gramStart"/>
      <w:r w:rsidRPr="00ED393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止</w:t>
      </w:r>
      <w:proofErr w:type="gramEnd"/>
    </w:p>
    <w:p w:rsidR="00B835BA" w:rsidRPr="00A664D2" w:rsidRDefault="005604F5" w:rsidP="00291A58">
      <w:pPr>
        <w:spacing w:line="360" w:lineRule="exact"/>
        <w:ind w:leftChars="136" w:left="567" w:hangingChars="117" w:hanging="281"/>
        <w:jc w:val="left"/>
        <w:rPr>
          <w:rFonts w:ascii="微软雅黑" w:eastAsia="微软雅黑" w:hAnsi="微软雅黑" w:cs="Arial"/>
          <w:b/>
          <w:color w:val="0000FF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所有报名材料加盖公章，快递至我司审核</w:t>
      </w:r>
      <w:r w:rsidR="00A664D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  <w:r w:rsidR="00A664D2" w:rsidRPr="00A664D2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快递封面标注：哈尔滨装卸搬运项目报名材料</w:t>
      </w:r>
    </w:p>
    <w:p w:rsidR="00B835BA" w:rsidRDefault="00A25BB3" w:rsidP="00291A58">
      <w:pPr>
        <w:spacing w:line="360" w:lineRule="exact"/>
        <w:ind w:leftChars="136" w:left="567" w:hangingChars="117" w:hanging="281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审核合格后，将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由</w:t>
      </w:r>
      <w:r w:rsidR="00B835BA"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公司</w:t>
      </w:r>
      <w:r w:rsidR="00B835BA"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安排实地评鉴工作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5604F5" w:rsidRPr="000E1787" w:rsidRDefault="00A25BB3" w:rsidP="00291A58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="005604F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5604F5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5604F5" w:rsidRPr="000E1787" w:rsidRDefault="005604F5" w:rsidP="00291A58">
      <w:pPr>
        <w:spacing w:line="360" w:lineRule="exact"/>
        <w:ind w:firstLineChars="150" w:firstLine="36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集团黑名单中。</w:t>
      </w:r>
    </w:p>
    <w:p w:rsidR="005604F5" w:rsidRPr="00A25BB3" w:rsidRDefault="00A25BB3" w:rsidP="00291A58">
      <w:pPr>
        <w:widowControl/>
        <w:shd w:val="clear" w:color="auto" w:fill="FFFFFF"/>
        <w:ind w:firstLineChars="150" w:firstLine="36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8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9F5628" w:rsidRDefault="009F5628" w:rsidP="00291A5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EB327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F5628" w:rsidRDefault="009F5628" w:rsidP="00291A58">
      <w:pPr>
        <w:spacing w:line="360" w:lineRule="exact"/>
        <w:ind w:leftChars="136" w:left="567" w:hangingChars="117" w:hanging="281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9F5628" w:rsidRDefault="009F5628" w:rsidP="00291A58">
      <w:pPr>
        <w:spacing w:line="360" w:lineRule="exact"/>
        <w:ind w:leftChars="136" w:left="567" w:hangingChars="117" w:hanging="281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B、内审投诉（反贪腐直通车）：邮箱（fanfu@pec.com.cn）、电话 （18221429653）。</w:t>
      </w:r>
    </w:p>
    <w:p w:rsidR="009F5628" w:rsidRPr="009F5628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9F5628" w:rsidSect="002C0A12">
          <w:headerReference w:type="default" r:id="rId9"/>
          <w:footerReference w:type="default" r:id="rId10"/>
          <w:footerReference w:type="first" r:id="rId11"/>
          <w:pgSz w:w="11906" w:h="16838" w:code="9"/>
          <w:pgMar w:top="1945" w:right="1298" w:bottom="1089" w:left="1259" w:header="624" w:footer="675" w:gutter="0"/>
          <w:cols w:space="425"/>
          <w:docGrid w:type="lines" w:linePitch="418"/>
        </w:sectPr>
      </w:pP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B835BA" w:rsidRDefault="00B835BA" w:rsidP="00B835BA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="00207B2C">
        <w:rPr>
          <w:rFonts w:ascii="宋体" w:hAnsi="宋体" w:hint="eastAsia"/>
          <w:bCs/>
          <w:sz w:val="20"/>
          <w:szCs w:val="24"/>
          <w:u w:val="single"/>
        </w:rPr>
        <w:t>哈尔滨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统一20</w:t>
      </w:r>
      <w:r w:rsidR="00207B2C">
        <w:rPr>
          <w:rFonts w:ascii="宋体" w:hAnsi="宋体" w:hint="eastAsia"/>
          <w:bCs/>
          <w:sz w:val="20"/>
          <w:szCs w:val="24"/>
          <w:u w:val="single"/>
        </w:rPr>
        <w:t>19</w:t>
      </w:r>
      <w:r w:rsidR="00B26DBA">
        <w:rPr>
          <w:rFonts w:ascii="宋体" w:hAnsi="宋体" w:hint="eastAsia"/>
          <w:bCs/>
          <w:sz w:val="20"/>
          <w:szCs w:val="24"/>
          <w:u w:val="single"/>
        </w:rPr>
        <w:t>-2020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年度</w:t>
      </w:r>
      <w:r w:rsidR="00207B2C">
        <w:rPr>
          <w:rFonts w:ascii="宋体" w:hAnsi="宋体" w:hint="eastAsia"/>
          <w:bCs/>
          <w:sz w:val="20"/>
          <w:szCs w:val="24"/>
          <w:u w:val="single"/>
        </w:rPr>
        <w:t>装卸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912C15" w:rsidRPr="00840659" w:rsidTr="00D5575C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912C15" w:rsidRPr="00126EF2" w:rsidRDefault="00912C15" w:rsidP="00D5575C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912C15" w:rsidRPr="00126EF2" w:rsidRDefault="00912C15" w:rsidP="00D5575C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912C15" w:rsidRPr="00840659" w:rsidTr="00D5575C">
        <w:trPr>
          <w:trHeight w:val="523"/>
        </w:trPr>
        <w:tc>
          <w:tcPr>
            <w:tcW w:w="534" w:type="dxa"/>
            <w:vMerge w:val="restart"/>
            <w:vAlign w:val="center"/>
          </w:tcPr>
          <w:p w:rsidR="00912C15" w:rsidRPr="00840659" w:rsidRDefault="00912C15" w:rsidP="00D5575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912C15" w:rsidRPr="00840659" w:rsidRDefault="00912C15" w:rsidP="00D5575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912C15" w:rsidRPr="00840659" w:rsidRDefault="00912C15" w:rsidP="00D5575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912C15" w:rsidRPr="00840659" w:rsidRDefault="00912C15" w:rsidP="00D5575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912C15" w:rsidRPr="00840659" w:rsidTr="00D5575C">
        <w:trPr>
          <w:trHeight w:val="559"/>
        </w:trPr>
        <w:tc>
          <w:tcPr>
            <w:tcW w:w="534" w:type="dxa"/>
            <w:vMerge/>
            <w:vAlign w:val="center"/>
          </w:tcPr>
          <w:p w:rsidR="00912C15" w:rsidRDefault="00912C15" w:rsidP="00D5575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12C15" w:rsidRPr="00840659" w:rsidRDefault="00912C15" w:rsidP="00D5575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912C15" w:rsidRPr="00840659" w:rsidRDefault="00912C15" w:rsidP="00D5575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912C15" w:rsidRPr="00840659" w:rsidRDefault="00912C15" w:rsidP="00D5575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12C15" w:rsidRPr="00840659" w:rsidTr="00D5575C">
        <w:trPr>
          <w:trHeight w:val="559"/>
        </w:trPr>
        <w:tc>
          <w:tcPr>
            <w:tcW w:w="534" w:type="dxa"/>
            <w:vMerge/>
            <w:vAlign w:val="center"/>
          </w:tcPr>
          <w:p w:rsidR="00912C15" w:rsidRDefault="00912C15" w:rsidP="00D5575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12C15" w:rsidRDefault="00912C15" w:rsidP="00D5575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912C15" w:rsidRPr="00840659" w:rsidRDefault="00912C15" w:rsidP="00D5575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912C15" w:rsidRPr="00840659" w:rsidRDefault="00912C15" w:rsidP="00D5575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12C15" w:rsidRPr="00840659" w:rsidTr="00D5575C">
        <w:trPr>
          <w:trHeight w:val="540"/>
        </w:trPr>
        <w:tc>
          <w:tcPr>
            <w:tcW w:w="534" w:type="dxa"/>
            <w:vMerge w:val="restart"/>
            <w:vAlign w:val="center"/>
          </w:tcPr>
          <w:p w:rsidR="00912C15" w:rsidRPr="00840659" w:rsidRDefault="00912C15" w:rsidP="00D5575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912C15" w:rsidRPr="00840659" w:rsidRDefault="00912C15" w:rsidP="00D5575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912C15" w:rsidRPr="00840659" w:rsidRDefault="00912C15" w:rsidP="00D5575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912C15" w:rsidRPr="00120DCE" w:rsidRDefault="00912C15" w:rsidP="00D557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912C15" w:rsidRDefault="00912C15" w:rsidP="00D5575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912C15" w:rsidRPr="00840659" w:rsidRDefault="00912C15" w:rsidP="00D5575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912C15" w:rsidRPr="00840659" w:rsidTr="00D5575C">
        <w:trPr>
          <w:trHeight w:val="540"/>
        </w:trPr>
        <w:tc>
          <w:tcPr>
            <w:tcW w:w="534" w:type="dxa"/>
            <w:vMerge/>
            <w:vAlign w:val="center"/>
          </w:tcPr>
          <w:p w:rsidR="00912C15" w:rsidRDefault="00912C15" w:rsidP="00D5575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12C15" w:rsidRPr="00840659" w:rsidRDefault="00912C15" w:rsidP="00D5575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912C15" w:rsidRPr="00840659" w:rsidRDefault="00912C15" w:rsidP="00D5575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912C15" w:rsidRPr="00840659" w:rsidRDefault="00912C15" w:rsidP="00D5575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912C15" w:rsidRPr="00840659" w:rsidRDefault="00912C15" w:rsidP="00D5575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12C15" w:rsidRPr="00840659" w:rsidTr="00D5575C">
        <w:trPr>
          <w:trHeight w:val="540"/>
        </w:trPr>
        <w:tc>
          <w:tcPr>
            <w:tcW w:w="534" w:type="dxa"/>
            <w:vMerge/>
            <w:vAlign w:val="center"/>
          </w:tcPr>
          <w:p w:rsidR="00912C15" w:rsidRDefault="00912C15" w:rsidP="00D5575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12C15" w:rsidRPr="00840659" w:rsidRDefault="00912C15" w:rsidP="00D5575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912C15" w:rsidRPr="00840659" w:rsidRDefault="00912C15" w:rsidP="00D5575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912C15" w:rsidRPr="00840659" w:rsidRDefault="00912C15" w:rsidP="00D5575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912C15" w:rsidRPr="00840659" w:rsidRDefault="00912C15" w:rsidP="00D5575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12C15" w:rsidRPr="00840659" w:rsidTr="00D5575C">
        <w:trPr>
          <w:trHeight w:val="540"/>
        </w:trPr>
        <w:tc>
          <w:tcPr>
            <w:tcW w:w="534" w:type="dxa"/>
            <w:vMerge/>
            <w:vAlign w:val="center"/>
          </w:tcPr>
          <w:p w:rsidR="00912C15" w:rsidRDefault="00912C15" w:rsidP="00D5575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12C15" w:rsidRPr="00840659" w:rsidRDefault="00912C15" w:rsidP="00D5575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912C15" w:rsidRPr="00840659" w:rsidRDefault="00912C15" w:rsidP="00D5575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912C15" w:rsidRPr="00840659" w:rsidRDefault="00912C15" w:rsidP="00D5575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912C15" w:rsidRPr="00840659" w:rsidRDefault="00912C15" w:rsidP="00D5575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12C15" w:rsidRPr="00840659" w:rsidTr="00D5575C">
        <w:trPr>
          <w:trHeight w:val="540"/>
        </w:trPr>
        <w:tc>
          <w:tcPr>
            <w:tcW w:w="534" w:type="dxa"/>
            <w:vMerge/>
            <w:vAlign w:val="center"/>
          </w:tcPr>
          <w:p w:rsidR="00912C15" w:rsidRDefault="00912C15" w:rsidP="00D5575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12C15" w:rsidRDefault="00912C15" w:rsidP="00D5575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912C15" w:rsidRPr="00840659" w:rsidRDefault="00912C15" w:rsidP="00D5575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912C15" w:rsidRPr="00840659" w:rsidRDefault="00912C15" w:rsidP="00D5575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912C15" w:rsidRPr="00840659" w:rsidRDefault="00912C15" w:rsidP="00D5575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 w:rsidRPr="00126EF2"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912C15" w:rsidRPr="00840659" w:rsidTr="00D5575C">
        <w:trPr>
          <w:trHeight w:val="540"/>
        </w:trPr>
        <w:tc>
          <w:tcPr>
            <w:tcW w:w="534" w:type="dxa"/>
            <w:vMerge/>
            <w:vAlign w:val="center"/>
          </w:tcPr>
          <w:p w:rsidR="00912C15" w:rsidRDefault="00912C15" w:rsidP="00D5575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12C15" w:rsidRPr="00840659" w:rsidRDefault="00912C15" w:rsidP="00D5575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912C15" w:rsidRPr="00840659" w:rsidRDefault="00912C15" w:rsidP="00D5575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912C15" w:rsidRPr="00840659" w:rsidRDefault="00912C15" w:rsidP="00D5575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912C15" w:rsidRPr="00840659" w:rsidRDefault="00912C15" w:rsidP="00D5575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12C15" w:rsidRPr="00840659" w:rsidTr="00D5575C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912C15" w:rsidRPr="00835701" w:rsidRDefault="00912C15" w:rsidP="00D557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912C15" w:rsidRPr="00840659" w:rsidTr="00D5575C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912C15" w:rsidRPr="00840659" w:rsidRDefault="00912C15" w:rsidP="00D5575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912C15" w:rsidRPr="00840659" w:rsidRDefault="00912C15" w:rsidP="00D5575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912C15" w:rsidRPr="00840659" w:rsidTr="00D5575C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912C15" w:rsidRDefault="00912C15" w:rsidP="00D5575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912C15" w:rsidRPr="00840659" w:rsidRDefault="00912C15" w:rsidP="00D5575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912C15" w:rsidRPr="00840659" w:rsidRDefault="00912C15" w:rsidP="00D5575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912C15" w:rsidRPr="00840659" w:rsidRDefault="00912C15" w:rsidP="00D5575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912C15" w:rsidRPr="00840659" w:rsidTr="00D5575C">
        <w:trPr>
          <w:trHeight w:val="405"/>
        </w:trPr>
        <w:tc>
          <w:tcPr>
            <w:tcW w:w="2093" w:type="dxa"/>
            <w:gridSpan w:val="2"/>
            <w:vAlign w:val="center"/>
          </w:tcPr>
          <w:p w:rsidR="00912C15" w:rsidRPr="00840659" w:rsidRDefault="00912C15" w:rsidP="00D5575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912C15" w:rsidRPr="00840659" w:rsidRDefault="00912C15" w:rsidP="00D5575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912C15" w:rsidRPr="00840659" w:rsidRDefault="00912C15" w:rsidP="00D5575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912C15" w:rsidRPr="00840659" w:rsidRDefault="00912C15" w:rsidP="00D5575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912C15" w:rsidRPr="00840659" w:rsidRDefault="00912C15" w:rsidP="00D5575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912C15" w:rsidRPr="00840659" w:rsidTr="00D5575C">
        <w:trPr>
          <w:trHeight w:val="405"/>
        </w:trPr>
        <w:tc>
          <w:tcPr>
            <w:tcW w:w="2093" w:type="dxa"/>
            <w:gridSpan w:val="2"/>
            <w:vAlign w:val="center"/>
          </w:tcPr>
          <w:p w:rsidR="00912C15" w:rsidRPr="00840659" w:rsidRDefault="00912C15" w:rsidP="00D5575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912C15" w:rsidRPr="00840659" w:rsidRDefault="00912C15" w:rsidP="00D5575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912C15" w:rsidRPr="00840659" w:rsidRDefault="00912C15" w:rsidP="00D5575C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912C15" w:rsidRPr="00840659" w:rsidRDefault="00912C15" w:rsidP="00D5575C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912C15" w:rsidRPr="00840659" w:rsidRDefault="00912C15" w:rsidP="00D5575C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912C15" w:rsidRPr="00840659" w:rsidTr="00D5575C">
        <w:trPr>
          <w:trHeight w:val="405"/>
        </w:trPr>
        <w:tc>
          <w:tcPr>
            <w:tcW w:w="2093" w:type="dxa"/>
            <w:gridSpan w:val="2"/>
            <w:vAlign w:val="center"/>
          </w:tcPr>
          <w:p w:rsidR="00912C15" w:rsidRPr="00840659" w:rsidRDefault="00912C15" w:rsidP="00D5575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912C15" w:rsidRPr="00840659" w:rsidRDefault="00912C15" w:rsidP="00D5575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912C15" w:rsidRPr="00840659" w:rsidRDefault="00912C15" w:rsidP="00D5575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912C15" w:rsidRPr="00840659" w:rsidRDefault="00912C15" w:rsidP="00D5575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912C15" w:rsidRPr="00840659" w:rsidRDefault="00912C15" w:rsidP="00D5575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912C15" w:rsidRPr="00840659" w:rsidTr="00D5575C">
        <w:trPr>
          <w:trHeight w:val="405"/>
        </w:trPr>
        <w:tc>
          <w:tcPr>
            <w:tcW w:w="2093" w:type="dxa"/>
            <w:gridSpan w:val="2"/>
            <w:vAlign w:val="center"/>
          </w:tcPr>
          <w:p w:rsidR="00912C15" w:rsidRPr="00840659" w:rsidRDefault="00912C15" w:rsidP="00D5575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912C15" w:rsidRPr="00840659" w:rsidRDefault="00912C15" w:rsidP="00D5575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912C15" w:rsidRPr="00840659" w:rsidRDefault="00912C15" w:rsidP="00D5575C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912C15" w:rsidRPr="00840659" w:rsidRDefault="00912C15" w:rsidP="00D5575C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912C15" w:rsidRPr="00840659" w:rsidRDefault="00912C15" w:rsidP="00D5575C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912C15" w:rsidRPr="00840659" w:rsidTr="00D5575C">
        <w:trPr>
          <w:trHeight w:val="405"/>
        </w:trPr>
        <w:tc>
          <w:tcPr>
            <w:tcW w:w="2093" w:type="dxa"/>
            <w:gridSpan w:val="2"/>
            <w:vAlign w:val="center"/>
          </w:tcPr>
          <w:p w:rsidR="00912C15" w:rsidRPr="00840659" w:rsidRDefault="00912C15" w:rsidP="00D5575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912C15" w:rsidRPr="00840659" w:rsidRDefault="00912C15" w:rsidP="00D5575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912C15" w:rsidRPr="00840659" w:rsidRDefault="00912C15" w:rsidP="00D5575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912C15" w:rsidRPr="00840659" w:rsidRDefault="00912C15" w:rsidP="00D5575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912C15" w:rsidRPr="00840659" w:rsidRDefault="00912C15" w:rsidP="00D5575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912C15" w:rsidRPr="00840659" w:rsidTr="00D5575C">
        <w:trPr>
          <w:trHeight w:val="405"/>
        </w:trPr>
        <w:tc>
          <w:tcPr>
            <w:tcW w:w="2093" w:type="dxa"/>
            <w:gridSpan w:val="2"/>
            <w:vAlign w:val="center"/>
          </w:tcPr>
          <w:p w:rsidR="00912C15" w:rsidRPr="00840659" w:rsidRDefault="00912C15" w:rsidP="00D5575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912C15" w:rsidRPr="00840659" w:rsidRDefault="00912C15" w:rsidP="00D5575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912C15" w:rsidRPr="00840659" w:rsidRDefault="00912C15" w:rsidP="00D5575C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912C15" w:rsidRPr="00840659" w:rsidRDefault="00912C15" w:rsidP="00D5575C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912C15" w:rsidRPr="00840659" w:rsidRDefault="00912C15" w:rsidP="00D5575C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912C15" w:rsidRPr="00840659" w:rsidTr="00D5575C">
        <w:trPr>
          <w:trHeight w:val="405"/>
        </w:trPr>
        <w:tc>
          <w:tcPr>
            <w:tcW w:w="2093" w:type="dxa"/>
            <w:gridSpan w:val="2"/>
            <w:vAlign w:val="center"/>
          </w:tcPr>
          <w:p w:rsidR="00912C15" w:rsidRPr="00126EF2" w:rsidRDefault="00912C15" w:rsidP="00D5575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912C15" w:rsidRPr="00840659" w:rsidRDefault="00912C15" w:rsidP="00D5575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912C15" w:rsidRPr="00840659" w:rsidRDefault="00912C15" w:rsidP="00D5575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912C15" w:rsidRPr="00840659" w:rsidRDefault="00912C15" w:rsidP="00D5575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912C15" w:rsidRPr="00840659" w:rsidRDefault="00912C15" w:rsidP="00D5575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912C15" w:rsidRPr="00840659" w:rsidTr="00D5575C">
        <w:trPr>
          <w:trHeight w:val="405"/>
        </w:trPr>
        <w:tc>
          <w:tcPr>
            <w:tcW w:w="2093" w:type="dxa"/>
            <w:gridSpan w:val="2"/>
            <w:vAlign w:val="center"/>
          </w:tcPr>
          <w:p w:rsidR="00912C15" w:rsidRPr="00126EF2" w:rsidRDefault="00912C15" w:rsidP="00D5575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912C15" w:rsidRPr="00840659" w:rsidRDefault="00912C15" w:rsidP="00D5575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912C15" w:rsidRPr="00840659" w:rsidRDefault="00912C15" w:rsidP="00D5575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912C15" w:rsidRPr="00840659" w:rsidRDefault="00912C15" w:rsidP="00D5575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912C15" w:rsidRPr="00840659" w:rsidRDefault="00912C15" w:rsidP="00D5575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12C15" w:rsidRPr="00840659" w:rsidTr="00D5575C">
        <w:trPr>
          <w:trHeight w:val="458"/>
        </w:trPr>
        <w:tc>
          <w:tcPr>
            <w:tcW w:w="2093" w:type="dxa"/>
            <w:gridSpan w:val="2"/>
            <w:vAlign w:val="center"/>
          </w:tcPr>
          <w:p w:rsidR="00912C15" w:rsidRPr="00840659" w:rsidRDefault="00912C15" w:rsidP="00D5575C">
            <w:pPr>
              <w:rPr>
                <w:bCs/>
                <w:sz w:val="18"/>
                <w:szCs w:val="18"/>
              </w:rPr>
            </w:pPr>
            <w:proofErr w:type="gramStart"/>
            <w:r w:rsidRPr="009745D6"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 w:rsidRPr="009745D6"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3118" w:type="dxa"/>
            <w:vAlign w:val="center"/>
          </w:tcPr>
          <w:p w:rsidR="00912C15" w:rsidRPr="009745D6" w:rsidRDefault="00912C15" w:rsidP="00D5575C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912C15" w:rsidRPr="00840659" w:rsidRDefault="00912C15" w:rsidP="00D5575C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912C15" w:rsidRPr="00840659" w:rsidRDefault="00912C15" w:rsidP="00D5575C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912C15" w:rsidRPr="00840659" w:rsidTr="00D5575C">
        <w:trPr>
          <w:trHeight w:val="457"/>
        </w:trPr>
        <w:tc>
          <w:tcPr>
            <w:tcW w:w="2093" w:type="dxa"/>
            <w:gridSpan w:val="2"/>
            <w:vAlign w:val="center"/>
          </w:tcPr>
          <w:p w:rsidR="00912C15" w:rsidRPr="00840659" w:rsidRDefault="00912C15" w:rsidP="00D5575C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912C15" w:rsidRPr="00840659" w:rsidRDefault="00912C15" w:rsidP="00D5575C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912C15" w:rsidRPr="00840659" w:rsidRDefault="00912C15" w:rsidP="00D5575C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912C15" w:rsidRPr="00840659" w:rsidRDefault="00912C15" w:rsidP="00D5575C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912C15" w:rsidRPr="00840659" w:rsidTr="00D5575C">
        <w:trPr>
          <w:trHeight w:val="977"/>
        </w:trPr>
        <w:tc>
          <w:tcPr>
            <w:tcW w:w="2093" w:type="dxa"/>
            <w:gridSpan w:val="2"/>
            <w:vAlign w:val="center"/>
          </w:tcPr>
          <w:p w:rsidR="00912C15" w:rsidRPr="00840659" w:rsidRDefault="00912C15" w:rsidP="00D5575C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912C15" w:rsidRPr="00840659" w:rsidRDefault="00912C15" w:rsidP="00D5575C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993" w:type="dxa"/>
            <w:gridSpan w:val="2"/>
            <w:vAlign w:val="center"/>
          </w:tcPr>
          <w:p w:rsidR="00912C15" w:rsidRPr="00840659" w:rsidRDefault="00912C15" w:rsidP="00D5575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912C15" w:rsidRPr="00840659" w:rsidRDefault="00912C15" w:rsidP="00D5575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12C15" w:rsidRPr="00840659" w:rsidTr="00D5575C">
        <w:trPr>
          <w:trHeight w:val="991"/>
        </w:trPr>
        <w:tc>
          <w:tcPr>
            <w:tcW w:w="2093" w:type="dxa"/>
            <w:gridSpan w:val="2"/>
            <w:vAlign w:val="center"/>
          </w:tcPr>
          <w:p w:rsidR="00912C15" w:rsidRPr="00840659" w:rsidRDefault="00912C15" w:rsidP="00D5575C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912C15" w:rsidRPr="00840659" w:rsidRDefault="00912C15" w:rsidP="00D5575C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912C15" w:rsidRDefault="00912C15" w:rsidP="00912C15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lastRenderedPageBreak/>
        <w:t>备注：以上信息，除统一公司填写栏外，需填写完整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835BA" w:rsidRPr="0058355D" w:rsidRDefault="00B835BA" w:rsidP="00B835BA">
      <w:pPr>
        <w:autoSpaceDE w:val="0"/>
        <w:autoSpaceDN w:val="0"/>
        <w:ind w:left="-1" w:firstLineChars="200" w:firstLine="420"/>
        <w:jc w:val="left"/>
        <w:rPr>
          <w:rFonts w:ascii="宋体" w:hAnsi="宋体"/>
          <w:color w:val="000000"/>
          <w:sz w:val="24"/>
        </w:rPr>
      </w:pPr>
      <w:r>
        <w:rPr>
          <w:rFonts w:hint="eastAsia"/>
        </w:rPr>
        <w:t xml:space="preserve">                               </w:t>
      </w:r>
      <w:r w:rsidRPr="0058355D">
        <w:rPr>
          <w:rFonts w:hint="eastAsia"/>
          <w:sz w:val="36"/>
          <w:szCs w:val="36"/>
        </w:rPr>
        <w:t>授权委托书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B835BA" w:rsidRDefault="00F3575B" w:rsidP="00B835BA">
      <w:pPr>
        <w:rPr>
          <w:sz w:val="28"/>
        </w:rPr>
      </w:pPr>
      <w:r>
        <w:rPr>
          <w:rFonts w:hint="eastAsia"/>
          <w:sz w:val="28"/>
        </w:rPr>
        <w:t>受托人</w:t>
      </w:r>
      <w:r w:rsidR="00B835BA">
        <w:rPr>
          <w:rFonts w:hint="eastAsia"/>
          <w:sz w:val="28"/>
        </w:rPr>
        <w:t>：</w:t>
      </w:r>
      <w:r w:rsidR="00B835BA">
        <w:rPr>
          <w:rFonts w:hint="eastAsia"/>
          <w:sz w:val="28"/>
        </w:rPr>
        <w:t xml:space="preserve">                     </w:t>
      </w:r>
      <w:r w:rsidR="00B835BA">
        <w:rPr>
          <w:rFonts w:hint="eastAsia"/>
          <w:sz w:val="28"/>
        </w:rPr>
        <w:t>身份证号码：</w:t>
      </w:r>
      <w:r w:rsidR="00B835BA">
        <w:rPr>
          <w:rFonts w:hint="eastAsia"/>
          <w:sz w:val="28"/>
        </w:rPr>
        <w:t xml:space="preserve">      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B835BA" w:rsidRPr="0082374F" w:rsidRDefault="00B835BA" w:rsidP="00B835BA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7F409D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 w:rsidR="00207B2C">
        <w:rPr>
          <w:rFonts w:hint="eastAsia"/>
          <w:sz w:val="28"/>
          <w:u w:val="single"/>
        </w:rPr>
        <w:t>哈尔滨</w:t>
      </w:r>
      <w:r>
        <w:rPr>
          <w:rFonts w:hint="eastAsia"/>
          <w:sz w:val="28"/>
          <w:u w:val="single"/>
        </w:rPr>
        <w:t>统一企业有限公司</w:t>
      </w:r>
      <w:r>
        <w:rPr>
          <w:rFonts w:hint="eastAsia"/>
          <w:sz w:val="28"/>
          <w:u w:val="single"/>
        </w:rPr>
        <w:t>20</w:t>
      </w:r>
      <w:r w:rsidR="00207B2C">
        <w:rPr>
          <w:rFonts w:hint="eastAsia"/>
          <w:sz w:val="28"/>
          <w:u w:val="single"/>
        </w:rPr>
        <w:t>19</w:t>
      </w:r>
      <w:r w:rsidR="00F02E2F">
        <w:rPr>
          <w:rFonts w:hint="eastAsia"/>
          <w:sz w:val="28"/>
          <w:u w:val="single"/>
        </w:rPr>
        <w:t>-2021</w:t>
      </w:r>
      <w:r>
        <w:rPr>
          <w:rFonts w:hint="eastAsia"/>
          <w:sz w:val="28"/>
          <w:u w:val="single"/>
        </w:rPr>
        <w:t>年度</w:t>
      </w:r>
      <w:r w:rsidR="00207B2C">
        <w:rPr>
          <w:rFonts w:hint="eastAsia"/>
          <w:sz w:val="28"/>
          <w:u w:val="single"/>
        </w:rPr>
        <w:t>装卸</w:t>
      </w:r>
      <w:r>
        <w:rPr>
          <w:rFonts w:hint="eastAsia"/>
          <w:sz w:val="28"/>
          <w:u w:val="single"/>
        </w:rPr>
        <w:t>服务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 w:rsidR="00ED15CD">
        <w:rPr>
          <w:rFonts w:hint="eastAsia"/>
          <w:b/>
          <w:sz w:val="28"/>
        </w:rPr>
        <w:t>报</w:t>
      </w:r>
      <w:r>
        <w:rPr>
          <w:rFonts w:hint="eastAsia"/>
          <w:b/>
          <w:sz w:val="28"/>
        </w:rPr>
        <w:t>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207B2C">
        <w:rPr>
          <w:rFonts w:hint="eastAsia"/>
          <w:b/>
          <w:sz w:val="28"/>
        </w:rPr>
        <w:t>哈尔滨</w:t>
      </w:r>
      <w:r>
        <w:rPr>
          <w:rFonts w:hint="eastAsia"/>
          <w:b/>
          <w:sz w:val="28"/>
        </w:rPr>
        <w:t>统一企业</w:t>
      </w:r>
      <w:r w:rsidRPr="00191B88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B835BA" w:rsidRPr="00ED15CD" w:rsidRDefault="00B835BA" w:rsidP="00B835BA">
      <w:pPr>
        <w:ind w:firstLineChars="1800" w:firstLine="5040"/>
        <w:rPr>
          <w:sz w:val="28"/>
        </w:rPr>
      </w:pPr>
    </w:p>
    <w:p w:rsidR="00B835BA" w:rsidRPr="00207B2C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B835BA" w:rsidRPr="005F41F3" w:rsidRDefault="00B835BA" w:rsidP="00B835BA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316204" w:rsidRPr="00B51DB2" w:rsidRDefault="00316204" w:rsidP="00B835BA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B835BA">
      <w:headerReference w:type="default" r:id="rId12"/>
      <w:footerReference w:type="default" r:id="rId13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38B" w:rsidRDefault="00C5138B">
      <w:r>
        <w:separator/>
      </w:r>
    </w:p>
  </w:endnote>
  <w:endnote w:type="continuationSeparator" w:id="0">
    <w:p w:rsidR="00C5138B" w:rsidRDefault="00C51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IDFont+F3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>标准书用纸</w:t>
    </w:r>
    <w:r>
      <w:rPr>
        <w:rFonts w:ascii="宋体"/>
        <w:sz w:val="20"/>
      </w:rPr>
      <w:t>(210</w:t>
    </w:r>
    <w:r>
      <w:rPr>
        <w:rFonts w:ascii="宋体"/>
        <w:sz w:val="20"/>
      </w:rPr>
      <w:sym w:font="Symbol" w:char="F0B4"/>
    </w:r>
    <w:r>
      <w:rPr>
        <w:rFonts w:ascii="宋体"/>
        <w:sz w:val="20"/>
      </w:rPr>
      <w:t>297)</w:t>
    </w: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022F48">
      <w:rPr>
        <w:sz w:val="20"/>
      </w:rPr>
      <w:fldChar w:fldCharType="begin"/>
    </w:r>
    <w:r>
      <w:rPr>
        <w:sz w:val="20"/>
      </w:rPr>
      <w:instrText xml:space="preserve"> page </w:instrText>
    </w:r>
    <w:r w:rsidR="00022F48">
      <w:rPr>
        <w:sz w:val="20"/>
      </w:rPr>
      <w:fldChar w:fldCharType="separate"/>
    </w:r>
    <w:r w:rsidR="00F02E2F">
      <w:rPr>
        <w:noProof/>
        <w:sz w:val="20"/>
      </w:rPr>
      <w:t>1</w:t>
    </w:r>
    <w:r w:rsidR="00022F48">
      <w:rPr>
        <w:sz w:val="20"/>
      </w:rPr>
      <w:fldChar w:fldCharType="end"/>
    </w:r>
    <w:r>
      <w:rPr>
        <w:sz w:val="20"/>
      </w:rPr>
      <w:t xml:space="preserve"> / </w:t>
    </w:r>
    <w:r w:rsidR="00022F48">
      <w:rPr>
        <w:sz w:val="20"/>
      </w:rPr>
      <w:fldChar w:fldCharType="begin"/>
    </w:r>
    <w:r>
      <w:rPr>
        <w:sz w:val="20"/>
      </w:rPr>
      <w:instrText xml:space="preserve"> numpages </w:instrText>
    </w:r>
    <w:r w:rsidR="00022F48">
      <w:rPr>
        <w:sz w:val="20"/>
      </w:rPr>
      <w:fldChar w:fldCharType="separate"/>
    </w:r>
    <w:r w:rsidR="00F02E2F">
      <w:rPr>
        <w:noProof/>
        <w:sz w:val="20"/>
      </w:rPr>
      <w:t>4</w:t>
    </w:r>
    <w:r w:rsidR="00022F48">
      <w:rPr>
        <w:sz w:val="20"/>
      </w:rPr>
      <w:fldChar w:fldCharType="end"/>
    </w:r>
    <w:r>
      <w:rPr>
        <w:sz w:val="20"/>
      </w:rPr>
      <w:t>）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022F48">
      <w:rPr>
        <w:sz w:val="20"/>
      </w:rPr>
      <w:fldChar w:fldCharType="begin"/>
    </w:r>
    <w:r>
      <w:rPr>
        <w:sz w:val="20"/>
      </w:rPr>
      <w:instrText xml:space="preserve"> page </w:instrText>
    </w:r>
    <w:r w:rsidR="00022F48">
      <w:rPr>
        <w:sz w:val="20"/>
      </w:rPr>
      <w:fldChar w:fldCharType="separate"/>
    </w:r>
    <w:r w:rsidR="00F02E2F">
      <w:rPr>
        <w:noProof/>
        <w:sz w:val="20"/>
      </w:rPr>
      <w:t>3</w:t>
    </w:r>
    <w:r w:rsidR="00022F48">
      <w:rPr>
        <w:sz w:val="20"/>
      </w:rPr>
      <w:fldChar w:fldCharType="end"/>
    </w:r>
    <w:r>
      <w:rPr>
        <w:sz w:val="20"/>
      </w:rPr>
      <w:t xml:space="preserve"> / </w:t>
    </w:r>
    <w:r w:rsidR="00022F48">
      <w:rPr>
        <w:sz w:val="20"/>
      </w:rPr>
      <w:fldChar w:fldCharType="begin"/>
    </w:r>
    <w:r>
      <w:rPr>
        <w:sz w:val="20"/>
      </w:rPr>
      <w:instrText xml:space="preserve"> numpages </w:instrText>
    </w:r>
    <w:r w:rsidR="00022F48">
      <w:rPr>
        <w:sz w:val="20"/>
      </w:rPr>
      <w:fldChar w:fldCharType="separate"/>
    </w:r>
    <w:r w:rsidR="00F02E2F">
      <w:rPr>
        <w:noProof/>
        <w:sz w:val="20"/>
      </w:rPr>
      <w:t>4</w:t>
    </w:r>
    <w:r w:rsidR="00022F48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38B" w:rsidRDefault="00C5138B">
      <w:r>
        <w:separator/>
      </w:r>
    </w:p>
  </w:footnote>
  <w:footnote w:type="continuationSeparator" w:id="0">
    <w:p w:rsidR="00C5138B" w:rsidRDefault="00C513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870" w:type="dxa"/>
      <w:tblInd w:w="-102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6300"/>
      <w:gridCol w:w="1050"/>
      <w:gridCol w:w="2520"/>
    </w:tblGrid>
    <w:tr w:rsidR="00C910F9">
      <w:trPr>
        <w:trHeight w:hRule="exact" w:val="560"/>
      </w:trPr>
      <w:tc>
        <w:tcPr>
          <w:tcW w:w="6300" w:type="dxa"/>
          <w:vAlign w:val="center"/>
        </w:tcPr>
        <w:p w:rsidR="00C910F9" w:rsidRDefault="00022F48" w:rsidP="00316204">
          <w:pPr>
            <w:tabs>
              <w:tab w:val="left" w:pos="0"/>
              <w:tab w:val="center" w:pos="3147"/>
              <w:tab w:val="right" w:pos="6402"/>
            </w:tabs>
            <w:rPr>
              <w:sz w:val="24"/>
            </w:rPr>
          </w:pPr>
          <w:r w:rsidRPr="00022F48">
            <w:rPr>
              <w:noProof/>
            </w:rPr>
            <w:pict>
              <v:line id="Line 6" o:spid="_x0000_s2049" style="position:absolute;left:0;text-align:left;z-index:251657216;visibility:visible" from="483pt,.75pt" to="483pt,7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CyDwIAACg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" o:allowincell="f"/>
            </w:pict>
          </w:r>
          <w:r w:rsidRPr="00022F48">
            <w:rPr>
              <w:noProof/>
            </w:rPr>
            <w:pict>
              <v:line id="Line 7" o:spid="_x0000_s2050" style="position:absolute;left:0;text-align:left;z-index:251658240;visibility:visible" from="-11pt,-.15pt" to="-10.5pt,7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" o:allowincell="f"/>
            </w:pict>
          </w:r>
          <w:r w:rsidR="00C910F9">
            <w:rPr>
              <w:sz w:val="24"/>
            </w:rPr>
            <w:tab/>
          </w:r>
          <w:r w:rsidR="00C910F9">
            <w:rPr>
              <w:rFonts w:hint="eastAsia"/>
              <w:sz w:val="24"/>
            </w:rPr>
            <w:t>统一企业</w:t>
          </w:r>
          <w:r w:rsidR="00B51DB2">
            <w:rPr>
              <w:rFonts w:hint="eastAsia"/>
              <w:sz w:val="24"/>
            </w:rPr>
            <w:t>招标</w:t>
          </w:r>
          <w:r w:rsidR="00C910F9" w:rsidRPr="00316204">
            <w:rPr>
              <w:rFonts w:hint="eastAsia"/>
              <w:sz w:val="24"/>
            </w:rPr>
            <w:t>信息</w:t>
          </w:r>
          <w:r w:rsidR="00C910F9">
            <w:rPr>
              <w:rFonts w:hint="eastAsia"/>
              <w:sz w:val="24"/>
            </w:rPr>
            <w:t>公告</w:t>
          </w:r>
        </w:p>
      </w:tc>
      <w:tc>
        <w:tcPr>
          <w:tcW w:w="1050" w:type="dxa"/>
          <w:vAlign w:val="center"/>
        </w:tcPr>
        <w:p w:rsidR="00C910F9" w:rsidRDefault="00C910F9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编</w:t>
          </w:r>
          <w:r>
            <w:rPr>
              <w:sz w:val="24"/>
            </w:rPr>
            <w:t xml:space="preserve"> </w:t>
          </w:r>
          <w:r>
            <w:rPr>
              <w:rFonts w:hint="eastAsia"/>
              <w:sz w:val="24"/>
            </w:rPr>
            <w:t>号</w:t>
          </w:r>
        </w:p>
      </w:tc>
      <w:tc>
        <w:tcPr>
          <w:tcW w:w="2520" w:type="dxa"/>
          <w:vAlign w:val="center"/>
        </w:tcPr>
        <w:p w:rsidR="00C910F9" w:rsidRDefault="00291A58" w:rsidP="00291A58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2019080004</w:t>
          </w:r>
        </w:p>
      </w:tc>
    </w:tr>
  </w:tbl>
  <w:p w:rsidR="00C910F9" w:rsidRDefault="00C910F9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Pr="00836334" w:rsidRDefault="00D21F8B">
    <w:pPr>
      <w:pStyle w:val="a3"/>
      <w:pBdr>
        <w:bottom w:val="none" w:sz="0" w:space="0" w:color="auto"/>
      </w:pBdr>
      <w:jc w:val="both"/>
      <w:rPr>
        <w:sz w:val="28"/>
        <w:szCs w:val="28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36334">
      <w:rPr>
        <w:rFonts w:hint="eastAsia"/>
        <w:sz w:val="24"/>
      </w:rPr>
      <w:t xml:space="preserve">                              </w:t>
    </w:r>
    <w:r w:rsidR="00836334" w:rsidRPr="00836334">
      <w:rPr>
        <w:rFonts w:hint="eastAsia"/>
        <w:sz w:val="28"/>
        <w:szCs w:val="28"/>
      </w:rPr>
      <w:t>编</w:t>
    </w:r>
    <w:r w:rsidR="00836334" w:rsidRPr="00836334">
      <w:rPr>
        <w:sz w:val="28"/>
        <w:szCs w:val="28"/>
      </w:rPr>
      <w:t xml:space="preserve"> </w:t>
    </w:r>
    <w:r w:rsidR="00836334" w:rsidRPr="00836334">
      <w:rPr>
        <w:rFonts w:hint="eastAsia"/>
        <w:sz w:val="28"/>
        <w:szCs w:val="28"/>
      </w:rPr>
      <w:t>号</w:t>
    </w:r>
    <w:r w:rsidR="00836334" w:rsidRPr="00836334">
      <w:rPr>
        <w:rFonts w:hint="eastAsia"/>
        <w:sz w:val="28"/>
        <w:szCs w:val="28"/>
      </w:rPr>
      <w:t>: 2019080004</w:t>
    </w:r>
  </w:p>
  <w:p w:rsidR="00836334" w:rsidRDefault="00836334" w:rsidP="00836334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4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5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6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8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2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4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8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3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5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6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8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9"/>
  </w:num>
  <w:num w:numId="2">
    <w:abstractNumId w:val="2"/>
  </w:num>
  <w:num w:numId="3">
    <w:abstractNumId w:val="7"/>
  </w:num>
  <w:num w:numId="4">
    <w:abstractNumId w:val="33"/>
  </w:num>
  <w:num w:numId="5">
    <w:abstractNumId w:val="0"/>
  </w:num>
  <w:num w:numId="6">
    <w:abstractNumId w:val="16"/>
  </w:num>
  <w:num w:numId="7">
    <w:abstractNumId w:val="11"/>
  </w:num>
  <w:num w:numId="8">
    <w:abstractNumId w:val="37"/>
  </w:num>
  <w:num w:numId="9">
    <w:abstractNumId w:val="35"/>
  </w:num>
  <w:num w:numId="10">
    <w:abstractNumId w:val="8"/>
  </w:num>
  <w:num w:numId="11">
    <w:abstractNumId w:val="38"/>
  </w:num>
  <w:num w:numId="12">
    <w:abstractNumId w:val="9"/>
  </w:num>
  <w:num w:numId="13">
    <w:abstractNumId w:val="23"/>
  </w:num>
  <w:num w:numId="14">
    <w:abstractNumId w:val="18"/>
  </w:num>
  <w:num w:numId="15">
    <w:abstractNumId w:val="3"/>
  </w:num>
  <w:num w:numId="16">
    <w:abstractNumId w:val="13"/>
  </w:num>
  <w:num w:numId="17">
    <w:abstractNumId w:val="20"/>
  </w:num>
  <w:num w:numId="18">
    <w:abstractNumId w:val="32"/>
  </w:num>
  <w:num w:numId="19">
    <w:abstractNumId w:val="27"/>
  </w:num>
  <w:num w:numId="20">
    <w:abstractNumId w:val="34"/>
  </w:num>
  <w:num w:numId="21">
    <w:abstractNumId w:val="1"/>
  </w:num>
  <w:num w:numId="22">
    <w:abstractNumId w:val="36"/>
  </w:num>
  <w:num w:numId="23">
    <w:abstractNumId w:val="21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10"/>
  </w:num>
  <w:num w:numId="27">
    <w:abstractNumId w:val="6"/>
  </w:num>
  <w:num w:numId="28">
    <w:abstractNumId w:val="22"/>
  </w:num>
  <w:num w:numId="29">
    <w:abstractNumId w:val="17"/>
  </w:num>
  <w:num w:numId="30">
    <w:abstractNumId w:val="31"/>
  </w:num>
  <w:num w:numId="31">
    <w:abstractNumId w:val="19"/>
  </w:num>
  <w:num w:numId="32">
    <w:abstractNumId w:val="4"/>
  </w:num>
  <w:num w:numId="33">
    <w:abstractNumId w:val="25"/>
  </w:num>
  <w:num w:numId="34">
    <w:abstractNumId w:val="28"/>
  </w:num>
  <w:num w:numId="35">
    <w:abstractNumId w:val="24"/>
  </w:num>
  <w:num w:numId="36">
    <w:abstractNumId w:val="5"/>
  </w:num>
  <w:num w:numId="37">
    <w:abstractNumId w:val="26"/>
  </w:num>
  <w:num w:numId="38">
    <w:abstractNumId w:val="12"/>
  </w:num>
  <w:num w:numId="3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481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209C0"/>
    <w:rsid w:val="00021910"/>
    <w:rsid w:val="00022F48"/>
    <w:rsid w:val="00027DA5"/>
    <w:rsid w:val="00030011"/>
    <w:rsid w:val="00030AA8"/>
    <w:rsid w:val="00030B76"/>
    <w:rsid w:val="0003215F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476C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08B9"/>
    <w:rsid w:val="000E1787"/>
    <w:rsid w:val="000F14F5"/>
    <w:rsid w:val="000F22C6"/>
    <w:rsid w:val="000F317B"/>
    <w:rsid w:val="000F7D74"/>
    <w:rsid w:val="00104598"/>
    <w:rsid w:val="00105415"/>
    <w:rsid w:val="00106B05"/>
    <w:rsid w:val="00120EA5"/>
    <w:rsid w:val="001211E1"/>
    <w:rsid w:val="00122579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5731A"/>
    <w:rsid w:val="00160901"/>
    <w:rsid w:val="00164BBB"/>
    <w:rsid w:val="00167BD4"/>
    <w:rsid w:val="001703FC"/>
    <w:rsid w:val="00173546"/>
    <w:rsid w:val="00174DAB"/>
    <w:rsid w:val="00175088"/>
    <w:rsid w:val="00175A37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33C6"/>
    <w:rsid w:val="001C0DE2"/>
    <w:rsid w:val="001C1EC2"/>
    <w:rsid w:val="001C654D"/>
    <w:rsid w:val="001D2CFE"/>
    <w:rsid w:val="001D3D9D"/>
    <w:rsid w:val="001D51C5"/>
    <w:rsid w:val="001D742D"/>
    <w:rsid w:val="001E3321"/>
    <w:rsid w:val="001F3013"/>
    <w:rsid w:val="001F370E"/>
    <w:rsid w:val="00201D5B"/>
    <w:rsid w:val="0020454D"/>
    <w:rsid w:val="00204A32"/>
    <w:rsid w:val="00205796"/>
    <w:rsid w:val="00207B2C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350D7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48A4"/>
    <w:rsid w:val="0025640E"/>
    <w:rsid w:val="0026085E"/>
    <w:rsid w:val="00261783"/>
    <w:rsid w:val="0026205C"/>
    <w:rsid w:val="00262389"/>
    <w:rsid w:val="002627BD"/>
    <w:rsid w:val="00262B6D"/>
    <w:rsid w:val="00271FBE"/>
    <w:rsid w:val="00273305"/>
    <w:rsid w:val="00273C5B"/>
    <w:rsid w:val="00274AD4"/>
    <w:rsid w:val="00274FD9"/>
    <w:rsid w:val="00275409"/>
    <w:rsid w:val="00277A1A"/>
    <w:rsid w:val="00277AA2"/>
    <w:rsid w:val="00285198"/>
    <w:rsid w:val="00287295"/>
    <w:rsid w:val="00290C95"/>
    <w:rsid w:val="00291A58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40F7"/>
    <w:rsid w:val="002A5947"/>
    <w:rsid w:val="002A5BA1"/>
    <w:rsid w:val="002A5BBB"/>
    <w:rsid w:val="002A7A51"/>
    <w:rsid w:val="002B1522"/>
    <w:rsid w:val="002B7200"/>
    <w:rsid w:val="002C0A12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06D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252E"/>
    <w:rsid w:val="00373119"/>
    <w:rsid w:val="00374922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9B9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260D"/>
    <w:rsid w:val="003E3A98"/>
    <w:rsid w:val="003E6BEC"/>
    <w:rsid w:val="003F01BF"/>
    <w:rsid w:val="003F0E4F"/>
    <w:rsid w:val="003F1D15"/>
    <w:rsid w:val="003F1F08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073C"/>
    <w:rsid w:val="004C217C"/>
    <w:rsid w:val="004C40DB"/>
    <w:rsid w:val="004C510E"/>
    <w:rsid w:val="004C5899"/>
    <w:rsid w:val="004C5D6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0D74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0BF"/>
    <w:rsid w:val="005515EC"/>
    <w:rsid w:val="005518BE"/>
    <w:rsid w:val="00553490"/>
    <w:rsid w:val="00554649"/>
    <w:rsid w:val="005604F5"/>
    <w:rsid w:val="005637E6"/>
    <w:rsid w:val="005648ED"/>
    <w:rsid w:val="00565E40"/>
    <w:rsid w:val="005714B9"/>
    <w:rsid w:val="0057253B"/>
    <w:rsid w:val="00572B72"/>
    <w:rsid w:val="00576406"/>
    <w:rsid w:val="0057798A"/>
    <w:rsid w:val="00577DCA"/>
    <w:rsid w:val="005819C1"/>
    <w:rsid w:val="00582C41"/>
    <w:rsid w:val="005836DE"/>
    <w:rsid w:val="00586906"/>
    <w:rsid w:val="00587CB7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499C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27284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3A1"/>
    <w:rsid w:val="00671968"/>
    <w:rsid w:val="0067252E"/>
    <w:rsid w:val="00673045"/>
    <w:rsid w:val="00673407"/>
    <w:rsid w:val="00674360"/>
    <w:rsid w:val="006747D9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17DC6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32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778EB"/>
    <w:rsid w:val="00780373"/>
    <w:rsid w:val="00781B6A"/>
    <w:rsid w:val="00783868"/>
    <w:rsid w:val="00785C2D"/>
    <w:rsid w:val="0078677B"/>
    <w:rsid w:val="0079090D"/>
    <w:rsid w:val="00791755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499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28D2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205D"/>
    <w:rsid w:val="008237AF"/>
    <w:rsid w:val="008257CB"/>
    <w:rsid w:val="00826E93"/>
    <w:rsid w:val="0082721F"/>
    <w:rsid w:val="00827E91"/>
    <w:rsid w:val="0083065A"/>
    <w:rsid w:val="00831316"/>
    <w:rsid w:val="0083395D"/>
    <w:rsid w:val="00836334"/>
    <w:rsid w:val="00836A68"/>
    <w:rsid w:val="00843248"/>
    <w:rsid w:val="008452A2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19F8"/>
    <w:rsid w:val="00864508"/>
    <w:rsid w:val="00866EFF"/>
    <w:rsid w:val="00872CCB"/>
    <w:rsid w:val="00875C2F"/>
    <w:rsid w:val="00876032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E0351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2C15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C1435"/>
    <w:rsid w:val="009C4C2B"/>
    <w:rsid w:val="009D0A27"/>
    <w:rsid w:val="009D1D20"/>
    <w:rsid w:val="009D1D94"/>
    <w:rsid w:val="009D29F4"/>
    <w:rsid w:val="009D5FB6"/>
    <w:rsid w:val="009E1212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7470"/>
    <w:rsid w:val="00A11192"/>
    <w:rsid w:val="00A163AC"/>
    <w:rsid w:val="00A17564"/>
    <w:rsid w:val="00A2102D"/>
    <w:rsid w:val="00A22090"/>
    <w:rsid w:val="00A25874"/>
    <w:rsid w:val="00A25BB3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664D2"/>
    <w:rsid w:val="00A71F2D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D2ED8"/>
    <w:rsid w:val="00AD3A28"/>
    <w:rsid w:val="00AD455B"/>
    <w:rsid w:val="00AD6FE3"/>
    <w:rsid w:val="00AD76CD"/>
    <w:rsid w:val="00AD7DD6"/>
    <w:rsid w:val="00AD7E9E"/>
    <w:rsid w:val="00AE253C"/>
    <w:rsid w:val="00AE2F34"/>
    <w:rsid w:val="00AF0F96"/>
    <w:rsid w:val="00AF171C"/>
    <w:rsid w:val="00AF5803"/>
    <w:rsid w:val="00B02863"/>
    <w:rsid w:val="00B02F0A"/>
    <w:rsid w:val="00B03393"/>
    <w:rsid w:val="00B03BA1"/>
    <w:rsid w:val="00B040B9"/>
    <w:rsid w:val="00B06E77"/>
    <w:rsid w:val="00B1004C"/>
    <w:rsid w:val="00B1047A"/>
    <w:rsid w:val="00B10878"/>
    <w:rsid w:val="00B123D0"/>
    <w:rsid w:val="00B12633"/>
    <w:rsid w:val="00B126D1"/>
    <w:rsid w:val="00B133BD"/>
    <w:rsid w:val="00B1485E"/>
    <w:rsid w:val="00B15301"/>
    <w:rsid w:val="00B15F62"/>
    <w:rsid w:val="00B16C99"/>
    <w:rsid w:val="00B175FE"/>
    <w:rsid w:val="00B22ECE"/>
    <w:rsid w:val="00B24672"/>
    <w:rsid w:val="00B24A1A"/>
    <w:rsid w:val="00B25A32"/>
    <w:rsid w:val="00B262CC"/>
    <w:rsid w:val="00B264F6"/>
    <w:rsid w:val="00B26DBA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2035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A5D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138B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3384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925"/>
    <w:rsid w:val="00D7545D"/>
    <w:rsid w:val="00D76544"/>
    <w:rsid w:val="00D76739"/>
    <w:rsid w:val="00D80F8A"/>
    <w:rsid w:val="00D81A34"/>
    <w:rsid w:val="00D862B5"/>
    <w:rsid w:val="00D9255F"/>
    <w:rsid w:val="00D928D7"/>
    <w:rsid w:val="00D933BF"/>
    <w:rsid w:val="00D93B31"/>
    <w:rsid w:val="00D94024"/>
    <w:rsid w:val="00D943B6"/>
    <w:rsid w:val="00D974C5"/>
    <w:rsid w:val="00DA1917"/>
    <w:rsid w:val="00DA412F"/>
    <w:rsid w:val="00DA6B91"/>
    <w:rsid w:val="00DB0346"/>
    <w:rsid w:val="00DB0982"/>
    <w:rsid w:val="00DB3C8E"/>
    <w:rsid w:val="00DB43F3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0969"/>
    <w:rsid w:val="00DF1DBB"/>
    <w:rsid w:val="00DF41A4"/>
    <w:rsid w:val="00DF6673"/>
    <w:rsid w:val="00E00097"/>
    <w:rsid w:val="00E04BE8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435C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67BDC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5CE4"/>
    <w:rsid w:val="00EF7922"/>
    <w:rsid w:val="00F028AC"/>
    <w:rsid w:val="00F02E2F"/>
    <w:rsid w:val="00F03CFD"/>
    <w:rsid w:val="00F050D5"/>
    <w:rsid w:val="00F05B23"/>
    <w:rsid w:val="00F10D49"/>
    <w:rsid w:val="00F11256"/>
    <w:rsid w:val="00F12134"/>
    <w:rsid w:val="00F1219D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211D"/>
    <w:rsid w:val="00F547E1"/>
    <w:rsid w:val="00F5527B"/>
    <w:rsid w:val="00F55936"/>
    <w:rsid w:val="00F55B75"/>
    <w:rsid w:val="00F572D8"/>
    <w:rsid w:val="00F57B0C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2E9D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"/>
    <w:semiHidden/>
    <w:unhideWhenUsed/>
    <w:rsid w:val="00F735B4"/>
    <w:pPr>
      <w:jc w:val="left"/>
    </w:pPr>
  </w:style>
  <w:style w:type="character" w:customStyle="1" w:styleId="Char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0"/>
    <w:semiHidden/>
    <w:unhideWhenUsed/>
    <w:rsid w:val="00F735B4"/>
    <w:rPr>
      <w:b/>
      <w:bCs/>
    </w:rPr>
  </w:style>
  <w:style w:type="character" w:customStyle="1" w:styleId="Char0">
    <w:name w:val="批注主题 Char"/>
    <w:basedOn w:val="Char"/>
    <w:link w:val="af0"/>
    <w:semiHidden/>
    <w:rsid w:val="00F735B4"/>
    <w:rPr>
      <w:b/>
      <w:bCs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president.com.cn/zhaobiaogonggao.asp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0CF83-7299-4EF3-8C50-4468BE870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8</TotalTime>
  <Pages>4</Pages>
  <Words>333</Words>
  <Characters>1901</Characters>
  <Application>Microsoft Office Word</Application>
  <DocSecurity>0</DocSecurity>
  <Lines>15</Lines>
  <Paragraphs>4</Paragraphs>
  <ScaleCrop>false</ScaleCrop>
  <Company>Kunshan Research Institute,PEC</Company>
  <LinksUpToDate>false</LinksUpToDate>
  <CharactersWithSpaces>2230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18060752</cp:lastModifiedBy>
  <cp:revision>6</cp:revision>
  <cp:lastPrinted>2017-11-14T01:02:00Z</cp:lastPrinted>
  <dcterms:created xsi:type="dcterms:W3CDTF">2019-08-13T03:05:00Z</dcterms:created>
  <dcterms:modified xsi:type="dcterms:W3CDTF">2019-08-15T05:12:00Z</dcterms:modified>
  <cp:category>标准书</cp:category>
</cp:coreProperties>
</file>