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8F41CA" w:rsidRDefault="008F41CA" w:rsidP="008F41C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武汉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</w:p>
    <w:p w:rsidR="003B6740" w:rsidRDefault="008F41CA" w:rsidP="008F41C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食品经销商旅游（英国11日游）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7C14CE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230871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 w:rsidP="007C14C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8F41C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武汉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有限公司针对2019-2021年</w:t>
      </w:r>
      <w:r w:rsidR="0023087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武汉食品经销商旅游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8F41CA" w:rsidRDefault="008F41CA" w:rsidP="005F415A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</w:t>
      </w:r>
      <w:r w:rsidR="000C0F1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第一批</w:t>
      </w:r>
      <w:r w:rsidR="005F41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8月下旬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出行，约30人</w:t>
      </w:r>
      <w:r w:rsidR="005F41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第二批</w:t>
      </w:r>
      <w:r w:rsidR="005F41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9月中旬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出行，约30人</w:t>
      </w:r>
      <w:r w:rsidR="005F41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F41CA" w:rsidRDefault="000C0F1A" w:rsidP="008F41CA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8F41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行程：武汉出发，英国11日游</w:t>
      </w:r>
    </w:p>
    <w:p w:rsidR="0032050D" w:rsidRPr="0032050D" w:rsidRDefault="0032050D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B6740" w:rsidRDefault="000C0F1A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</w:t>
      </w:r>
      <w:r w:rsidR="008F41CA">
        <w:rPr>
          <w:rFonts w:ascii="微软雅黑" w:eastAsia="微软雅黑" w:hAnsi="微软雅黑" w:cs="Arial" w:hint="eastAsia"/>
          <w:kern w:val="0"/>
          <w:sz w:val="24"/>
          <w:szCs w:val="24"/>
        </w:rPr>
        <w:t>旅游服务类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8F41C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00万人民币以上（含），且可以开具全额增值税发票；</w:t>
      </w:r>
    </w:p>
    <w:p w:rsidR="003B6740" w:rsidRDefault="008F41C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年以上（含），且</w:t>
      </w:r>
      <w:r w:rsidR="000C0F1A">
        <w:rPr>
          <w:rFonts w:ascii="微软雅黑" w:eastAsia="微软雅黑" w:hAnsi="微软雅黑" w:cs="Arial"/>
          <w:kern w:val="0"/>
          <w:sz w:val="24"/>
          <w:szCs w:val="24"/>
        </w:rPr>
        <w:t>具备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旅游服务类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3B6740" w:rsidRDefault="00D12489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C676C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12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C676C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5F415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武汉</w:t>
      </w:r>
      <w:r w:rsidR="004678F3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食品</w:t>
      </w:r>
      <w:r w:rsidR="005F415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经销商旅游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C1709B">
        <w:rPr>
          <w:rFonts w:ascii="宋体" w:hAnsi="宋体" w:hint="eastAsia"/>
          <w:bCs/>
          <w:sz w:val="20"/>
          <w:szCs w:val="24"/>
          <w:u w:val="single"/>
        </w:rPr>
        <w:t>武汉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C1709B">
        <w:rPr>
          <w:rFonts w:ascii="宋体" w:hAnsi="宋体" w:hint="eastAsia"/>
          <w:bCs/>
          <w:sz w:val="20"/>
          <w:szCs w:val="24"/>
          <w:u w:val="single"/>
        </w:rPr>
        <w:t>2019年食品经销商旅游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2268"/>
        <w:gridCol w:w="425"/>
        <w:gridCol w:w="1694"/>
      </w:tblGrid>
      <w:tr w:rsidR="00251CE0" w:rsidRPr="00840659" w:rsidTr="00623022">
        <w:trPr>
          <w:trHeight w:val="362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51CE0" w:rsidRPr="00840659" w:rsidTr="00623022">
        <w:trPr>
          <w:trHeight w:val="523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1CE0" w:rsidRPr="00120DCE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51CE0" w:rsidRPr="00835701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2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77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</w:p>
        </w:tc>
      </w:tr>
      <w:tr w:rsidR="00251CE0" w:rsidRPr="00840659" w:rsidTr="00623022">
        <w:trPr>
          <w:trHeight w:val="99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C1709B">
        <w:rPr>
          <w:rFonts w:hint="eastAsia"/>
          <w:sz w:val="28"/>
          <w:u w:val="single"/>
        </w:rPr>
        <w:t>武汉</w:t>
      </w:r>
      <w:r w:rsidR="007C14CE">
        <w:rPr>
          <w:rFonts w:hint="eastAsia"/>
          <w:sz w:val="28"/>
          <w:u w:val="single"/>
        </w:rPr>
        <w:t>统一企业</w:t>
      </w:r>
      <w:r w:rsidR="00C1709B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2019</w:t>
      </w:r>
      <w:r w:rsidR="00C1709B">
        <w:rPr>
          <w:rFonts w:hint="eastAsia"/>
          <w:sz w:val="28"/>
          <w:u w:val="single"/>
        </w:rPr>
        <w:t>年食品经销商旅游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C1709B">
        <w:rPr>
          <w:rFonts w:hint="eastAsia"/>
          <w:b/>
          <w:sz w:val="28"/>
        </w:rPr>
        <w:t>武汉</w:t>
      </w:r>
      <w:r>
        <w:rPr>
          <w:rFonts w:hint="eastAsia"/>
          <w:b/>
          <w:sz w:val="28"/>
        </w:rPr>
        <w:t>统一企业</w:t>
      </w:r>
      <w:r w:rsidR="00C1709B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261" w:rsidRDefault="00755261" w:rsidP="003B6740">
      <w:r>
        <w:separator/>
      </w:r>
    </w:p>
  </w:endnote>
  <w:endnote w:type="continuationSeparator" w:id="0">
    <w:p w:rsidR="00755261" w:rsidRDefault="00755261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523FF">
      <w:rPr>
        <w:sz w:val="20"/>
      </w:rPr>
      <w:fldChar w:fldCharType="begin"/>
    </w:r>
    <w:r>
      <w:rPr>
        <w:sz w:val="20"/>
      </w:rPr>
      <w:instrText xml:space="preserve"> page </w:instrText>
    </w:r>
    <w:r w:rsidR="004523FF">
      <w:rPr>
        <w:sz w:val="20"/>
      </w:rPr>
      <w:fldChar w:fldCharType="separate"/>
    </w:r>
    <w:r w:rsidR="00230871">
      <w:rPr>
        <w:noProof/>
        <w:sz w:val="20"/>
      </w:rPr>
      <w:t>4</w:t>
    </w:r>
    <w:r w:rsidR="004523FF">
      <w:rPr>
        <w:sz w:val="20"/>
      </w:rPr>
      <w:fldChar w:fldCharType="end"/>
    </w:r>
    <w:r>
      <w:rPr>
        <w:sz w:val="20"/>
      </w:rPr>
      <w:t xml:space="preserve"> / </w:t>
    </w:r>
    <w:r w:rsidR="004523FF">
      <w:rPr>
        <w:sz w:val="20"/>
      </w:rPr>
      <w:fldChar w:fldCharType="begin"/>
    </w:r>
    <w:r>
      <w:rPr>
        <w:sz w:val="20"/>
      </w:rPr>
      <w:instrText xml:space="preserve"> numpages </w:instrText>
    </w:r>
    <w:r w:rsidR="004523FF">
      <w:rPr>
        <w:sz w:val="20"/>
      </w:rPr>
      <w:fldChar w:fldCharType="separate"/>
    </w:r>
    <w:r w:rsidR="00230871">
      <w:rPr>
        <w:noProof/>
        <w:sz w:val="20"/>
      </w:rPr>
      <w:t>4</w:t>
    </w:r>
    <w:r w:rsidR="004523F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261" w:rsidRDefault="00755261" w:rsidP="003B6740">
      <w:r>
        <w:separator/>
      </w:r>
    </w:p>
  </w:footnote>
  <w:footnote w:type="continuationSeparator" w:id="0">
    <w:p w:rsidR="00755261" w:rsidRDefault="00755261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8F41CA">
      <w:rPr>
        <w:rFonts w:hint="eastAsia"/>
        <w:sz w:val="28"/>
      </w:rPr>
      <w:t>70003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067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5705"/>
    <w:rsid w:val="001D742D"/>
    <w:rsid w:val="001E3321"/>
    <w:rsid w:val="001F1492"/>
    <w:rsid w:val="001F1E9E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871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23FF"/>
    <w:rsid w:val="00454988"/>
    <w:rsid w:val="004573B4"/>
    <w:rsid w:val="00457960"/>
    <w:rsid w:val="004600A7"/>
    <w:rsid w:val="00460812"/>
    <w:rsid w:val="004632D0"/>
    <w:rsid w:val="00466A8B"/>
    <w:rsid w:val="00467325"/>
    <w:rsid w:val="004678F3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15A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1572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5261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14CE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1CA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0B9D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C67F3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9B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676C5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FC6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2E56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114</TotalTime>
  <Pages>4</Pages>
  <Words>306</Words>
  <Characters>1749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61</cp:revision>
  <cp:lastPrinted>2017-11-14T01:02:00Z</cp:lastPrinted>
  <dcterms:created xsi:type="dcterms:W3CDTF">2019-01-27T23:58:00Z</dcterms:created>
  <dcterms:modified xsi:type="dcterms:W3CDTF">2019-07-11T02:26:00Z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