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DA0888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昆山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E62C7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度保洁绿化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B16783">
        <w:rPr>
          <w:rFonts w:ascii="微软雅黑" w:eastAsia="微软雅黑" w:hAnsi="微软雅黑" w:hint="eastAsia"/>
          <w:b/>
          <w:color w:val="333333"/>
          <w:sz w:val="30"/>
          <w:szCs w:val="30"/>
        </w:rPr>
        <w:t>05</w:t>
      </w:r>
      <w:bookmarkStart w:id="0" w:name="_GoBack"/>
      <w:bookmarkEnd w:id="0"/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DA0888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昆山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保洁绿化劳务外包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6E3D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DA0888" w:rsidRDefault="000C0F1A" w:rsidP="00DA0888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1）昆山统一企业食品有限公司行政、资材、成品、工</w:t>
      </w:r>
      <w:proofErr w:type="gramStart"/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务</w:t>
      </w:r>
      <w:proofErr w:type="gramEnd"/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、生产、品保及食品科技办公区域的保洁工作；</w:t>
      </w:r>
    </w:p>
    <w:p w:rsidR="00DA0888" w:rsidRDefault="00DA0888" w:rsidP="00DA0888">
      <w:pPr>
        <w:spacing w:line="360" w:lineRule="exact"/>
        <w:ind w:leftChars="742" w:left="1558" w:firstLine="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2）昆山统一企业食品有限公司厂内1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㎡及食品科技7,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㎡的绿化维护工作；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Pr="006A01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</w:t>
      </w:r>
      <w:r w:rsidR="006A018E" w:rsidRPr="006A01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6A01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或物业管理，或保洁服务及绿化养护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或物业管理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（含），或具备保洁服务及绿化养护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8756F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8756F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6241C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昆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山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保洁绿化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10"/>
          <w:footerReference w:type="default" r:id="rId11"/>
          <w:footerReference w:type="first" r:id="rId12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昆</w:t>
      </w:r>
      <w:r w:rsidR="00DA0888">
        <w:rPr>
          <w:rFonts w:ascii="宋体" w:hAnsi="宋体" w:hint="eastAsia"/>
          <w:bCs/>
          <w:sz w:val="20"/>
          <w:szCs w:val="24"/>
          <w:u w:val="single"/>
        </w:rPr>
        <w:t>山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企业食品有限公司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DA0888">
        <w:rPr>
          <w:rFonts w:ascii="宋体" w:hAnsi="宋体" w:hint="eastAsia"/>
          <w:bCs/>
          <w:sz w:val="20"/>
          <w:szCs w:val="24"/>
          <w:u w:val="single"/>
        </w:rPr>
        <w:t>度保洁绿化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287206" w:rsidRPr="00840659" w:rsidTr="00C67E17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287206" w:rsidRPr="00126EF2" w:rsidRDefault="00287206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87206" w:rsidRPr="00126EF2" w:rsidRDefault="00287206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87206" w:rsidRPr="00840659" w:rsidTr="00C67E17">
        <w:trPr>
          <w:trHeight w:val="523"/>
        </w:trPr>
        <w:tc>
          <w:tcPr>
            <w:tcW w:w="534" w:type="dxa"/>
            <w:vMerge w:val="restart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87206" w:rsidRPr="00840659" w:rsidTr="00C67E17">
        <w:trPr>
          <w:trHeight w:val="559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559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 w:val="restart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87206" w:rsidRPr="00120DCE" w:rsidRDefault="00287206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87206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87206" w:rsidRPr="00840659" w:rsidTr="00C67E17">
        <w:trPr>
          <w:trHeight w:val="540"/>
        </w:trPr>
        <w:tc>
          <w:tcPr>
            <w:tcW w:w="534" w:type="dxa"/>
            <w:vMerge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87206" w:rsidRPr="00835701" w:rsidRDefault="00287206" w:rsidP="00C67E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87206" w:rsidRPr="00840659" w:rsidTr="00C67E1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87206" w:rsidRPr="00840659" w:rsidTr="00C67E1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87206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126EF2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87206" w:rsidRPr="00840659" w:rsidTr="00C67E17">
        <w:trPr>
          <w:trHeight w:val="405"/>
        </w:trPr>
        <w:tc>
          <w:tcPr>
            <w:tcW w:w="2093" w:type="dxa"/>
            <w:gridSpan w:val="2"/>
            <w:vAlign w:val="center"/>
          </w:tcPr>
          <w:p w:rsidR="00287206" w:rsidRPr="00126EF2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458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287206" w:rsidRPr="009745D6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87206" w:rsidRPr="00840659" w:rsidTr="00C67E17">
        <w:trPr>
          <w:trHeight w:val="457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287206" w:rsidRPr="00840659" w:rsidRDefault="00287206" w:rsidP="00C67E17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87206" w:rsidRPr="00840659" w:rsidTr="00C67E17">
        <w:trPr>
          <w:trHeight w:val="977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7206" w:rsidRPr="00840659" w:rsidTr="00C67E17">
        <w:trPr>
          <w:trHeight w:val="991"/>
        </w:trPr>
        <w:tc>
          <w:tcPr>
            <w:tcW w:w="2093" w:type="dxa"/>
            <w:gridSpan w:val="2"/>
            <w:vAlign w:val="center"/>
          </w:tcPr>
          <w:p w:rsidR="00287206" w:rsidRPr="00840659" w:rsidRDefault="00287206" w:rsidP="00C67E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287206" w:rsidRPr="00840659" w:rsidRDefault="00287206" w:rsidP="00C67E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DA0888"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  <w:u w:val="single"/>
        </w:rPr>
        <w:t>统一企业食品有限公司</w:t>
      </w:r>
      <w:r>
        <w:rPr>
          <w:rFonts w:hint="eastAsia"/>
          <w:sz w:val="28"/>
          <w:u w:val="single"/>
        </w:rPr>
        <w:t>2019</w:t>
      </w:r>
      <w:r w:rsidR="0032050D">
        <w:rPr>
          <w:rFonts w:hint="eastAsia"/>
          <w:sz w:val="28"/>
          <w:u w:val="single"/>
        </w:rPr>
        <w:t>年</w:t>
      </w:r>
      <w:r w:rsidR="00DA0888">
        <w:rPr>
          <w:rFonts w:hint="eastAsia"/>
          <w:sz w:val="28"/>
          <w:u w:val="single"/>
        </w:rPr>
        <w:t>度保洁绿化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A0888">
        <w:rPr>
          <w:rFonts w:hint="eastAsia"/>
          <w:b/>
          <w:sz w:val="28"/>
        </w:rPr>
        <w:t>昆山</w:t>
      </w:r>
      <w:r>
        <w:rPr>
          <w:rFonts w:hint="eastAsia"/>
          <w:b/>
          <w:sz w:val="28"/>
        </w:rPr>
        <w:t>统一企业</w:t>
      </w:r>
      <w:r w:rsidR="001718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2F" w:rsidRDefault="0016662F" w:rsidP="003B6740">
      <w:r>
        <w:separator/>
      </w:r>
    </w:p>
  </w:endnote>
  <w:endnote w:type="continuationSeparator" w:id="0">
    <w:p w:rsidR="0016662F" w:rsidRDefault="0016662F" w:rsidP="003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547F8">
      <w:rPr>
        <w:sz w:val="20"/>
      </w:rPr>
      <w:fldChar w:fldCharType="begin"/>
    </w:r>
    <w:r>
      <w:rPr>
        <w:sz w:val="20"/>
      </w:rPr>
      <w:instrText xml:space="preserve"> page </w:instrText>
    </w:r>
    <w:r w:rsidR="004547F8">
      <w:rPr>
        <w:sz w:val="20"/>
      </w:rPr>
      <w:fldChar w:fldCharType="separate"/>
    </w:r>
    <w:r w:rsidR="006E3D83">
      <w:rPr>
        <w:noProof/>
        <w:sz w:val="20"/>
      </w:rPr>
      <w:t>3</w:t>
    </w:r>
    <w:r w:rsidR="004547F8">
      <w:rPr>
        <w:sz w:val="20"/>
      </w:rPr>
      <w:fldChar w:fldCharType="end"/>
    </w:r>
    <w:r>
      <w:rPr>
        <w:sz w:val="20"/>
      </w:rPr>
      <w:t xml:space="preserve"> / </w:t>
    </w:r>
    <w:r w:rsidR="004547F8">
      <w:rPr>
        <w:sz w:val="20"/>
      </w:rPr>
      <w:fldChar w:fldCharType="begin"/>
    </w:r>
    <w:r>
      <w:rPr>
        <w:sz w:val="20"/>
      </w:rPr>
      <w:instrText xml:space="preserve"> numpages </w:instrText>
    </w:r>
    <w:r w:rsidR="004547F8">
      <w:rPr>
        <w:sz w:val="20"/>
      </w:rPr>
      <w:fldChar w:fldCharType="separate"/>
    </w:r>
    <w:r w:rsidR="006E3D83">
      <w:rPr>
        <w:noProof/>
        <w:sz w:val="20"/>
      </w:rPr>
      <w:t>4</w:t>
    </w:r>
    <w:r w:rsidR="004547F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2F" w:rsidRDefault="0016662F" w:rsidP="003B6740">
      <w:r>
        <w:separator/>
      </w:r>
    </w:p>
  </w:footnote>
  <w:footnote w:type="continuationSeparator" w:id="0">
    <w:p w:rsidR="0016662F" w:rsidRDefault="0016662F" w:rsidP="003B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6A018E">
      <w:rPr>
        <w:rFonts w:hint="eastAsia"/>
        <w:sz w:val="28"/>
      </w:rPr>
      <w:t>60003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662F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D7C20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87206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17F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2F53"/>
    <w:rsid w:val="00443B49"/>
    <w:rsid w:val="0044440F"/>
    <w:rsid w:val="004448A9"/>
    <w:rsid w:val="004451B8"/>
    <w:rsid w:val="00450E8A"/>
    <w:rsid w:val="004547F8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CF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18E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3D83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92D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6F7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B7F8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783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15F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  <w:kern w:val="2"/>
      <w:sz w:val="21"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110</TotalTime>
  <Pages>4</Pages>
  <Words>348</Words>
  <Characters>1985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66</cp:revision>
  <cp:lastPrinted>2017-11-14T01:02:00Z</cp:lastPrinted>
  <dcterms:created xsi:type="dcterms:W3CDTF">2019-01-27T23:58:00Z</dcterms:created>
  <dcterms:modified xsi:type="dcterms:W3CDTF">2019-06-04T09:16:00Z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