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长白山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7C485"/>
    <w:rsid w:val="3F2E079E"/>
    <w:rsid w:val="3FAF17F2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D9B5E46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DB3C68"/>
    <w:rsid w:val="7EE476DF"/>
    <w:rsid w:val="7F2E7447"/>
    <w:rsid w:val="7FD77235"/>
    <w:rsid w:val="7FE20802"/>
    <w:rsid w:val="7FEB449A"/>
    <w:rsid w:val="957E968F"/>
    <w:rsid w:val="ADEFCC73"/>
    <w:rsid w:val="D67FDA8A"/>
    <w:rsid w:val="F2AF512D"/>
    <w:rsid w:val="F34FB28F"/>
    <w:rsid w:val="FFF7A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2025-04-25T13:59:23Z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