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南宁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DFDD6D1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DFB504"/>
    <w:rsid w:val="7FE20802"/>
    <w:rsid w:val="7FEB449A"/>
    <w:rsid w:val="997FF3E6"/>
    <w:rsid w:val="ADEFCC73"/>
    <w:rsid w:val="BFDE0521"/>
    <w:rsid w:val="CFBB3B30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2021-01-27T13:42:00Z</dcterms:created>
  <dc:creator>grdpec</dc:creator>
  <cp:keywords>标准</cp:keywords>
  <cp:lastModifiedBy>管明明明</cp:lastModifiedBy>
  <cp:lastPrinted>2022-04-04T14:07:00Z</cp:lastPrinted>
  <dcterms:modified xsi:type="dcterms:W3CDTF">2025-04-25T13:58:18Z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