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中原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石家庄统一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张女士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021-22158353 / 15962685786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邮箱：zhangqi8@pec.com.cn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DFEA3AF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1B873F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EEF4E02"/>
    <w:rsid w:val="7F2E7447"/>
    <w:rsid w:val="7FE20802"/>
    <w:rsid w:val="7FEB449A"/>
    <w:rsid w:val="ADEFCC73"/>
    <w:rsid w:val="D7FF5E0D"/>
    <w:rsid w:val="F34FB28F"/>
    <w:rsid w:val="FFCB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2021-01-27T13:42:00Z</dcterms:created>
  <dc:creator>grdpec</dc:creator>
  <cp:keywords>标准</cp:keywords>
  <cp:lastModifiedBy>管明明明</cp:lastModifiedBy>
  <cp:lastPrinted>2022-04-04T14:07:00Z</cp:lastPrinted>
  <dcterms:modified xsi:type="dcterms:W3CDTF">2025-04-23T15:00:31Z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