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华北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内蒙古统一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朱女士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/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15895650950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邮箱：zhuchao@pec.com.cn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29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5FF2F67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DFEA3AF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1B873F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ADEFCC73"/>
    <w:rsid w:val="BDEAD1E3"/>
    <w:rsid w:val="D7FF5E0D"/>
    <w:rsid w:val="F34FB28F"/>
    <w:rsid w:val="FCFDC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2021-01-27T21:42:00Z</dcterms:created>
  <dc:creator>grdpec</dc:creator>
  <cp:keywords>标准</cp:keywords>
  <cp:lastModifiedBy>管明明明</cp:lastModifiedBy>
  <cp:lastPrinted>2022-04-04T22:07:00Z</cp:lastPrinted>
  <dcterms:modified xsi:type="dcterms:W3CDTF">2025-04-23T14:22:01Z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