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东北区：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长春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16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20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7C485"/>
    <w:rsid w:val="3F2E079E"/>
    <w:rsid w:val="3FAF17F2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D9B5E46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D77235"/>
    <w:rsid w:val="7FE20802"/>
    <w:rsid w:val="7FEB449A"/>
    <w:rsid w:val="957E968F"/>
    <w:rsid w:val="ADEFCC73"/>
    <w:rsid w:val="D67FDA8A"/>
    <w:rsid w:val="F2AF512D"/>
    <w:rsid w:val="F34FB28F"/>
    <w:rsid w:val="FFF7A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2025-04-15T13:20:12Z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