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华南区：</w:t>
      </w:r>
      <w:r>
        <w:rPr>
          <w:rFonts w:hint="eastAsia" w:ascii="微软雅黑" w:hAnsi="微软雅黑" w:eastAsia="微软雅黑"/>
          <w:sz w:val="24"/>
        </w:rPr>
        <w:t>广州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7FDBBBF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E476DF"/>
    <w:rsid w:val="7EFF3148"/>
    <w:rsid w:val="7F2E7447"/>
    <w:rsid w:val="7FE03C22"/>
    <w:rsid w:val="7FE20802"/>
    <w:rsid w:val="7FEB449A"/>
    <w:rsid w:val="7FEF313A"/>
    <w:rsid w:val="AFFB6D7F"/>
    <w:rsid w:val="B1F2EA5D"/>
    <w:rsid w:val="BBD472C4"/>
    <w:rsid w:val="BCEF3121"/>
    <w:rsid w:val="D1F7AC9E"/>
    <w:rsid w:val="EBFF261B"/>
    <w:rsid w:val="F7DE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0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2025-04-07T09:53:40Z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