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default" w:ascii="微软雅黑" w:hAnsi="微软雅黑" w:eastAsia="微软雅黑" w:cs="Arial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新疆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、阿克苏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统一。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方先生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15856903901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邮箱：fangxingzhong@pec.com.cn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CFF2884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8BE938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8EF7208B"/>
    <w:rsid w:val="ADEFCC73"/>
    <w:rsid w:val="EFFD42B5"/>
    <w:rsid w:val="F34FB28F"/>
    <w:rsid w:val="FE6EEC26"/>
    <w:rsid w:val="FFD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2025-04-07T09:52:11Z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