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东北区：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长春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朱女士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/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15895650950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邮箱：zhuchao@pec.com.cn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3FAF17F2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D9B5E46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D77235"/>
    <w:rsid w:val="7FE20802"/>
    <w:rsid w:val="7FEB449A"/>
    <w:rsid w:val="957E968F"/>
    <w:rsid w:val="ADEFCC73"/>
    <w:rsid w:val="D67FDA8A"/>
    <w:rsid w:val="F2AF512D"/>
    <w:rsid w:val="F34FB28F"/>
    <w:rsid w:val="FFF7A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2021-01-26T13:42:00Z</dcterms:created>
  <dc:creator>grdpec</dc:creator>
  <cp:keywords>标准</cp:keywords>
  <cp:lastModifiedBy>管明明明</cp:lastModifiedBy>
  <cp:lastPrinted>2022-04-03T14:07:00Z</cp:lastPrinted>
  <dcterms:modified xsi:type="dcterms:W3CDTF">2025-04-07T09:50:04Z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