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一般类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华中区：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武穴统一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④料包薄膜（不含粉、料类、酱的空料包膜）；⑤其他与前述材质一致的废保丽纸；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有再利用价值的完整木栈板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379" w:firstLineChars="15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昆山统一、沈阳统一、哈尔滨统一、成都统一、合肥统一、上海金山统一、杭州统一、广州统一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 xml:space="preserve">昆山统一、沈阳统一、哈尔滨统一、成都统一、合肥统一、上海金山统一、杭州统一、   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长沙统一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、广州统一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张女士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021-22158353 / 15962685786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邮箱：zhangqi8@pec.com.cn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一般类下脚品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一般类下脚品外卖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C04FE"/>
    <w:multiLevelType w:val="singleLevel"/>
    <w:tmpl w:val="B97C04F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3F6266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6FFF645C"/>
    <w:rsid w:val="713F0604"/>
    <w:rsid w:val="71C43ADC"/>
    <w:rsid w:val="71FB748F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E20802"/>
    <w:rsid w:val="7FEB449A"/>
    <w:rsid w:val="ADEFCC73"/>
    <w:rsid w:val="F34FB28F"/>
    <w:rsid w:val="FFF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3352</Words>
  <Characters>3505</Characters>
  <Lines>11</Lines>
  <Paragraphs>3</Paragraphs>
  <TotalTime>0</TotalTime>
  <ScaleCrop>false</ScaleCrop>
  <LinksUpToDate>false</LinksUpToDate>
  <CharactersWithSpaces>3636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2021-01-27T05:42:00Z</dcterms:created>
  <dc:creator>grdpec</dc:creator>
  <cp:keywords>标准</cp:keywords>
  <cp:lastModifiedBy>管明明明</cp:lastModifiedBy>
  <cp:lastPrinted>2022-04-04T06:07:00Z</cp:lastPrinted>
  <dcterms:modified xsi:type="dcterms:W3CDTF">2025-04-07T09:50:42Z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