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巴马统一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DFB504"/>
    <w:rsid w:val="7FE20802"/>
    <w:rsid w:val="7FEB449A"/>
    <w:rsid w:val="997FF3E6"/>
    <w:rsid w:val="ADEFCC73"/>
    <w:rsid w:val="CFBB3B30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2025-04-07T09:54:34Z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