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西北区：</w:t>
      </w:r>
      <w:r>
        <w:rPr>
          <w:rFonts w:hint="eastAsia" w:ascii="微软雅黑" w:hAnsi="微软雅黑" w:eastAsia="微软雅黑"/>
          <w:sz w:val="24"/>
        </w:rPr>
        <w:t>陕西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、新疆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方先生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15856903901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邮箱：fangxingzhong@pec.com.cn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5FFD768D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D1F7AC9E"/>
    <w:rsid w:val="DE5B2627"/>
    <w:rsid w:val="EBFF261B"/>
    <w:rsid w:val="F7DEA2BC"/>
    <w:rsid w:val="FF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0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2025-04-07T09:53:00Z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