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西南区：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成都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统一（含四川统实）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、昆明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、贵阳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、重庆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、成都统实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含统一仓）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方先生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15856903901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邮箱：fangxingzhong@pec.com.cn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BE57F66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3B7ADEB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3FF8E189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5FFB68D0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6FEF4E85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4F38316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DE18EA2"/>
    <w:rsid w:val="7E4932DF"/>
    <w:rsid w:val="7E6BAAEB"/>
    <w:rsid w:val="7EE476DF"/>
    <w:rsid w:val="7F2E7447"/>
    <w:rsid w:val="7F773734"/>
    <w:rsid w:val="7FBFF2A0"/>
    <w:rsid w:val="7FE20802"/>
    <w:rsid w:val="7FEB449A"/>
    <w:rsid w:val="7FFB79C4"/>
    <w:rsid w:val="ADEFCC73"/>
    <w:rsid w:val="DCDBFE85"/>
    <w:rsid w:val="EDEFAAF9"/>
    <w:rsid w:val="F34FB28F"/>
    <w:rsid w:val="F7DD95BC"/>
    <w:rsid w:val="FFF2C45D"/>
    <w:rsid w:val="FFF3A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2025-03-25T13:59:28Z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