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一般类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</w:p>
    <w:p>
      <w:pPr>
        <w:widowControl/>
        <w:shd w:val="clear" w:color="auto" w:fill="FFFFFF"/>
        <w:ind w:left="708" w:leftChars="337"/>
        <w:jc w:val="left"/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东北区：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沈阳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、哈尔滨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、长春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、长白山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firstLine="240" w:firstLineChars="1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废保丽纸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①废保丽纸（含成品报废后的保丽纸包装袋）；②废标签纸（含成品报废后的标签纸）；③碗盖、桶盖（含直接报废的碗盖、桶盖）；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④料包薄膜（不含粉、料类、酱的空料包膜）；⑤其他与前述材质一致的废保丽纸；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成套果汁原浆空铁桶（L）、大豆油空铁桶、番茄汁空铁桶等与前述类似的其他空桶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缺盖、硬伤型变形或破损原浆桶、大豆油空铁桶、番茄汁空铁桶等与前述类似的其他空桶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废木材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报废木栈板、树木树枝、设备木箱、层板、破损家具板材、刨花板、颗粒板、竹胶板、木质包装箱等其他材质为木质的板材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废橡胶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完整木栈板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有再利用价值的完整木栈板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379" w:firstLineChars="158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昆山统一、沈阳统一、哈尔滨统一、成都统一、合肥统一、上海金山统一、杭州统一、广州统一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 xml:space="preserve">昆山统一、沈阳统一、哈尔滨统一、成都统一、合肥统一、上海金山统一、杭州统一、   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长沙统一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、广州统一</w:t>
      </w:r>
    </w:p>
    <w:p>
      <w:pPr>
        <w:adjustRightInd w:val="0"/>
        <w:snapToGrid w:val="0"/>
        <w:spacing w:line="36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朱女士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021-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22158357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 xml:space="preserve">/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15895650950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邮箱：zhuchao@pec.com.cn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一般类下脚品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一般类下脚品外卖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C04FE"/>
    <w:multiLevelType w:val="singleLevel"/>
    <w:tmpl w:val="B97C04FE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0A5387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C70B75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727A35"/>
    <w:rsid w:val="20EA0FB8"/>
    <w:rsid w:val="210B525D"/>
    <w:rsid w:val="213344AE"/>
    <w:rsid w:val="21E44BBE"/>
    <w:rsid w:val="221E7C3E"/>
    <w:rsid w:val="222725D8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67003D7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D9B5E46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390815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E9F0081"/>
    <w:rsid w:val="5F3A715E"/>
    <w:rsid w:val="5F581766"/>
    <w:rsid w:val="5FB707AE"/>
    <w:rsid w:val="5FBC4489"/>
    <w:rsid w:val="6030471F"/>
    <w:rsid w:val="604C0EF7"/>
    <w:rsid w:val="609C14A7"/>
    <w:rsid w:val="60B756E1"/>
    <w:rsid w:val="60BB42CE"/>
    <w:rsid w:val="60CC0CCC"/>
    <w:rsid w:val="615A6614"/>
    <w:rsid w:val="61A002C5"/>
    <w:rsid w:val="629B6165"/>
    <w:rsid w:val="62C339BB"/>
    <w:rsid w:val="63DE27AE"/>
    <w:rsid w:val="642562B4"/>
    <w:rsid w:val="64870DB9"/>
    <w:rsid w:val="64A02B60"/>
    <w:rsid w:val="65165F77"/>
    <w:rsid w:val="65B80DDC"/>
    <w:rsid w:val="65EB3DAE"/>
    <w:rsid w:val="65EF514F"/>
    <w:rsid w:val="6747517D"/>
    <w:rsid w:val="674E0897"/>
    <w:rsid w:val="675812B3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1C43ADC"/>
    <w:rsid w:val="72A512BA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14ECC"/>
    <w:rsid w:val="77ED0DBA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E4932DF"/>
    <w:rsid w:val="7EE476DF"/>
    <w:rsid w:val="7F2E7447"/>
    <w:rsid w:val="7FE20802"/>
    <w:rsid w:val="7FEB449A"/>
    <w:rsid w:val="ADEFCC73"/>
    <w:rsid w:val="F34FB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5</Pages>
  <Words>3352</Words>
  <Characters>3505</Characters>
  <Lines>11</Lines>
  <Paragraphs>3</Paragraphs>
  <TotalTime>0</TotalTime>
  <ScaleCrop>false</ScaleCrop>
  <LinksUpToDate>false</LinksUpToDate>
  <CharactersWithSpaces>3636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2021-01-26T05:42:00Z</dcterms:created>
  <dc:creator>grdpec</dc:creator>
  <cp:keywords>标准</cp:keywords>
  <cp:lastModifiedBy>管明明明</cp:lastModifiedBy>
  <cp:lastPrinted>2022-04-03T06:07:00Z</cp:lastPrinted>
  <dcterms:modified xsi:type="dcterms:W3CDTF">2025-03-25T13:54:10Z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