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</w:t>
      </w: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西北区：</w:t>
      </w:r>
      <w:r>
        <w:rPr>
          <w:rFonts w:hint="eastAsia" w:ascii="微软雅黑" w:hAnsi="微软雅黑" w:eastAsia="微软雅黑"/>
          <w:sz w:val="24"/>
        </w:rPr>
        <w:t>陕西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、新疆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方先生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15856903901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邮箱：fangxingzhong@pec.com.cn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B707AE"/>
    <w:rsid w:val="5FBC4489"/>
    <w:rsid w:val="5FE7A7DA"/>
    <w:rsid w:val="5FFD768D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FBDDF6"/>
    <w:rsid w:val="7E4932DF"/>
    <w:rsid w:val="7EE476DF"/>
    <w:rsid w:val="7EFF3148"/>
    <w:rsid w:val="7F2E7447"/>
    <w:rsid w:val="7FE03C22"/>
    <w:rsid w:val="7FE20802"/>
    <w:rsid w:val="7FEB449A"/>
    <w:rsid w:val="7FEF313A"/>
    <w:rsid w:val="B1F2EA5D"/>
    <w:rsid w:val="BBD472C4"/>
    <w:rsid w:val="BCEF3121"/>
    <w:rsid w:val="D1F7AC9E"/>
    <w:rsid w:val="DE5B2627"/>
    <w:rsid w:val="EBFF261B"/>
    <w:rsid w:val="F7DE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3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管明明明</cp:lastModifiedBy>
  <cp:lastPrinted>2022-04-03T14:07:00Z</cp:lastPrinted>
  <dcterms:modified xsi:type="dcterms:W3CDTF">2025-03-25T13:47:33Z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