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/>
          <w:sz w:val="24"/>
        </w:rPr>
        <w:t>广州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7FDBBBF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EBFF261B"/>
    <w:rsid w:val="F7DE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1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2025-03-25T13:28:40Z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