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天津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茶渣 清运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7月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项目地点：天津市空港经济区经一路269号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项目范围：厂内茶渣清运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厂内茶渣清运，依照要求时间进厂清运，清运后场地清扫干净。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保证金缴纳：履约保证金依中标时确认的预估总费用金额5%核算，具体以招标说明书为准。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A 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加工企业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茶渣加工/生产相关或有机肥生产相关经营范围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B 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养殖企业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禽畜养殖相关的经营范围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C 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种植企业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苗木/蔬菜种植相关的经营范围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D 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处置企业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垃圾收集/清运/运输/处理或固体废弃物收集/运输/处理等相关的经营范围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E 回收企业：与上述加工企业/养殖/种植企业签订供货协议书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天津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24-2026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茶渣清运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default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default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default"/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天津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2024-2026年度茶渣清运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天津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altName w:val="汉仪旗黑"/>
    <w:panose1 w:val="020B0703020204020201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54368A0"/>
    <w:rsid w:val="16F02D27"/>
    <w:rsid w:val="23787982"/>
    <w:rsid w:val="3C203F37"/>
    <w:rsid w:val="4C876937"/>
    <w:rsid w:val="5F8725B0"/>
    <w:rsid w:val="6A18156E"/>
    <w:rsid w:val="7FB8763B"/>
    <w:rsid w:val="A67F5ED3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1338</Words>
  <Characters>1438</Characters>
  <Lines>2</Lines>
  <Paragraphs>2</Paragraphs>
  <TotalTime>0</TotalTime>
  <ScaleCrop>false</ScaleCrop>
  <LinksUpToDate>false</LinksUpToDate>
  <CharactersWithSpaces>1574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2024-05-24T10:44:59Z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