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福州统一企业有限公司针对2024-2026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保洁绿化劳务外包服务项目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依实际签订为准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项目地点：福州市马尾区快安延伸区13号地（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福州统一）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厂区内道路、办公区/会议室、宿舍、资材仓库、成品仓库、饮料生产部、食品生产部、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工务部等区域保洁；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Style w:val="17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绿化：厂内所有区域绿植的维护。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项目要求：配合福州统一公司厂区绿化、保洁服务，依统一公司需求为准。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、有效的营业执照，劳务外包或保洁或物业管理的经营范围；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福州统一2024-2026年度绿化保洁服务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福州统一企业有限公司2024-2026年度绿化保洁外包服务项目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福州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3EB3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32C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39C2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4F0E"/>
    <w:rsid w:val="001D51C5"/>
    <w:rsid w:val="001D742D"/>
    <w:rsid w:val="001E07F6"/>
    <w:rsid w:val="001E3321"/>
    <w:rsid w:val="001E5111"/>
    <w:rsid w:val="001F370E"/>
    <w:rsid w:val="00201D5B"/>
    <w:rsid w:val="002020F2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3E32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189D"/>
    <w:rsid w:val="00373119"/>
    <w:rsid w:val="00375201"/>
    <w:rsid w:val="003761F0"/>
    <w:rsid w:val="00376C1D"/>
    <w:rsid w:val="003807D5"/>
    <w:rsid w:val="00380F0C"/>
    <w:rsid w:val="00383359"/>
    <w:rsid w:val="0038726D"/>
    <w:rsid w:val="00387BA9"/>
    <w:rsid w:val="00390CF8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59BF"/>
    <w:rsid w:val="004761A5"/>
    <w:rsid w:val="00480714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208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D21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2790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042A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B35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408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3D96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19BE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4497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6707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3FF0"/>
    <w:rsid w:val="00FC56AD"/>
    <w:rsid w:val="00FC5816"/>
    <w:rsid w:val="00FD3089"/>
    <w:rsid w:val="00FD3B1B"/>
    <w:rsid w:val="00FD439D"/>
    <w:rsid w:val="00FD4AAB"/>
    <w:rsid w:val="00FD4F50"/>
    <w:rsid w:val="00FD65D6"/>
    <w:rsid w:val="00FD6B44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0E548CC"/>
    <w:rsid w:val="15B71EB4"/>
    <w:rsid w:val="1AB23A71"/>
    <w:rsid w:val="1B3B1CB8"/>
    <w:rsid w:val="1C2058C6"/>
    <w:rsid w:val="1F522ACE"/>
    <w:rsid w:val="27EB6814"/>
    <w:rsid w:val="281A0EA7"/>
    <w:rsid w:val="38FE7A29"/>
    <w:rsid w:val="39DB9B10"/>
    <w:rsid w:val="3C601127"/>
    <w:rsid w:val="3FAF1F71"/>
    <w:rsid w:val="43386997"/>
    <w:rsid w:val="4A9D3546"/>
    <w:rsid w:val="56332FB1"/>
    <w:rsid w:val="566D64C3"/>
    <w:rsid w:val="570D3793"/>
    <w:rsid w:val="5C390BF5"/>
    <w:rsid w:val="5E6737F7"/>
    <w:rsid w:val="64C5396E"/>
    <w:rsid w:val="66527815"/>
    <w:rsid w:val="67BA07B7"/>
    <w:rsid w:val="68E87C2B"/>
    <w:rsid w:val="6D5F921F"/>
    <w:rsid w:val="72807126"/>
    <w:rsid w:val="75FF5EFA"/>
    <w:rsid w:val="7BBF4626"/>
    <w:rsid w:val="7BF74194"/>
    <w:rsid w:val="7DFE1713"/>
    <w:rsid w:val="7DFF912C"/>
    <w:rsid w:val="AFEF6688"/>
    <w:rsid w:val="BBFEC14D"/>
    <w:rsid w:val="BF5E4AFF"/>
    <w:rsid w:val="BFF5C392"/>
    <w:rsid w:val="D6B5F513"/>
    <w:rsid w:val="D75F4E1B"/>
    <w:rsid w:val="D7A34147"/>
    <w:rsid w:val="EDBF3AAF"/>
    <w:rsid w:val="EFEB10EF"/>
    <w:rsid w:val="F36F487E"/>
    <w:rsid w:val="F7BF2781"/>
    <w:rsid w:val="FE6E4FAB"/>
    <w:rsid w:val="FF638426"/>
    <w:rsid w:val="FFD3A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248</Words>
  <Characters>1420</Characters>
  <Lines>11</Lines>
  <Paragraphs>3</Paragraphs>
  <TotalTime>3</TotalTime>
  <ScaleCrop>false</ScaleCrop>
  <LinksUpToDate>false</LinksUpToDate>
  <CharactersWithSpaces>1665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2019-09-12T19:24:00Z</dcterms:created>
  <dc:creator>grdpec</dc:creator>
  <cp:keywords>标准</cp:keywords>
  <cp:lastModifiedBy>管明明明</cp:lastModifiedBy>
  <cp:lastPrinted>2017-11-14T17:02:00Z</cp:lastPrinted>
  <dcterms:modified xsi:type="dcterms:W3CDTF">2024-02-05T14:09:08Z</dcterms:modified>
  <dc:subject>昆山研究所标准书模板</dc:subject>
  <dc:title>stdbook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FDD2BE208ACA402489B73DE25A0440FE</vt:lpwstr>
  </property>
</Properties>
</file>